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1E3C6" w14:textId="5282C77E" w:rsidR="00BE4C3B" w:rsidRPr="0068101D" w:rsidRDefault="009E3398" w:rsidP="00795EC8">
      <w:pPr>
        <w:jc w:val="center"/>
        <w:rPr>
          <w:rFonts w:ascii="하나 L" w:eastAsia="하나 L" w:hAnsi="하나 L"/>
          <w:b/>
          <w:sz w:val="32"/>
          <w:szCs w:val="32"/>
        </w:rPr>
      </w:pPr>
      <w:r w:rsidRPr="0068101D">
        <w:rPr>
          <w:rFonts w:ascii="하나 L" w:eastAsia="하나 L" w:hAnsi="하나 L" w:hint="eastAsia"/>
          <w:b/>
          <w:sz w:val="32"/>
          <w:szCs w:val="32"/>
        </w:rPr>
        <w:t xml:space="preserve">하나금융티아이 </w:t>
      </w:r>
      <w:r w:rsidR="0074285D" w:rsidRPr="0068101D">
        <w:rPr>
          <w:rFonts w:ascii="하나 L" w:eastAsia="하나 L" w:hAnsi="하나 L" w:hint="eastAsia"/>
          <w:b/>
          <w:sz w:val="32"/>
          <w:szCs w:val="32"/>
        </w:rPr>
        <w:t>융합기술원</w:t>
      </w:r>
      <w:r w:rsidR="003904E1" w:rsidRPr="0068101D">
        <w:rPr>
          <w:rFonts w:ascii="하나 L" w:eastAsia="하나 L" w:hAnsi="하나 L" w:hint="eastAsia"/>
          <w:b/>
          <w:sz w:val="32"/>
          <w:szCs w:val="32"/>
        </w:rPr>
        <w:t xml:space="preserve"> 개인정보처리방침</w:t>
      </w:r>
      <w:r w:rsidR="006B7A67" w:rsidRPr="0068101D">
        <w:rPr>
          <w:rFonts w:ascii="하나 L" w:eastAsia="하나 L" w:hAnsi="하나 L" w:hint="eastAsia"/>
          <w:b/>
          <w:sz w:val="32"/>
          <w:szCs w:val="32"/>
        </w:rPr>
        <w:t xml:space="preserve"> 개정안</w:t>
      </w:r>
      <w:r w:rsidR="006B7A67" w:rsidRPr="0068101D">
        <w:rPr>
          <w:rFonts w:ascii="하나 L" w:eastAsia="하나 L" w:hAnsi="하나 L"/>
          <w:b/>
          <w:sz w:val="32"/>
          <w:szCs w:val="32"/>
        </w:rPr>
        <w:t xml:space="preserve"> </w:t>
      </w:r>
      <w:r w:rsidR="00795EC8" w:rsidRPr="0068101D">
        <w:rPr>
          <w:rFonts w:ascii="하나 L" w:eastAsia="하나 L" w:hAnsi="하나 L"/>
          <w:b/>
          <w:sz w:val="32"/>
          <w:szCs w:val="32"/>
        </w:rPr>
        <w:t>대비표</w:t>
      </w:r>
    </w:p>
    <w:p w14:paraId="7C1C10FF" w14:textId="77777777" w:rsidR="007F0351" w:rsidRPr="0068101D" w:rsidRDefault="007F0351" w:rsidP="00795EC8">
      <w:pPr>
        <w:jc w:val="center"/>
        <w:rPr>
          <w:rFonts w:ascii="하나 L" w:eastAsia="하나 L" w:hAnsi="하나 L"/>
          <w:sz w:val="24"/>
        </w:rPr>
      </w:pPr>
    </w:p>
    <w:tbl>
      <w:tblPr>
        <w:tblW w:w="15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30" w:type="dxa"/>
          <w:right w:w="30" w:type="dxa"/>
        </w:tblCellMar>
        <w:tblLook w:val="01E0" w:firstRow="1" w:lastRow="1" w:firstColumn="1" w:lastColumn="1" w:noHBand="0" w:noVBand="0"/>
      </w:tblPr>
      <w:tblGrid>
        <w:gridCol w:w="6293"/>
        <w:gridCol w:w="6236"/>
        <w:gridCol w:w="3078"/>
      </w:tblGrid>
      <w:tr w:rsidR="00795EC8" w:rsidRPr="0068101D" w14:paraId="26A41429" w14:textId="77777777" w:rsidTr="000249A6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5BC50052" w14:textId="77777777" w:rsidR="00795EC8" w:rsidRPr="0068101D" w:rsidRDefault="00795EC8" w:rsidP="00795EC8">
            <w:pPr>
              <w:jc w:val="center"/>
              <w:rPr>
                <w:rFonts w:ascii="하나 L" w:eastAsia="하나 L" w:hAnsi="하나 L"/>
                <w:b/>
                <w:sz w:val="24"/>
              </w:rPr>
            </w:pPr>
            <w:r w:rsidRPr="0068101D">
              <w:rPr>
                <w:rFonts w:ascii="하나 L" w:eastAsia="하나 L" w:hAnsi="하나 L"/>
                <w:b/>
                <w:sz w:val="24"/>
              </w:rPr>
              <w:t>현   행</w:t>
            </w:r>
          </w:p>
        </w:tc>
        <w:tc>
          <w:tcPr>
            <w:tcW w:w="6236" w:type="dxa"/>
          </w:tcPr>
          <w:p w14:paraId="2FAA2308" w14:textId="77777777" w:rsidR="00795EC8" w:rsidRPr="0068101D" w:rsidRDefault="00795EC8" w:rsidP="00795EC8">
            <w:pPr>
              <w:jc w:val="center"/>
              <w:rPr>
                <w:rFonts w:ascii="하나 L" w:eastAsia="하나 L" w:hAnsi="하나 L"/>
                <w:b/>
                <w:sz w:val="24"/>
              </w:rPr>
            </w:pPr>
            <w:r w:rsidRPr="0068101D">
              <w:rPr>
                <w:rFonts w:ascii="하나 L" w:eastAsia="하나 L" w:hAnsi="하나 L"/>
                <w:b/>
                <w:sz w:val="24"/>
              </w:rPr>
              <w:t>개   정</w:t>
            </w:r>
          </w:p>
        </w:tc>
        <w:tc>
          <w:tcPr>
            <w:tcW w:w="3078" w:type="dxa"/>
          </w:tcPr>
          <w:p w14:paraId="2D0EAA32" w14:textId="77777777" w:rsidR="00795EC8" w:rsidRPr="0068101D" w:rsidRDefault="00795EC8" w:rsidP="00795EC8">
            <w:pPr>
              <w:jc w:val="center"/>
              <w:rPr>
                <w:rFonts w:ascii="하나 L" w:eastAsia="하나 L" w:hAnsi="하나 L"/>
                <w:b/>
                <w:sz w:val="24"/>
              </w:rPr>
            </w:pPr>
            <w:r w:rsidRPr="0068101D">
              <w:rPr>
                <w:rFonts w:ascii="하나 L" w:eastAsia="하나 L" w:hAnsi="하나 L"/>
                <w:b/>
                <w:sz w:val="24"/>
              </w:rPr>
              <w:t>비   고</w:t>
            </w:r>
          </w:p>
        </w:tc>
      </w:tr>
      <w:tr w:rsidR="00533BB5" w:rsidRPr="0068101D" w14:paraId="6FD616C9" w14:textId="77777777" w:rsidTr="000249A6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4058BD0B" w14:textId="77777777" w:rsidR="0068101D" w:rsidRPr="0068101D" w:rsidRDefault="0068101D" w:rsidP="0068101D">
            <w:pPr>
              <w:rPr>
                <w:rFonts w:ascii="하나 L" w:eastAsia="하나 L" w:hAnsi="하나 L"/>
                <w:b/>
                <w:szCs w:val="20"/>
              </w:rPr>
            </w:pPr>
            <w:r w:rsidRPr="0068101D">
              <w:rPr>
                <w:rFonts w:ascii="하나 L" w:eastAsia="하나 L" w:hAnsi="하나 L"/>
                <w:b/>
                <w:szCs w:val="20"/>
              </w:rPr>
              <w:t>6. 개인정보처리의 위탁에 관한 사항</w:t>
            </w:r>
          </w:p>
          <w:p w14:paraId="27591A9A" w14:textId="77777777" w:rsidR="0068101D" w:rsidRPr="0068101D" w:rsidRDefault="0068101D" w:rsidP="0068101D">
            <w:pPr>
              <w:rPr>
                <w:rFonts w:ascii="하나 L" w:eastAsia="하나 L" w:hAnsi="하나 L"/>
                <w:szCs w:val="20"/>
              </w:rPr>
            </w:pPr>
            <w:r w:rsidRPr="0068101D">
              <w:rPr>
                <w:rFonts w:ascii="하나 L" w:eastAsia="하나 L" w:hAnsi="하나 L" w:hint="eastAsia"/>
                <w:szCs w:val="20"/>
              </w:rPr>
              <w:t>가</w:t>
            </w:r>
            <w:r w:rsidRPr="0068101D">
              <w:rPr>
                <w:rFonts w:ascii="하나 L" w:eastAsia="하나 L" w:hAnsi="하나 L"/>
                <w:szCs w:val="20"/>
              </w:rPr>
              <w:t>. 회사는 원활한 개인정보업무처리를 위하여 다음과 같이 개인정보 처리업무를 위탁하고 있습니다.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1851"/>
              <w:gridCol w:w="1715"/>
              <w:gridCol w:w="1167"/>
            </w:tblGrid>
            <w:tr w:rsidR="0068101D" w:rsidRPr="0068101D" w14:paraId="207242E7" w14:textId="77777777" w:rsidTr="0068101D">
              <w:trPr>
                <w:trHeight w:val="500"/>
              </w:trPr>
              <w:tc>
                <w:tcPr>
                  <w:tcW w:w="1168" w:type="dxa"/>
                  <w:shd w:val="clear" w:color="auto" w:fill="auto"/>
                </w:tcPr>
                <w:p w14:paraId="205E43FD" w14:textId="77777777" w:rsidR="0068101D" w:rsidRPr="006C0809" w:rsidRDefault="0068101D" w:rsidP="0068101D">
                  <w:pPr>
                    <w:rPr>
                      <w:rFonts w:ascii="하나 L" w:eastAsia="하나 L" w:hAnsi="하나 L"/>
                      <w:b/>
                      <w:szCs w:val="20"/>
                      <w:u w:val="single"/>
                    </w:rPr>
                  </w:pPr>
                  <w:r w:rsidRPr="006C0809">
                    <w:rPr>
                      <w:rFonts w:ascii="하나 L" w:eastAsia="하나 L" w:hAnsi="하나 L" w:hint="eastAsia"/>
                      <w:b/>
                      <w:color w:val="FF0000"/>
                      <w:szCs w:val="20"/>
                      <w:u w:val="single"/>
                    </w:rPr>
                    <w:t>구분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5B6303AB" w14:textId="77777777" w:rsidR="0068101D" w:rsidRPr="000446DD" w:rsidRDefault="0068101D" w:rsidP="0068101D">
                  <w:pPr>
                    <w:rPr>
                      <w:rFonts w:ascii="하나 L" w:eastAsia="하나 L" w:hAnsi="하나 L"/>
                      <w:b/>
                      <w:szCs w:val="20"/>
                      <w:u w:val="single"/>
                    </w:rPr>
                  </w:pPr>
                  <w:r w:rsidRPr="000446DD">
                    <w:rPr>
                      <w:rFonts w:ascii="하나 L" w:eastAsia="하나 L" w:hAnsi="하나 L" w:hint="eastAsia"/>
                      <w:b/>
                      <w:color w:val="FF0000"/>
                      <w:szCs w:val="20"/>
                      <w:u w:val="single"/>
                    </w:rPr>
                    <w:t>위탁업무내용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0090B142" w14:textId="77777777" w:rsidR="0068101D" w:rsidRPr="000446DD" w:rsidRDefault="0068101D" w:rsidP="0068101D">
                  <w:pPr>
                    <w:rPr>
                      <w:rFonts w:ascii="하나 L" w:eastAsia="하나 L" w:hAnsi="하나 L"/>
                      <w:b/>
                      <w:strike/>
                      <w:color w:val="FF0000"/>
                      <w:szCs w:val="20"/>
                    </w:rPr>
                  </w:pPr>
                  <w:r w:rsidRPr="000446DD">
                    <w:rPr>
                      <w:rFonts w:ascii="하나 L" w:eastAsia="하나 L" w:hAnsi="하나 L" w:hint="eastAsia"/>
                      <w:b/>
                      <w:strike/>
                      <w:color w:val="FF0000"/>
                      <w:szCs w:val="20"/>
                    </w:rPr>
                    <w:t>개인정보 항목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14:paraId="49ECE74D" w14:textId="77777777" w:rsidR="0068101D" w:rsidRPr="000446DD" w:rsidRDefault="0068101D" w:rsidP="0068101D">
                  <w:pPr>
                    <w:rPr>
                      <w:rFonts w:ascii="하나 L" w:eastAsia="하나 L" w:hAnsi="하나 L"/>
                      <w:b/>
                      <w:strike/>
                      <w:color w:val="FF0000"/>
                      <w:szCs w:val="20"/>
                    </w:rPr>
                  </w:pPr>
                  <w:r w:rsidRPr="000446DD">
                    <w:rPr>
                      <w:rFonts w:ascii="하나 L" w:eastAsia="하나 L" w:hAnsi="하나 L" w:hint="eastAsia"/>
                      <w:b/>
                      <w:strike/>
                      <w:color w:val="FF0000"/>
                      <w:szCs w:val="20"/>
                    </w:rPr>
                    <w:t>연락처</w:t>
                  </w:r>
                </w:p>
              </w:tc>
            </w:tr>
            <w:tr w:rsidR="0068101D" w:rsidRPr="0068101D" w14:paraId="390CD4E6" w14:textId="77777777" w:rsidTr="0068101D">
              <w:trPr>
                <w:trHeight w:val="4980"/>
              </w:trPr>
              <w:tc>
                <w:tcPr>
                  <w:tcW w:w="1168" w:type="dxa"/>
                  <w:shd w:val="clear" w:color="auto" w:fill="auto"/>
                </w:tcPr>
                <w:p w14:paraId="5A7D5343" w14:textId="77777777" w:rsidR="0068101D" w:rsidRPr="0068101D" w:rsidRDefault="0068101D" w:rsidP="0068101D">
                  <w:pPr>
                    <w:rPr>
                      <w:rFonts w:ascii="하나 L" w:eastAsia="하나 L" w:hAnsi="하나 L"/>
                      <w:szCs w:val="20"/>
                    </w:rPr>
                  </w:pPr>
                  <w:r w:rsidRPr="0068101D">
                    <w:rPr>
                      <w:rFonts w:ascii="하나 L" w:eastAsia="하나 L" w:hAnsi="하나 L" w:hint="eastAsia"/>
                      <w:szCs w:val="20"/>
                    </w:rPr>
                    <w:t>마이다스인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14F005C9" w14:textId="77777777" w:rsidR="0068101D" w:rsidRPr="0068101D" w:rsidRDefault="0068101D" w:rsidP="0068101D">
                  <w:pPr>
                    <w:rPr>
                      <w:rFonts w:ascii="하나 L" w:eastAsia="하나 L" w:hAnsi="하나 L"/>
                      <w:szCs w:val="20"/>
                    </w:rPr>
                  </w:pPr>
                  <w:r w:rsidRPr="0068101D">
                    <w:rPr>
                      <w:rFonts w:ascii="하나 L" w:eastAsia="하나 L" w:hAnsi="하나 L" w:hint="eastAsia"/>
                      <w:szCs w:val="20"/>
                    </w:rPr>
                    <w:t>채용시스템 위탁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571ABEB1" w14:textId="77777777" w:rsidR="0068101D" w:rsidRPr="000446DD" w:rsidRDefault="0068101D" w:rsidP="0068101D">
                  <w:pPr>
                    <w:rPr>
                      <w:rFonts w:ascii="하나 L" w:eastAsia="하나 L" w:hAnsi="하나 L"/>
                      <w:b/>
                      <w:strike/>
                      <w:color w:val="FF0000"/>
                      <w:szCs w:val="20"/>
                    </w:rPr>
                  </w:pPr>
                  <w:r w:rsidRPr="000446DD">
                    <w:rPr>
                      <w:rFonts w:ascii="하나 L" w:eastAsia="하나 L" w:hAnsi="하나 L" w:hint="eastAsia"/>
                      <w:b/>
                      <w:strike/>
                      <w:color w:val="FF0000"/>
                      <w:szCs w:val="20"/>
                    </w:rPr>
                    <w:t>성명(국문, 한자, 영문), 사진, 생년월일, 성별, 주소, 전화번호, 휴대폰, e-mail, 보훈여부, 보훈번호, 장애여부, 장애등급, 장애내용, 병역사항, 학력사항, 외국어사항, 자격사항, 경력사항, 프로젝트사항, 외국거주경험, 수상경력, IT활용능력, 학내외 활동사항, 자기소개, 경력소개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14:paraId="381281DD" w14:textId="77777777" w:rsidR="0068101D" w:rsidRPr="000446DD" w:rsidRDefault="0068101D" w:rsidP="0068101D">
                  <w:pPr>
                    <w:rPr>
                      <w:rFonts w:ascii="하나 L" w:eastAsia="하나 L" w:hAnsi="하나 L"/>
                      <w:b/>
                      <w:strike/>
                      <w:color w:val="FF0000"/>
                      <w:szCs w:val="20"/>
                    </w:rPr>
                  </w:pPr>
                  <w:r w:rsidRPr="000446DD">
                    <w:rPr>
                      <w:rFonts w:ascii="하나 L" w:eastAsia="하나 L" w:hAnsi="하나 L" w:hint="eastAsia"/>
                      <w:b/>
                      <w:strike/>
                      <w:color w:val="FF0000"/>
                      <w:szCs w:val="20"/>
                    </w:rPr>
                    <w:t>031-789-2012</w:t>
                  </w:r>
                </w:p>
              </w:tc>
            </w:tr>
            <w:tr w:rsidR="0068101D" w:rsidRPr="0068101D" w14:paraId="3D50DAC8" w14:textId="77777777" w:rsidTr="0068101D">
              <w:trPr>
                <w:trHeight w:val="4000"/>
              </w:trPr>
              <w:tc>
                <w:tcPr>
                  <w:tcW w:w="1168" w:type="dxa"/>
                  <w:shd w:val="clear" w:color="auto" w:fill="auto"/>
                </w:tcPr>
                <w:p w14:paraId="3C505EAF" w14:textId="77777777" w:rsidR="0068101D" w:rsidRPr="0068101D" w:rsidRDefault="0068101D" w:rsidP="0068101D">
                  <w:pPr>
                    <w:rPr>
                      <w:rFonts w:ascii="하나 L" w:eastAsia="하나 L" w:hAnsi="하나 L"/>
                      <w:szCs w:val="20"/>
                    </w:rPr>
                  </w:pPr>
                  <w:r w:rsidRPr="0068101D">
                    <w:rPr>
                      <w:rFonts w:ascii="하나 L" w:eastAsia="하나 L" w:hAnsi="하나 L"/>
                      <w:szCs w:val="20"/>
                    </w:rPr>
                    <w:lastRenderedPageBreak/>
                    <w:t>유앤파트너즈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724D4553" w14:textId="77777777" w:rsidR="0068101D" w:rsidRPr="0068101D" w:rsidRDefault="0068101D" w:rsidP="0068101D">
                  <w:pPr>
                    <w:rPr>
                      <w:rFonts w:ascii="하나 L" w:eastAsia="하나 L" w:hAnsi="하나 L"/>
                      <w:szCs w:val="20"/>
                    </w:rPr>
                  </w:pPr>
                  <w:r w:rsidRPr="0068101D">
                    <w:rPr>
                      <w:rFonts w:ascii="하나 L" w:eastAsia="하나 L" w:hAnsi="하나 L"/>
                      <w:szCs w:val="20"/>
                    </w:rPr>
                    <w:t>평판 조회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1969749F" w14:textId="77777777" w:rsidR="0068101D" w:rsidRPr="000446DD" w:rsidRDefault="0068101D" w:rsidP="0068101D">
                  <w:pPr>
                    <w:rPr>
                      <w:rFonts w:ascii="하나 L" w:eastAsia="하나 L" w:hAnsi="하나 L"/>
                      <w:b/>
                      <w:strike/>
                      <w:color w:val="FF0000"/>
                      <w:szCs w:val="20"/>
                    </w:rPr>
                  </w:pPr>
                  <w:r w:rsidRPr="000446DD">
                    <w:rPr>
                      <w:rFonts w:ascii="하나 L" w:eastAsia="하나 L" w:hAnsi="하나 L"/>
                      <w:b/>
                      <w:strike/>
                      <w:color w:val="FF0000"/>
                      <w:szCs w:val="20"/>
                    </w:rPr>
                    <w:t>성명(국문, 한자, 영문), 사진, 생년월일, 성별, 주소, 전화번호, 휴대폰, e-mail, 보훈여부, 보훈번호, 장애여부, 장애등급, 장애내용, 병역사항, 학력사항, 외국어사항, 자격사항, 경력사항, 프로젝트사항, 외국거주경험, 수상경력, IT활용능력, 학내외 활동사항, 자기소개, 경력소개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14:paraId="7DABA7CA" w14:textId="77777777" w:rsidR="0068101D" w:rsidRPr="000446DD" w:rsidRDefault="0068101D" w:rsidP="0068101D">
                  <w:pPr>
                    <w:rPr>
                      <w:rFonts w:ascii="하나 L" w:eastAsia="하나 L" w:hAnsi="하나 L"/>
                      <w:b/>
                      <w:strike/>
                      <w:color w:val="FF0000"/>
                      <w:szCs w:val="20"/>
                    </w:rPr>
                  </w:pPr>
                  <w:r w:rsidRPr="000446DD">
                    <w:rPr>
                      <w:rFonts w:ascii="하나 L" w:eastAsia="하나 L" w:hAnsi="하나 L"/>
                      <w:b/>
                      <w:strike/>
                      <w:color w:val="FF0000"/>
                      <w:szCs w:val="20"/>
                    </w:rPr>
                    <w:t>02-551-2091</w:t>
                  </w:r>
                </w:p>
              </w:tc>
            </w:tr>
            <w:tr w:rsidR="0068101D" w:rsidRPr="0068101D" w14:paraId="61AECA19" w14:textId="77777777" w:rsidTr="0068101D">
              <w:trPr>
                <w:trHeight w:val="479"/>
              </w:trPr>
              <w:tc>
                <w:tcPr>
                  <w:tcW w:w="1168" w:type="dxa"/>
                  <w:shd w:val="clear" w:color="auto" w:fill="auto"/>
                </w:tcPr>
                <w:p w14:paraId="61E601CC" w14:textId="77777777" w:rsidR="0068101D" w:rsidRPr="0068101D" w:rsidRDefault="0068101D" w:rsidP="0068101D">
                  <w:pPr>
                    <w:rPr>
                      <w:rFonts w:ascii="하나 L" w:eastAsia="하나 L" w:hAnsi="하나 L"/>
                      <w:szCs w:val="20"/>
                    </w:rPr>
                  </w:pPr>
                  <w:r w:rsidRPr="0068101D">
                    <w:rPr>
                      <w:rFonts w:ascii="하나 L" w:eastAsia="하나 L" w:hAnsi="하나 L" w:hint="eastAsia"/>
                      <w:szCs w:val="20"/>
                    </w:rPr>
                    <w:t>패스트파이브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4FDFD277" w14:textId="77777777" w:rsidR="0068101D" w:rsidRPr="0068101D" w:rsidRDefault="0068101D" w:rsidP="0068101D">
                  <w:pPr>
                    <w:rPr>
                      <w:rFonts w:ascii="하나 L" w:eastAsia="하나 L" w:hAnsi="하나 L"/>
                      <w:szCs w:val="20"/>
                    </w:rPr>
                  </w:pPr>
                  <w:r w:rsidRPr="0068101D">
                    <w:rPr>
                      <w:rFonts w:ascii="하나 L" w:eastAsia="하나 L" w:hAnsi="하나 L" w:hint="eastAsia"/>
                      <w:szCs w:val="20"/>
                    </w:rPr>
                    <w:t>임대서비스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5899F386" w14:textId="77777777" w:rsidR="0068101D" w:rsidRPr="000446DD" w:rsidRDefault="0068101D" w:rsidP="0068101D">
                  <w:pPr>
                    <w:rPr>
                      <w:rFonts w:ascii="하나 L" w:eastAsia="하나 L" w:hAnsi="하나 L"/>
                      <w:b/>
                      <w:strike/>
                      <w:color w:val="FF0000"/>
                      <w:szCs w:val="20"/>
                    </w:rPr>
                  </w:pPr>
                  <w:r w:rsidRPr="000446DD">
                    <w:rPr>
                      <w:rFonts w:ascii="하나 L" w:eastAsia="하나 L" w:hAnsi="하나 L" w:hint="eastAsia"/>
                      <w:b/>
                      <w:strike/>
                      <w:color w:val="FF0000"/>
                      <w:szCs w:val="20"/>
                    </w:rPr>
                    <w:t>성명,</w:t>
                  </w:r>
                  <w:r w:rsidRPr="000446DD">
                    <w:rPr>
                      <w:rFonts w:ascii="하나 L" w:eastAsia="하나 L" w:hAnsi="하나 L"/>
                      <w:b/>
                      <w:strike/>
                      <w:color w:val="FF0000"/>
                      <w:szCs w:val="20"/>
                    </w:rPr>
                    <w:t xml:space="preserve"> </w:t>
                  </w:r>
                  <w:r w:rsidRPr="000446DD">
                    <w:rPr>
                      <w:rFonts w:ascii="하나 L" w:eastAsia="하나 L" w:hAnsi="하나 L" w:hint="eastAsia"/>
                      <w:b/>
                      <w:strike/>
                      <w:color w:val="FF0000"/>
                      <w:szCs w:val="20"/>
                    </w:rPr>
                    <w:t>사원번호,</w:t>
                  </w:r>
                  <w:r w:rsidRPr="000446DD">
                    <w:rPr>
                      <w:rFonts w:ascii="하나 L" w:eastAsia="하나 L" w:hAnsi="하나 L"/>
                      <w:b/>
                      <w:strike/>
                      <w:color w:val="FF0000"/>
                      <w:szCs w:val="20"/>
                    </w:rPr>
                    <w:t xml:space="preserve"> </w:t>
                  </w:r>
                  <w:r w:rsidRPr="000446DD">
                    <w:rPr>
                      <w:rFonts w:ascii="하나 L" w:eastAsia="하나 L" w:hAnsi="하나 L" w:hint="eastAsia"/>
                      <w:b/>
                      <w:strike/>
                      <w:color w:val="FF0000"/>
                      <w:szCs w:val="20"/>
                    </w:rPr>
                    <w:t>전화번호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14:paraId="252042C8" w14:textId="77777777" w:rsidR="0068101D" w:rsidRPr="000446DD" w:rsidRDefault="0068101D" w:rsidP="0068101D">
                  <w:pPr>
                    <w:rPr>
                      <w:rFonts w:ascii="하나 L" w:eastAsia="하나 L" w:hAnsi="하나 L"/>
                      <w:b/>
                      <w:strike/>
                      <w:color w:val="FF0000"/>
                      <w:szCs w:val="20"/>
                    </w:rPr>
                  </w:pPr>
                  <w:r w:rsidRPr="000446DD">
                    <w:rPr>
                      <w:rFonts w:ascii="하나 L" w:eastAsia="하나 L" w:hAnsi="하나 L" w:hint="eastAsia"/>
                      <w:b/>
                      <w:strike/>
                      <w:color w:val="FF0000"/>
                      <w:szCs w:val="20"/>
                    </w:rPr>
                    <w:t>1833-5550</w:t>
                  </w:r>
                </w:p>
              </w:tc>
            </w:tr>
          </w:tbl>
          <w:p w14:paraId="098BF9F3" w14:textId="77777777" w:rsidR="0068101D" w:rsidRPr="0068101D" w:rsidRDefault="0068101D" w:rsidP="0068101D">
            <w:pPr>
              <w:rPr>
                <w:rFonts w:ascii="하나 L" w:eastAsia="하나 L" w:hAnsi="하나 L"/>
              </w:rPr>
            </w:pPr>
          </w:p>
          <w:p w14:paraId="4E812FD0" w14:textId="4DF14C37" w:rsidR="00533BB5" w:rsidRPr="0068101D" w:rsidRDefault="00533BB5" w:rsidP="00533BB5">
            <w:pPr>
              <w:jc w:val="left"/>
              <w:rPr>
                <w:rFonts w:ascii="하나 L" w:eastAsia="하나 L" w:hAnsi="하나 L"/>
                <w:b/>
                <w:szCs w:val="20"/>
              </w:rPr>
            </w:pPr>
          </w:p>
        </w:tc>
        <w:tc>
          <w:tcPr>
            <w:tcW w:w="6236" w:type="dxa"/>
          </w:tcPr>
          <w:p w14:paraId="6DDBA01D" w14:textId="77777777" w:rsidR="0068101D" w:rsidRPr="0068101D" w:rsidRDefault="0068101D" w:rsidP="0068101D">
            <w:pPr>
              <w:rPr>
                <w:rFonts w:ascii="하나 L" w:eastAsia="하나 L" w:hAnsi="하나 L"/>
                <w:b/>
                <w:szCs w:val="20"/>
              </w:rPr>
            </w:pPr>
            <w:r w:rsidRPr="0068101D">
              <w:rPr>
                <w:rFonts w:ascii="하나 L" w:eastAsia="하나 L" w:hAnsi="하나 L"/>
                <w:b/>
                <w:szCs w:val="20"/>
              </w:rPr>
              <w:lastRenderedPageBreak/>
              <w:t>6. 개인정보처리의 위탁에 관한 사항</w:t>
            </w:r>
          </w:p>
          <w:p w14:paraId="1D9A5D64" w14:textId="77777777" w:rsidR="0068101D" w:rsidRPr="0068101D" w:rsidRDefault="0068101D" w:rsidP="0068101D">
            <w:pPr>
              <w:rPr>
                <w:rFonts w:ascii="하나 L" w:eastAsia="하나 L" w:hAnsi="하나 L"/>
                <w:szCs w:val="20"/>
              </w:rPr>
            </w:pPr>
            <w:r w:rsidRPr="0068101D">
              <w:rPr>
                <w:rFonts w:ascii="하나 L" w:eastAsia="하나 L" w:hAnsi="하나 L" w:hint="eastAsia"/>
                <w:szCs w:val="20"/>
              </w:rPr>
              <w:t>가</w:t>
            </w:r>
            <w:r w:rsidRPr="0068101D">
              <w:rPr>
                <w:rFonts w:ascii="하나 L" w:eastAsia="하나 L" w:hAnsi="하나 L"/>
                <w:szCs w:val="20"/>
              </w:rPr>
              <w:t>. 회사는 원활한 개인정보업무처리를 위하여 다음과 같이 개인정보 처리업무를 위탁하고 있습니다.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2"/>
              <w:gridCol w:w="3067"/>
            </w:tblGrid>
            <w:tr w:rsidR="0068101D" w:rsidRPr="0068101D" w14:paraId="16F2D1DE" w14:textId="77777777" w:rsidTr="0068101D">
              <w:trPr>
                <w:trHeight w:val="311"/>
              </w:trPr>
              <w:tc>
                <w:tcPr>
                  <w:tcW w:w="2442" w:type="dxa"/>
                  <w:shd w:val="clear" w:color="auto" w:fill="auto"/>
                </w:tcPr>
                <w:p w14:paraId="45FD8BB0" w14:textId="0D6C0A7B" w:rsidR="0068101D" w:rsidRPr="0068101D" w:rsidRDefault="0068101D" w:rsidP="0068101D">
                  <w:pPr>
                    <w:rPr>
                      <w:rFonts w:ascii="하나 L" w:eastAsia="하나 L" w:hAnsi="하나 L"/>
                      <w:b/>
                      <w:szCs w:val="20"/>
                      <w:u w:val="single"/>
                    </w:rPr>
                  </w:pPr>
                  <w:r>
                    <w:rPr>
                      <w:rFonts w:ascii="하나 L" w:eastAsia="하나 L" w:hAnsi="하나 L" w:hint="eastAsia"/>
                      <w:b/>
                      <w:color w:val="FF0000"/>
                      <w:szCs w:val="20"/>
                      <w:u w:val="single"/>
                    </w:rPr>
                    <w:t>수탁사명</w:t>
                  </w:r>
                </w:p>
              </w:tc>
              <w:tc>
                <w:tcPr>
                  <w:tcW w:w="3067" w:type="dxa"/>
                  <w:shd w:val="clear" w:color="auto" w:fill="auto"/>
                </w:tcPr>
                <w:p w14:paraId="2AE4A7EB" w14:textId="04DABCF8" w:rsidR="0068101D" w:rsidRPr="0068101D" w:rsidRDefault="0068101D" w:rsidP="0068101D">
                  <w:pPr>
                    <w:rPr>
                      <w:rFonts w:ascii="하나 L" w:eastAsia="하나 L" w:hAnsi="하나 L"/>
                      <w:b/>
                      <w:color w:val="FF0000"/>
                      <w:szCs w:val="20"/>
                      <w:u w:val="single"/>
                    </w:rPr>
                  </w:pPr>
                  <w:r w:rsidRPr="0068101D">
                    <w:rPr>
                      <w:rFonts w:ascii="하나 L" w:eastAsia="하나 L" w:hAnsi="하나 L" w:hint="eastAsia"/>
                      <w:b/>
                      <w:color w:val="FF0000"/>
                      <w:szCs w:val="20"/>
                      <w:u w:val="single"/>
                    </w:rPr>
                    <w:t>위탁업무 내용</w:t>
                  </w:r>
                </w:p>
              </w:tc>
            </w:tr>
            <w:tr w:rsidR="0068101D" w:rsidRPr="0068101D" w14:paraId="3E9A52F5" w14:textId="77777777" w:rsidTr="0068101D">
              <w:trPr>
                <w:trHeight w:val="552"/>
              </w:trPr>
              <w:tc>
                <w:tcPr>
                  <w:tcW w:w="2442" w:type="dxa"/>
                  <w:shd w:val="clear" w:color="auto" w:fill="auto"/>
                </w:tcPr>
                <w:p w14:paraId="7C69F023" w14:textId="77777777" w:rsidR="0068101D" w:rsidRPr="0068101D" w:rsidRDefault="0068101D" w:rsidP="0068101D">
                  <w:pPr>
                    <w:rPr>
                      <w:rFonts w:ascii="하나 L" w:eastAsia="하나 L" w:hAnsi="하나 L"/>
                      <w:szCs w:val="20"/>
                    </w:rPr>
                  </w:pPr>
                  <w:r w:rsidRPr="0068101D">
                    <w:rPr>
                      <w:rFonts w:ascii="하나 L" w:eastAsia="하나 L" w:hAnsi="하나 L" w:hint="eastAsia"/>
                      <w:szCs w:val="20"/>
                    </w:rPr>
                    <w:t>마이다스인</w:t>
                  </w:r>
                </w:p>
              </w:tc>
              <w:tc>
                <w:tcPr>
                  <w:tcW w:w="3067" w:type="dxa"/>
                  <w:shd w:val="clear" w:color="auto" w:fill="auto"/>
                </w:tcPr>
                <w:p w14:paraId="072E5B4A" w14:textId="77777777" w:rsidR="0068101D" w:rsidRPr="0068101D" w:rsidRDefault="0068101D" w:rsidP="0068101D">
                  <w:pPr>
                    <w:rPr>
                      <w:rFonts w:ascii="하나 L" w:eastAsia="하나 L" w:hAnsi="하나 L"/>
                      <w:szCs w:val="20"/>
                    </w:rPr>
                  </w:pPr>
                  <w:r w:rsidRPr="0068101D">
                    <w:rPr>
                      <w:rFonts w:ascii="하나 L" w:eastAsia="하나 L" w:hAnsi="하나 L" w:hint="eastAsia"/>
                      <w:szCs w:val="20"/>
                    </w:rPr>
                    <w:t>채용시스템 위탁</w:t>
                  </w:r>
                </w:p>
              </w:tc>
            </w:tr>
            <w:tr w:rsidR="0068101D" w:rsidRPr="0068101D" w14:paraId="00844C1D" w14:textId="77777777" w:rsidTr="0068101D">
              <w:trPr>
                <w:trHeight w:val="432"/>
              </w:trPr>
              <w:tc>
                <w:tcPr>
                  <w:tcW w:w="2442" w:type="dxa"/>
                  <w:shd w:val="clear" w:color="auto" w:fill="auto"/>
                </w:tcPr>
                <w:p w14:paraId="416D4F14" w14:textId="77777777" w:rsidR="0068101D" w:rsidRPr="0068101D" w:rsidRDefault="0068101D" w:rsidP="0068101D">
                  <w:pPr>
                    <w:rPr>
                      <w:rFonts w:ascii="하나 L" w:eastAsia="하나 L" w:hAnsi="하나 L"/>
                      <w:szCs w:val="20"/>
                    </w:rPr>
                  </w:pPr>
                  <w:r w:rsidRPr="0068101D">
                    <w:rPr>
                      <w:rFonts w:ascii="하나 L" w:eastAsia="하나 L" w:hAnsi="하나 L"/>
                      <w:szCs w:val="20"/>
                    </w:rPr>
                    <w:t>유앤파트너즈</w:t>
                  </w:r>
                </w:p>
              </w:tc>
              <w:tc>
                <w:tcPr>
                  <w:tcW w:w="3067" w:type="dxa"/>
                  <w:shd w:val="clear" w:color="auto" w:fill="auto"/>
                </w:tcPr>
                <w:p w14:paraId="197F9673" w14:textId="77777777" w:rsidR="0068101D" w:rsidRPr="0068101D" w:rsidRDefault="0068101D" w:rsidP="0068101D">
                  <w:pPr>
                    <w:rPr>
                      <w:rFonts w:ascii="하나 L" w:eastAsia="하나 L" w:hAnsi="하나 L"/>
                      <w:szCs w:val="20"/>
                    </w:rPr>
                  </w:pPr>
                  <w:r w:rsidRPr="0068101D">
                    <w:rPr>
                      <w:rFonts w:ascii="하나 L" w:eastAsia="하나 L" w:hAnsi="하나 L"/>
                      <w:szCs w:val="20"/>
                    </w:rPr>
                    <w:t>평판 조회</w:t>
                  </w:r>
                </w:p>
              </w:tc>
            </w:tr>
            <w:tr w:rsidR="0068101D" w:rsidRPr="0068101D" w14:paraId="084B3CAC" w14:textId="77777777" w:rsidTr="0068101D">
              <w:trPr>
                <w:trHeight w:val="297"/>
              </w:trPr>
              <w:tc>
                <w:tcPr>
                  <w:tcW w:w="2442" w:type="dxa"/>
                  <w:shd w:val="clear" w:color="auto" w:fill="auto"/>
                </w:tcPr>
                <w:p w14:paraId="6E68A6A9" w14:textId="77777777" w:rsidR="0068101D" w:rsidRPr="0068101D" w:rsidRDefault="0068101D" w:rsidP="0068101D">
                  <w:pPr>
                    <w:rPr>
                      <w:rFonts w:ascii="하나 L" w:eastAsia="하나 L" w:hAnsi="하나 L"/>
                      <w:szCs w:val="20"/>
                    </w:rPr>
                  </w:pPr>
                  <w:r w:rsidRPr="0068101D">
                    <w:rPr>
                      <w:rFonts w:ascii="하나 L" w:eastAsia="하나 L" w:hAnsi="하나 L" w:hint="eastAsia"/>
                      <w:szCs w:val="20"/>
                    </w:rPr>
                    <w:t>패스트파이브</w:t>
                  </w:r>
                </w:p>
              </w:tc>
              <w:tc>
                <w:tcPr>
                  <w:tcW w:w="3067" w:type="dxa"/>
                  <w:shd w:val="clear" w:color="auto" w:fill="auto"/>
                </w:tcPr>
                <w:p w14:paraId="3FCE8F17" w14:textId="77777777" w:rsidR="0068101D" w:rsidRPr="0068101D" w:rsidRDefault="0068101D" w:rsidP="0068101D">
                  <w:pPr>
                    <w:rPr>
                      <w:rFonts w:ascii="하나 L" w:eastAsia="하나 L" w:hAnsi="하나 L"/>
                      <w:szCs w:val="20"/>
                    </w:rPr>
                  </w:pPr>
                  <w:r w:rsidRPr="0068101D">
                    <w:rPr>
                      <w:rFonts w:ascii="하나 L" w:eastAsia="하나 L" w:hAnsi="하나 L" w:hint="eastAsia"/>
                      <w:szCs w:val="20"/>
                    </w:rPr>
                    <w:t>임대서비스</w:t>
                  </w:r>
                </w:p>
              </w:tc>
            </w:tr>
          </w:tbl>
          <w:p w14:paraId="49633EB1" w14:textId="77777777" w:rsidR="0068101D" w:rsidRPr="0068101D" w:rsidRDefault="0068101D" w:rsidP="0068101D">
            <w:pPr>
              <w:rPr>
                <w:rFonts w:ascii="하나 L" w:eastAsia="하나 L" w:hAnsi="하나 L"/>
              </w:rPr>
            </w:pPr>
          </w:p>
          <w:p w14:paraId="4D142CEE" w14:textId="56CFBF83" w:rsidR="00533BB5" w:rsidRPr="0068101D" w:rsidRDefault="00533BB5" w:rsidP="00533BB5">
            <w:pPr>
              <w:rPr>
                <w:rFonts w:ascii="하나 L" w:eastAsia="하나 L" w:hAnsi="하나 L"/>
                <w:bCs/>
                <w:szCs w:val="20"/>
              </w:rPr>
            </w:pPr>
          </w:p>
        </w:tc>
        <w:tc>
          <w:tcPr>
            <w:tcW w:w="3078" w:type="dxa"/>
          </w:tcPr>
          <w:p w14:paraId="34E004F0" w14:textId="77777777" w:rsidR="00533BB5" w:rsidRDefault="00533BB5" w:rsidP="00533BB5">
            <w:pPr>
              <w:rPr>
                <w:rFonts w:ascii="하나 L" w:eastAsia="하나 L" w:hAnsi="하나 L"/>
                <w:color w:val="000000"/>
                <w:u w:color="FFFFFF"/>
              </w:rPr>
            </w:pPr>
          </w:p>
          <w:p w14:paraId="1A7693F2" w14:textId="77777777" w:rsidR="0068101D" w:rsidRDefault="0068101D" w:rsidP="00533BB5">
            <w:pPr>
              <w:rPr>
                <w:rFonts w:ascii="하나 L" w:eastAsia="하나 L" w:hAnsi="하나 L"/>
                <w:color w:val="000000"/>
                <w:u w:color="FFFFFF"/>
              </w:rPr>
            </w:pPr>
          </w:p>
          <w:p w14:paraId="420A1327" w14:textId="77777777" w:rsidR="0068101D" w:rsidRDefault="0068101D" w:rsidP="00533BB5">
            <w:pPr>
              <w:rPr>
                <w:rFonts w:ascii="하나 L" w:eastAsia="하나 L" w:hAnsi="하나 L"/>
                <w:color w:val="000000"/>
                <w:u w:color="FFFFFF"/>
              </w:rPr>
            </w:pPr>
          </w:p>
          <w:p w14:paraId="6B12FF08" w14:textId="77777777" w:rsidR="0068101D" w:rsidRDefault="0068101D" w:rsidP="00533BB5">
            <w:pPr>
              <w:rPr>
                <w:rFonts w:ascii="하나 L" w:eastAsia="하나 L" w:hAnsi="하나 L"/>
                <w:color w:val="000000"/>
                <w:u w:color="FFFFFF"/>
              </w:rPr>
            </w:pPr>
            <w:r w:rsidRPr="004D5480">
              <w:rPr>
                <w:rFonts w:ascii="하나 L" w:eastAsia="하나 L" w:hAnsi="하나 L"/>
                <w:color w:val="000000"/>
                <w:u w:color="FFFFFF"/>
              </w:rPr>
              <w:t xml:space="preserve">- </w:t>
            </w:r>
            <w:r w:rsidRPr="004D5480">
              <w:rPr>
                <w:rFonts w:ascii="하나 L" w:eastAsia="하나 L" w:hAnsi="하나 L" w:hint="eastAsia"/>
                <w:color w:val="000000"/>
                <w:u w:color="FFFFFF"/>
              </w:rPr>
              <w:t>개인정보보호지침 제1</w:t>
            </w:r>
            <w:r w:rsidRPr="004D5480">
              <w:rPr>
                <w:rFonts w:ascii="하나 L" w:eastAsia="하나 L" w:hAnsi="하나 L"/>
                <w:color w:val="000000"/>
                <w:u w:color="FFFFFF"/>
              </w:rPr>
              <w:t>4</w:t>
            </w:r>
            <w:r w:rsidRPr="004D5480">
              <w:rPr>
                <w:rFonts w:ascii="하나 L" w:eastAsia="하나 L" w:hAnsi="하나 L" w:hint="eastAsia"/>
                <w:color w:val="000000"/>
                <w:u w:color="FFFFFF"/>
              </w:rPr>
              <w:t>조 제1항 제4호에 따라 위탁에 관한 사항 현행화</w:t>
            </w:r>
          </w:p>
          <w:p w14:paraId="64044166" w14:textId="77777777" w:rsidR="0068101D" w:rsidRDefault="0068101D" w:rsidP="00533BB5">
            <w:pPr>
              <w:rPr>
                <w:rFonts w:ascii="하나 L" w:eastAsia="하나 L" w:hAnsi="하나 L"/>
                <w:color w:val="000000"/>
                <w:u w:color="FFFFFF"/>
              </w:rPr>
            </w:pPr>
          </w:p>
          <w:p w14:paraId="1A0C95A8" w14:textId="124DDC4B" w:rsidR="0068101D" w:rsidRPr="0068101D" w:rsidRDefault="0068101D" w:rsidP="002C4E32">
            <w:pPr>
              <w:ind w:firstLine="180"/>
              <w:rPr>
                <w:rFonts w:ascii="하나 L" w:eastAsia="하나 L" w:hAnsi="하나 L"/>
                <w:color w:val="000000"/>
                <w:u w:color="FFFFFF"/>
              </w:rPr>
            </w:pPr>
          </w:p>
        </w:tc>
      </w:tr>
      <w:tr w:rsidR="008E5FCA" w:rsidRPr="0068101D" w14:paraId="4D2A9E0F" w14:textId="77777777" w:rsidTr="000249A6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76FE87AD" w14:textId="46F07875" w:rsidR="008E5FCA" w:rsidRPr="008E5FCA" w:rsidRDefault="008E5FCA" w:rsidP="008E5FCA">
            <w:pPr>
              <w:rPr>
                <w:rFonts w:ascii="하나 L" w:eastAsia="하나 L" w:hAnsi="하나 L"/>
                <w:b/>
                <w:szCs w:val="20"/>
              </w:rPr>
            </w:pPr>
            <w:r w:rsidRPr="008E5FCA">
              <w:rPr>
                <w:rFonts w:ascii="하나 L" w:eastAsia="하나 L" w:hAnsi="하나 L"/>
                <w:b/>
                <w:szCs w:val="20"/>
              </w:rPr>
              <w:t>13. 개인정보보호 담당부서 및 연락처</w:t>
            </w:r>
          </w:p>
          <w:p w14:paraId="124A0C54" w14:textId="3F18EC30" w:rsidR="008E5FCA" w:rsidRPr="008E5FCA" w:rsidRDefault="008E5FCA" w:rsidP="008E5FCA">
            <w:pPr>
              <w:rPr>
                <w:rFonts w:ascii="하나 L" w:eastAsia="하나 L" w:hAnsi="하나 L"/>
                <w:szCs w:val="20"/>
              </w:rPr>
            </w:pPr>
            <w:r>
              <w:rPr>
                <w:rFonts w:ascii="하나 L" w:eastAsia="하나 L" w:hAnsi="하나 L" w:hint="eastAsia"/>
                <w:szCs w:val="20"/>
              </w:rPr>
              <w:t>(생 략)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8"/>
              <w:gridCol w:w="3018"/>
            </w:tblGrid>
            <w:tr w:rsidR="008E5FCA" w:rsidRPr="008E5FCA" w14:paraId="11E15683" w14:textId="77777777" w:rsidTr="008E5FCA">
              <w:trPr>
                <w:trHeight w:val="1099"/>
              </w:trPr>
              <w:tc>
                <w:tcPr>
                  <w:tcW w:w="3018" w:type="dxa"/>
                  <w:shd w:val="clear" w:color="auto" w:fill="auto"/>
                </w:tcPr>
                <w:p w14:paraId="4FFE5E7F" w14:textId="77777777" w:rsidR="008E5FCA" w:rsidRPr="008E5FCA" w:rsidRDefault="008E5FCA" w:rsidP="008E5FCA">
                  <w:pPr>
                    <w:wordWrap/>
                    <w:jc w:val="left"/>
                    <w:rPr>
                      <w:rFonts w:ascii="하나 L" w:eastAsia="하나 L" w:hAnsi="하나 L"/>
                      <w:szCs w:val="20"/>
                    </w:rPr>
                  </w:pPr>
                  <w:r w:rsidRPr="008E5FCA">
                    <w:rPr>
                      <w:rFonts w:ascii="하나 L" w:eastAsia="하나 L" w:hAnsi="하나 L" w:hint="eastAsia"/>
                      <w:szCs w:val="20"/>
                    </w:rPr>
                    <w:t>개인정보 보호책임자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14:paraId="6C7C0D38" w14:textId="77777777" w:rsidR="008E5FCA" w:rsidRPr="008E5FCA" w:rsidRDefault="008E5FCA" w:rsidP="008E5FCA">
                  <w:pPr>
                    <w:wordWrap/>
                    <w:jc w:val="left"/>
                    <w:rPr>
                      <w:rFonts w:ascii="하나 L" w:eastAsia="하나 L" w:hAnsi="하나 L"/>
                      <w:szCs w:val="20"/>
                    </w:rPr>
                  </w:pPr>
                  <w:r w:rsidRPr="008E5FCA">
                    <w:rPr>
                      <w:rFonts w:ascii="하나 L" w:eastAsia="하나 L" w:hAnsi="하나 L" w:hint="eastAsia"/>
                      <w:szCs w:val="20"/>
                    </w:rPr>
                    <w:t>- 직책: 상무</w:t>
                  </w:r>
                </w:p>
                <w:p w14:paraId="6E140A70" w14:textId="77777777" w:rsidR="008E5FCA" w:rsidRPr="008E5FCA" w:rsidRDefault="008E5FCA" w:rsidP="008E5FCA">
                  <w:pPr>
                    <w:wordWrap/>
                    <w:jc w:val="left"/>
                    <w:rPr>
                      <w:rFonts w:ascii="하나 L" w:eastAsia="하나 L" w:hAnsi="하나 L"/>
                      <w:szCs w:val="20"/>
                    </w:rPr>
                  </w:pPr>
                  <w:r w:rsidRPr="008E5FCA">
                    <w:rPr>
                      <w:rFonts w:ascii="하나 L" w:eastAsia="하나 L" w:hAnsi="하나 L" w:hint="eastAsia"/>
                      <w:szCs w:val="20"/>
                    </w:rPr>
                    <w:t>- 성명: 김흥만</w:t>
                  </w:r>
                </w:p>
              </w:tc>
            </w:tr>
            <w:tr w:rsidR="008E5FCA" w:rsidRPr="008E5FCA" w14:paraId="4B0FDE29" w14:textId="77777777" w:rsidTr="008E5FCA">
              <w:trPr>
                <w:trHeight w:val="3344"/>
              </w:trPr>
              <w:tc>
                <w:tcPr>
                  <w:tcW w:w="3018" w:type="dxa"/>
                  <w:shd w:val="clear" w:color="auto" w:fill="auto"/>
                </w:tcPr>
                <w:p w14:paraId="0CC0A1C1" w14:textId="77777777" w:rsidR="008E5FCA" w:rsidRPr="008E5FCA" w:rsidRDefault="008E5FCA" w:rsidP="008E5FCA">
                  <w:pPr>
                    <w:wordWrap/>
                    <w:jc w:val="left"/>
                    <w:rPr>
                      <w:rFonts w:ascii="하나 L" w:eastAsia="하나 L" w:hAnsi="하나 L"/>
                      <w:szCs w:val="20"/>
                    </w:rPr>
                  </w:pPr>
                  <w:r w:rsidRPr="008E5FCA">
                    <w:rPr>
                      <w:rFonts w:ascii="하나 L" w:eastAsia="하나 L" w:hAnsi="하나 L" w:hint="eastAsia"/>
                      <w:szCs w:val="20"/>
                    </w:rPr>
                    <w:lastRenderedPageBreak/>
                    <w:t>개인정보보호 담당부서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14:paraId="550A2B80" w14:textId="77777777" w:rsidR="008E5FCA" w:rsidRPr="008E5FCA" w:rsidRDefault="008E5FCA" w:rsidP="008E5FCA">
                  <w:pPr>
                    <w:wordWrap/>
                    <w:jc w:val="left"/>
                    <w:rPr>
                      <w:rFonts w:ascii="하나 L" w:eastAsia="하나 L" w:hAnsi="하나 L"/>
                      <w:szCs w:val="20"/>
                    </w:rPr>
                  </w:pPr>
                  <w:r w:rsidRPr="008E5FCA">
                    <w:rPr>
                      <w:rFonts w:ascii="하나 L" w:eastAsia="하나 L" w:hAnsi="하나 L" w:hint="eastAsia"/>
                      <w:szCs w:val="20"/>
                    </w:rPr>
                    <w:t>- 소속:</w:t>
                  </w:r>
                  <w:r w:rsidRPr="008E5FCA">
                    <w:rPr>
                      <w:rFonts w:ascii="하나 L" w:eastAsia="하나 L" w:hAnsi="하나 L"/>
                      <w:szCs w:val="20"/>
                    </w:rPr>
                    <w:t xml:space="preserve"> </w:t>
                  </w:r>
                  <w:r w:rsidRPr="008E5FCA">
                    <w:rPr>
                      <w:rFonts w:ascii="하나 L" w:eastAsia="하나 L" w:hAnsi="하나 L" w:hint="eastAsia"/>
                      <w:b/>
                      <w:color w:val="FF0000"/>
                      <w:szCs w:val="20"/>
                      <w:u w:val="single"/>
                    </w:rPr>
                    <w:t>보안컨설팅팀</w:t>
                  </w:r>
                </w:p>
                <w:p w14:paraId="0233A4CC" w14:textId="77777777" w:rsidR="008E5FCA" w:rsidRPr="008E5FCA" w:rsidRDefault="008E5FCA" w:rsidP="008E5FCA">
                  <w:pPr>
                    <w:wordWrap/>
                    <w:jc w:val="left"/>
                    <w:rPr>
                      <w:rFonts w:ascii="하나 L" w:eastAsia="하나 L" w:hAnsi="하나 L"/>
                      <w:szCs w:val="20"/>
                    </w:rPr>
                  </w:pPr>
                  <w:r w:rsidRPr="008E5FCA">
                    <w:rPr>
                      <w:rFonts w:ascii="하나 L" w:eastAsia="하나 L" w:hAnsi="하나 L" w:hint="eastAsia"/>
                      <w:szCs w:val="20"/>
                    </w:rPr>
                    <w:t>- 담당자:</w:t>
                  </w:r>
                  <w:r w:rsidRPr="008E5FCA">
                    <w:rPr>
                      <w:rFonts w:ascii="하나 L" w:eastAsia="하나 L" w:hAnsi="하나 L"/>
                      <w:szCs w:val="20"/>
                    </w:rPr>
                    <w:t xml:space="preserve"> </w:t>
                  </w:r>
                  <w:r w:rsidRPr="008E5FCA">
                    <w:rPr>
                      <w:rFonts w:ascii="하나 L" w:eastAsia="하나 L" w:hAnsi="하나 L" w:hint="eastAsia"/>
                      <w:szCs w:val="20"/>
                    </w:rPr>
                    <w:t>노해명 대리</w:t>
                  </w:r>
                </w:p>
                <w:p w14:paraId="1245CAAD" w14:textId="77777777" w:rsidR="008E5FCA" w:rsidRPr="008E5FCA" w:rsidRDefault="008E5FCA" w:rsidP="008E5FCA">
                  <w:pPr>
                    <w:wordWrap/>
                    <w:jc w:val="left"/>
                    <w:rPr>
                      <w:rFonts w:ascii="하나 L" w:eastAsia="하나 L" w:hAnsi="하나 L"/>
                      <w:szCs w:val="20"/>
                    </w:rPr>
                  </w:pPr>
                  <w:r w:rsidRPr="008E5FCA">
                    <w:rPr>
                      <w:rFonts w:ascii="하나 L" w:eastAsia="하나 L" w:hAnsi="하나 L" w:hint="eastAsia"/>
                      <w:szCs w:val="20"/>
                    </w:rPr>
                    <w:t>- 연락처</w:t>
                  </w:r>
                  <w:r w:rsidRPr="008E5FCA">
                    <w:rPr>
                      <w:rFonts w:ascii="하나 L" w:eastAsia="하나 L" w:hAnsi="하나 L"/>
                      <w:szCs w:val="20"/>
                    </w:rPr>
                    <w:t xml:space="preserve">: </w:t>
                  </w:r>
                </w:p>
                <w:p w14:paraId="1A7D1AE8" w14:textId="77777777" w:rsidR="008E5FCA" w:rsidRPr="008E5FCA" w:rsidRDefault="008E5FCA" w:rsidP="008E5FCA">
                  <w:pPr>
                    <w:wordWrap/>
                    <w:jc w:val="left"/>
                    <w:rPr>
                      <w:rFonts w:ascii="하나 L" w:eastAsia="하나 L" w:hAnsi="하나 L"/>
                      <w:szCs w:val="20"/>
                    </w:rPr>
                  </w:pPr>
                  <w:r w:rsidRPr="008E5FCA">
                    <w:rPr>
                      <w:rFonts w:ascii="하나 L" w:eastAsia="하나 L" w:hAnsi="하나 L"/>
                      <w:szCs w:val="20"/>
                    </w:rPr>
                    <w:t xml:space="preserve">- </w:t>
                  </w:r>
                  <w:r w:rsidRPr="008E5FCA">
                    <w:rPr>
                      <w:rFonts w:ascii="하나 L" w:eastAsia="하나 L" w:hAnsi="하나 L" w:hint="eastAsia"/>
                      <w:szCs w:val="20"/>
                    </w:rPr>
                    <w:t>전화:</w:t>
                  </w:r>
                  <w:r w:rsidRPr="008E5FCA">
                    <w:rPr>
                      <w:rFonts w:ascii="하나 L" w:eastAsia="하나 L" w:hAnsi="하나 L"/>
                      <w:szCs w:val="20"/>
                    </w:rPr>
                    <w:t xml:space="preserve"> </w:t>
                  </w:r>
                  <w:r w:rsidRPr="008E5FCA">
                    <w:rPr>
                      <w:rFonts w:ascii="하나 L" w:eastAsia="하나 L" w:hAnsi="하나 L"/>
                      <w:b/>
                      <w:color w:val="FF0000"/>
                      <w:szCs w:val="20"/>
                      <w:u w:val="single"/>
                    </w:rPr>
                    <w:t>02-6477-1294</w:t>
                  </w:r>
                </w:p>
                <w:p w14:paraId="4C7DE868" w14:textId="77777777" w:rsidR="008E5FCA" w:rsidRPr="008E5FCA" w:rsidRDefault="008E5FCA" w:rsidP="008E5FCA">
                  <w:pPr>
                    <w:wordWrap/>
                    <w:jc w:val="left"/>
                    <w:rPr>
                      <w:rFonts w:ascii="하나 L" w:eastAsia="하나 L" w:hAnsi="하나 L"/>
                      <w:szCs w:val="20"/>
                    </w:rPr>
                  </w:pPr>
                  <w:r w:rsidRPr="008E5FCA">
                    <w:rPr>
                      <w:rFonts w:ascii="하나 L" w:eastAsia="하나 L" w:hAnsi="하나 L"/>
                      <w:szCs w:val="20"/>
                    </w:rPr>
                    <w:t xml:space="preserve">- </w:t>
                  </w:r>
                  <w:r w:rsidRPr="008E5FCA">
                    <w:rPr>
                      <w:rFonts w:ascii="하나 L" w:eastAsia="하나 L" w:hAnsi="하나 L" w:hint="eastAsia"/>
                      <w:szCs w:val="20"/>
                    </w:rPr>
                    <w:t>메일:</w:t>
                  </w:r>
                  <w:r w:rsidRPr="008E5FCA">
                    <w:rPr>
                      <w:rFonts w:ascii="하나 L" w:eastAsia="하나 L" w:hAnsi="하나 L"/>
                      <w:szCs w:val="20"/>
                    </w:rPr>
                    <w:t xml:space="preserve"> </w:t>
                  </w:r>
                  <w:hyperlink r:id="rId8" w:history="1">
                    <w:r w:rsidRPr="008E5FCA">
                      <w:rPr>
                        <w:rFonts w:ascii="하나 L" w:eastAsia="하나 L" w:hAnsi="하나 L"/>
                      </w:rPr>
                      <w:t>hanati.privacy@hanafn.com</w:t>
                    </w:r>
                  </w:hyperlink>
                </w:p>
                <w:p w14:paraId="1549CB7B" w14:textId="77777777" w:rsidR="008E5FCA" w:rsidRPr="008E5FCA" w:rsidRDefault="008E5FCA" w:rsidP="008E5FCA">
                  <w:pPr>
                    <w:wordWrap/>
                    <w:jc w:val="left"/>
                    <w:rPr>
                      <w:rFonts w:ascii="하나 L" w:eastAsia="하나 L" w:hAnsi="하나 L"/>
                      <w:szCs w:val="20"/>
                    </w:rPr>
                  </w:pPr>
                  <w:r w:rsidRPr="008E5FCA">
                    <w:rPr>
                      <w:rFonts w:ascii="하나 L" w:eastAsia="하나 L" w:hAnsi="하나 L" w:hint="eastAsia"/>
                      <w:szCs w:val="20"/>
                    </w:rPr>
                    <w:t>※개인정보보호 담당부서로 연결됩니다.</w:t>
                  </w:r>
                </w:p>
              </w:tc>
            </w:tr>
          </w:tbl>
          <w:p w14:paraId="691ED41E" w14:textId="77777777" w:rsidR="008E5FCA" w:rsidRPr="008E5FCA" w:rsidRDefault="008E5FCA" w:rsidP="008E5FCA">
            <w:pPr>
              <w:rPr>
                <w:rFonts w:ascii="하나 L" w:eastAsia="하나 L" w:hAnsi="하나 L"/>
                <w:b/>
                <w:szCs w:val="20"/>
              </w:rPr>
            </w:pPr>
          </w:p>
        </w:tc>
        <w:tc>
          <w:tcPr>
            <w:tcW w:w="6236" w:type="dxa"/>
          </w:tcPr>
          <w:p w14:paraId="2F22668F" w14:textId="77777777" w:rsidR="008E5FCA" w:rsidRPr="008E5FCA" w:rsidRDefault="008E5FCA" w:rsidP="008E5FCA">
            <w:pPr>
              <w:rPr>
                <w:rFonts w:ascii="하나 L" w:eastAsia="하나 L" w:hAnsi="하나 L"/>
                <w:b/>
                <w:szCs w:val="20"/>
              </w:rPr>
            </w:pPr>
            <w:r w:rsidRPr="008E5FCA">
              <w:rPr>
                <w:rFonts w:ascii="하나 L" w:eastAsia="하나 L" w:hAnsi="하나 L"/>
                <w:b/>
                <w:szCs w:val="20"/>
              </w:rPr>
              <w:lastRenderedPageBreak/>
              <w:t>13. 개인정보보호 담당부서 및 연락처</w:t>
            </w:r>
          </w:p>
          <w:p w14:paraId="55C55723" w14:textId="47DEFEF1" w:rsidR="008E5FCA" w:rsidRPr="008E5FCA" w:rsidRDefault="008E5FCA" w:rsidP="008E5FCA">
            <w:pPr>
              <w:rPr>
                <w:rFonts w:ascii="하나 L" w:eastAsia="하나 L" w:hAnsi="하나 L"/>
                <w:szCs w:val="20"/>
              </w:rPr>
            </w:pPr>
            <w:r>
              <w:rPr>
                <w:rFonts w:ascii="하나 L" w:eastAsia="하나 L" w:hAnsi="하나 L" w:hint="eastAsia"/>
                <w:szCs w:val="20"/>
              </w:rPr>
              <w:t>(현행과 같음)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8"/>
              <w:gridCol w:w="3018"/>
            </w:tblGrid>
            <w:tr w:rsidR="008E5FCA" w:rsidRPr="008E5FCA" w14:paraId="1182C342" w14:textId="77777777" w:rsidTr="0074014C">
              <w:trPr>
                <w:trHeight w:val="1099"/>
              </w:trPr>
              <w:tc>
                <w:tcPr>
                  <w:tcW w:w="3018" w:type="dxa"/>
                  <w:shd w:val="clear" w:color="auto" w:fill="auto"/>
                </w:tcPr>
                <w:p w14:paraId="0EACB5BB" w14:textId="77777777" w:rsidR="008E5FCA" w:rsidRPr="008E5FCA" w:rsidRDefault="008E5FCA" w:rsidP="008E5FCA">
                  <w:pPr>
                    <w:wordWrap/>
                    <w:jc w:val="left"/>
                    <w:rPr>
                      <w:rFonts w:ascii="하나 L" w:eastAsia="하나 L" w:hAnsi="하나 L"/>
                      <w:szCs w:val="20"/>
                    </w:rPr>
                  </w:pPr>
                  <w:r w:rsidRPr="008E5FCA">
                    <w:rPr>
                      <w:rFonts w:ascii="하나 L" w:eastAsia="하나 L" w:hAnsi="하나 L" w:hint="eastAsia"/>
                      <w:szCs w:val="20"/>
                    </w:rPr>
                    <w:t>개인정보 보호책임자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14:paraId="12C47C83" w14:textId="77777777" w:rsidR="008E5FCA" w:rsidRPr="008E5FCA" w:rsidRDefault="008E5FCA" w:rsidP="008E5FCA">
                  <w:pPr>
                    <w:wordWrap/>
                    <w:jc w:val="left"/>
                    <w:rPr>
                      <w:rFonts w:ascii="하나 L" w:eastAsia="하나 L" w:hAnsi="하나 L"/>
                      <w:szCs w:val="20"/>
                    </w:rPr>
                  </w:pPr>
                  <w:r w:rsidRPr="008E5FCA">
                    <w:rPr>
                      <w:rFonts w:ascii="하나 L" w:eastAsia="하나 L" w:hAnsi="하나 L" w:hint="eastAsia"/>
                      <w:szCs w:val="20"/>
                    </w:rPr>
                    <w:t>- 직책: 상무</w:t>
                  </w:r>
                </w:p>
                <w:p w14:paraId="16E95C33" w14:textId="77777777" w:rsidR="008E5FCA" w:rsidRPr="008E5FCA" w:rsidRDefault="008E5FCA" w:rsidP="008E5FCA">
                  <w:pPr>
                    <w:wordWrap/>
                    <w:jc w:val="left"/>
                    <w:rPr>
                      <w:rFonts w:ascii="하나 L" w:eastAsia="하나 L" w:hAnsi="하나 L"/>
                      <w:szCs w:val="20"/>
                    </w:rPr>
                  </w:pPr>
                  <w:r w:rsidRPr="008E5FCA">
                    <w:rPr>
                      <w:rFonts w:ascii="하나 L" w:eastAsia="하나 L" w:hAnsi="하나 L" w:hint="eastAsia"/>
                      <w:szCs w:val="20"/>
                    </w:rPr>
                    <w:t>- 성명: 김흥만</w:t>
                  </w:r>
                </w:p>
              </w:tc>
            </w:tr>
            <w:tr w:rsidR="008E5FCA" w:rsidRPr="008E5FCA" w14:paraId="1660E73A" w14:textId="77777777" w:rsidTr="0074014C">
              <w:trPr>
                <w:trHeight w:val="3344"/>
              </w:trPr>
              <w:tc>
                <w:tcPr>
                  <w:tcW w:w="3018" w:type="dxa"/>
                  <w:shd w:val="clear" w:color="auto" w:fill="auto"/>
                </w:tcPr>
                <w:p w14:paraId="60896D54" w14:textId="77777777" w:rsidR="008E5FCA" w:rsidRPr="008E5FCA" w:rsidRDefault="008E5FCA" w:rsidP="008E5FCA">
                  <w:pPr>
                    <w:wordWrap/>
                    <w:jc w:val="left"/>
                    <w:rPr>
                      <w:rFonts w:ascii="하나 L" w:eastAsia="하나 L" w:hAnsi="하나 L"/>
                      <w:szCs w:val="20"/>
                    </w:rPr>
                  </w:pPr>
                  <w:r w:rsidRPr="008E5FCA">
                    <w:rPr>
                      <w:rFonts w:ascii="하나 L" w:eastAsia="하나 L" w:hAnsi="하나 L" w:hint="eastAsia"/>
                      <w:szCs w:val="20"/>
                    </w:rPr>
                    <w:lastRenderedPageBreak/>
                    <w:t>개인정보보호 담당부서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14:paraId="13340BC1" w14:textId="0812BAFD" w:rsidR="008E5FCA" w:rsidRPr="008E5FCA" w:rsidRDefault="008E5FCA" w:rsidP="008E5FCA">
                  <w:pPr>
                    <w:wordWrap/>
                    <w:jc w:val="left"/>
                    <w:rPr>
                      <w:rFonts w:ascii="하나 L" w:eastAsia="하나 L" w:hAnsi="하나 L"/>
                      <w:szCs w:val="20"/>
                    </w:rPr>
                  </w:pPr>
                  <w:r w:rsidRPr="008E5FCA">
                    <w:rPr>
                      <w:rFonts w:ascii="하나 L" w:eastAsia="하나 L" w:hAnsi="하나 L" w:hint="eastAsia"/>
                      <w:szCs w:val="20"/>
                    </w:rPr>
                    <w:t>- 소속:</w:t>
                  </w:r>
                  <w:r w:rsidRPr="008E5FCA">
                    <w:rPr>
                      <w:rFonts w:ascii="하나 L" w:eastAsia="하나 L" w:hAnsi="하나 L"/>
                      <w:szCs w:val="20"/>
                    </w:rPr>
                    <w:t xml:space="preserve"> </w:t>
                  </w:r>
                  <w:r w:rsidRPr="008E5FCA">
                    <w:rPr>
                      <w:rFonts w:ascii="하나 L" w:eastAsia="하나 L" w:hAnsi="하나 L" w:hint="eastAsia"/>
                      <w:b/>
                      <w:color w:val="FF0000"/>
                      <w:szCs w:val="20"/>
                      <w:u w:val="single"/>
                    </w:rPr>
                    <w:t>정보보호센터</w:t>
                  </w:r>
                </w:p>
                <w:p w14:paraId="4EB3B597" w14:textId="77777777" w:rsidR="008E5FCA" w:rsidRPr="008E5FCA" w:rsidRDefault="008E5FCA" w:rsidP="008E5FCA">
                  <w:pPr>
                    <w:wordWrap/>
                    <w:jc w:val="left"/>
                    <w:rPr>
                      <w:rFonts w:ascii="하나 L" w:eastAsia="하나 L" w:hAnsi="하나 L"/>
                      <w:szCs w:val="20"/>
                    </w:rPr>
                  </w:pPr>
                  <w:r w:rsidRPr="008E5FCA">
                    <w:rPr>
                      <w:rFonts w:ascii="하나 L" w:eastAsia="하나 L" w:hAnsi="하나 L" w:hint="eastAsia"/>
                      <w:szCs w:val="20"/>
                    </w:rPr>
                    <w:t>- 담당자:</w:t>
                  </w:r>
                  <w:r w:rsidRPr="008E5FCA">
                    <w:rPr>
                      <w:rFonts w:ascii="하나 L" w:eastAsia="하나 L" w:hAnsi="하나 L"/>
                      <w:szCs w:val="20"/>
                    </w:rPr>
                    <w:t xml:space="preserve"> </w:t>
                  </w:r>
                  <w:r w:rsidRPr="008E5FCA">
                    <w:rPr>
                      <w:rFonts w:ascii="하나 L" w:eastAsia="하나 L" w:hAnsi="하나 L" w:hint="eastAsia"/>
                      <w:szCs w:val="20"/>
                    </w:rPr>
                    <w:t>노해명 대리</w:t>
                  </w:r>
                </w:p>
                <w:p w14:paraId="5F4A50D3" w14:textId="77777777" w:rsidR="008E5FCA" w:rsidRPr="008E5FCA" w:rsidRDefault="008E5FCA" w:rsidP="008E5FCA">
                  <w:pPr>
                    <w:wordWrap/>
                    <w:jc w:val="left"/>
                    <w:rPr>
                      <w:rFonts w:ascii="하나 L" w:eastAsia="하나 L" w:hAnsi="하나 L"/>
                      <w:szCs w:val="20"/>
                    </w:rPr>
                  </w:pPr>
                  <w:r w:rsidRPr="008E5FCA">
                    <w:rPr>
                      <w:rFonts w:ascii="하나 L" w:eastAsia="하나 L" w:hAnsi="하나 L" w:hint="eastAsia"/>
                      <w:szCs w:val="20"/>
                    </w:rPr>
                    <w:t>- 연락처</w:t>
                  </w:r>
                  <w:r w:rsidRPr="008E5FCA">
                    <w:rPr>
                      <w:rFonts w:ascii="하나 L" w:eastAsia="하나 L" w:hAnsi="하나 L"/>
                      <w:szCs w:val="20"/>
                    </w:rPr>
                    <w:t xml:space="preserve">: </w:t>
                  </w:r>
                </w:p>
                <w:p w14:paraId="410B88DE" w14:textId="09798D83" w:rsidR="008E5FCA" w:rsidRPr="008E5FCA" w:rsidRDefault="008E5FCA" w:rsidP="008E5FCA">
                  <w:pPr>
                    <w:wordWrap/>
                    <w:jc w:val="left"/>
                    <w:rPr>
                      <w:rFonts w:ascii="하나 L" w:eastAsia="하나 L" w:hAnsi="하나 L"/>
                      <w:szCs w:val="20"/>
                    </w:rPr>
                  </w:pPr>
                  <w:r w:rsidRPr="008E5FCA">
                    <w:rPr>
                      <w:rFonts w:ascii="하나 L" w:eastAsia="하나 L" w:hAnsi="하나 L"/>
                      <w:szCs w:val="20"/>
                    </w:rPr>
                    <w:t xml:space="preserve">- </w:t>
                  </w:r>
                  <w:r w:rsidRPr="008E5FCA">
                    <w:rPr>
                      <w:rFonts w:ascii="하나 L" w:eastAsia="하나 L" w:hAnsi="하나 L" w:hint="eastAsia"/>
                      <w:szCs w:val="20"/>
                    </w:rPr>
                    <w:t>전화:</w:t>
                  </w:r>
                  <w:r w:rsidRPr="008E5FCA">
                    <w:rPr>
                      <w:rFonts w:ascii="하나 L" w:eastAsia="하나 L" w:hAnsi="하나 L"/>
                      <w:szCs w:val="20"/>
                    </w:rPr>
                    <w:t xml:space="preserve"> </w:t>
                  </w:r>
                  <w:r w:rsidRPr="008E5FCA">
                    <w:rPr>
                      <w:rFonts w:ascii="하나 L" w:eastAsia="하나 L" w:hAnsi="하나 L"/>
                      <w:b/>
                      <w:color w:val="FF0000"/>
                      <w:szCs w:val="20"/>
                      <w:u w:val="single"/>
                    </w:rPr>
                    <w:t>02-647</w:t>
                  </w:r>
                  <w:r>
                    <w:rPr>
                      <w:rFonts w:ascii="하나 L" w:eastAsia="하나 L" w:hAnsi="하나 L"/>
                      <w:b/>
                      <w:color w:val="FF0000"/>
                      <w:szCs w:val="20"/>
                      <w:u w:val="single"/>
                    </w:rPr>
                    <w:t>0</w:t>
                  </w:r>
                  <w:r w:rsidRPr="008E5FCA">
                    <w:rPr>
                      <w:rFonts w:ascii="하나 L" w:eastAsia="하나 L" w:hAnsi="하나 L"/>
                      <w:b/>
                      <w:color w:val="FF0000"/>
                      <w:szCs w:val="20"/>
                      <w:u w:val="single"/>
                    </w:rPr>
                    <w:t>-</w:t>
                  </w:r>
                  <w:r>
                    <w:rPr>
                      <w:rFonts w:ascii="하나 L" w:eastAsia="하나 L" w:hAnsi="하나 L"/>
                      <w:b/>
                      <w:color w:val="FF0000"/>
                      <w:szCs w:val="20"/>
                      <w:u w:val="single"/>
                    </w:rPr>
                    <w:t>7719</w:t>
                  </w:r>
                </w:p>
                <w:p w14:paraId="728E7ACC" w14:textId="77777777" w:rsidR="008E5FCA" w:rsidRPr="008E5FCA" w:rsidRDefault="008E5FCA" w:rsidP="008E5FCA">
                  <w:pPr>
                    <w:wordWrap/>
                    <w:jc w:val="left"/>
                    <w:rPr>
                      <w:rFonts w:ascii="하나 L" w:eastAsia="하나 L" w:hAnsi="하나 L"/>
                      <w:szCs w:val="20"/>
                    </w:rPr>
                  </w:pPr>
                  <w:r w:rsidRPr="008E5FCA">
                    <w:rPr>
                      <w:rFonts w:ascii="하나 L" w:eastAsia="하나 L" w:hAnsi="하나 L"/>
                      <w:szCs w:val="20"/>
                    </w:rPr>
                    <w:t xml:space="preserve">- </w:t>
                  </w:r>
                  <w:r w:rsidRPr="008E5FCA">
                    <w:rPr>
                      <w:rFonts w:ascii="하나 L" w:eastAsia="하나 L" w:hAnsi="하나 L" w:hint="eastAsia"/>
                      <w:szCs w:val="20"/>
                    </w:rPr>
                    <w:t>메일:</w:t>
                  </w:r>
                  <w:r w:rsidRPr="008E5FCA">
                    <w:rPr>
                      <w:rFonts w:ascii="하나 L" w:eastAsia="하나 L" w:hAnsi="하나 L"/>
                      <w:szCs w:val="20"/>
                    </w:rPr>
                    <w:t xml:space="preserve"> </w:t>
                  </w:r>
                  <w:hyperlink r:id="rId9" w:history="1">
                    <w:r w:rsidRPr="008E5FCA">
                      <w:rPr>
                        <w:rFonts w:ascii="하나 L" w:eastAsia="하나 L" w:hAnsi="하나 L"/>
                      </w:rPr>
                      <w:t>hanati.privacy@hanafn.com</w:t>
                    </w:r>
                  </w:hyperlink>
                </w:p>
                <w:p w14:paraId="5F09CF41" w14:textId="77777777" w:rsidR="008E5FCA" w:rsidRPr="008E5FCA" w:rsidRDefault="008E5FCA" w:rsidP="008E5FCA">
                  <w:pPr>
                    <w:wordWrap/>
                    <w:jc w:val="left"/>
                    <w:rPr>
                      <w:rFonts w:ascii="하나 L" w:eastAsia="하나 L" w:hAnsi="하나 L"/>
                      <w:szCs w:val="20"/>
                    </w:rPr>
                  </w:pPr>
                  <w:r w:rsidRPr="008E5FCA">
                    <w:rPr>
                      <w:rFonts w:ascii="하나 L" w:eastAsia="하나 L" w:hAnsi="하나 L" w:hint="eastAsia"/>
                      <w:szCs w:val="20"/>
                    </w:rPr>
                    <w:t>※개인정보보호 담당부서로 연결됩니다.</w:t>
                  </w:r>
                </w:p>
              </w:tc>
            </w:tr>
          </w:tbl>
          <w:p w14:paraId="5EBC7011" w14:textId="77777777" w:rsidR="008E5FCA" w:rsidRPr="0068101D" w:rsidRDefault="008E5FCA" w:rsidP="008E5FCA">
            <w:pPr>
              <w:rPr>
                <w:rFonts w:ascii="하나 L" w:eastAsia="하나 L" w:hAnsi="하나 L"/>
                <w:b/>
                <w:szCs w:val="20"/>
              </w:rPr>
            </w:pPr>
          </w:p>
        </w:tc>
        <w:tc>
          <w:tcPr>
            <w:tcW w:w="3078" w:type="dxa"/>
          </w:tcPr>
          <w:p w14:paraId="791AE53B" w14:textId="77777777" w:rsidR="008E5FCA" w:rsidRDefault="008E5FCA" w:rsidP="008E5FCA">
            <w:pPr>
              <w:rPr>
                <w:rFonts w:ascii="하나 L" w:eastAsia="하나 L" w:hAnsi="하나 L"/>
                <w:color w:val="000000"/>
                <w:u w:color="FFFFFF"/>
              </w:rPr>
            </w:pPr>
          </w:p>
          <w:p w14:paraId="7D18DC5A" w14:textId="77777777" w:rsidR="008E5FCA" w:rsidRDefault="008E5FCA" w:rsidP="008E5FCA">
            <w:pPr>
              <w:rPr>
                <w:rFonts w:ascii="하나 L" w:eastAsia="하나 L" w:hAnsi="하나 L"/>
                <w:color w:val="000000"/>
                <w:u w:color="FFFFFF"/>
              </w:rPr>
            </w:pPr>
          </w:p>
          <w:p w14:paraId="1B3AD94E" w14:textId="77777777" w:rsidR="008E5FCA" w:rsidRDefault="008E5FCA" w:rsidP="008E5FCA">
            <w:pPr>
              <w:rPr>
                <w:rFonts w:ascii="하나 L" w:eastAsia="하나 L" w:hAnsi="하나 L"/>
                <w:color w:val="000000"/>
                <w:u w:color="FFFFFF"/>
              </w:rPr>
            </w:pPr>
          </w:p>
          <w:p w14:paraId="4CCCED9B" w14:textId="77777777" w:rsidR="008E5FCA" w:rsidRDefault="008E5FCA" w:rsidP="008E5FCA">
            <w:pPr>
              <w:rPr>
                <w:rFonts w:ascii="하나 L" w:eastAsia="하나 L" w:hAnsi="하나 L"/>
                <w:color w:val="000000"/>
                <w:u w:color="FFFFFF"/>
              </w:rPr>
            </w:pPr>
          </w:p>
          <w:p w14:paraId="3B0253A0" w14:textId="77777777" w:rsidR="008E5FCA" w:rsidRDefault="008E5FCA" w:rsidP="008E5FCA">
            <w:pPr>
              <w:rPr>
                <w:rFonts w:ascii="하나 L" w:eastAsia="하나 L" w:hAnsi="하나 L"/>
                <w:color w:val="000000"/>
                <w:u w:color="FFFFFF"/>
              </w:rPr>
            </w:pPr>
          </w:p>
          <w:p w14:paraId="694098EA" w14:textId="77777777" w:rsidR="008E5FCA" w:rsidRDefault="008E5FCA" w:rsidP="008E5FCA">
            <w:pPr>
              <w:rPr>
                <w:rFonts w:ascii="하나 L" w:eastAsia="하나 L" w:hAnsi="하나 L"/>
                <w:color w:val="000000"/>
                <w:u w:color="FFFFFF"/>
              </w:rPr>
            </w:pPr>
          </w:p>
          <w:p w14:paraId="59C13122" w14:textId="77777777" w:rsidR="008E5FCA" w:rsidRDefault="008E5FCA" w:rsidP="008E5FCA">
            <w:pPr>
              <w:rPr>
                <w:rFonts w:ascii="하나 L" w:eastAsia="하나 L" w:hAnsi="하나 L"/>
                <w:color w:val="000000"/>
                <w:u w:color="FFFFFF"/>
              </w:rPr>
            </w:pPr>
          </w:p>
          <w:p w14:paraId="4566F532" w14:textId="77777777" w:rsidR="008E5FCA" w:rsidRDefault="008E5FCA" w:rsidP="008E5FCA">
            <w:pPr>
              <w:rPr>
                <w:rFonts w:ascii="하나 L" w:eastAsia="하나 L" w:hAnsi="하나 L"/>
                <w:color w:val="000000"/>
                <w:u w:color="FFFFFF"/>
              </w:rPr>
            </w:pPr>
          </w:p>
          <w:p w14:paraId="7E242EF6" w14:textId="41B7FC87" w:rsidR="008E5FCA" w:rsidRDefault="008E5FCA" w:rsidP="008E5FCA">
            <w:pPr>
              <w:rPr>
                <w:rFonts w:ascii="하나 L" w:eastAsia="하나 L" w:hAnsi="하나 L"/>
                <w:color w:val="000000"/>
                <w:u w:color="FFFFFF"/>
              </w:rPr>
            </w:pPr>
            <w:r>
              <w:rPr>
                <w:rFonts w:ascii="하나 L" w:eastAsia="하나 L" w:hAnsi="하나 L" w:hint="eastAsia"/>
                <w:color w:val="000000"/>
                <w:u w:color="FFFFFF"/>
              </w:rPr>
              <w:lastRenderedPageBreak/>
              <w:t>- 부서명 및 전화번호 변경</w:t>
            </w:r>
          </w:p>
        </w:tc>
      </w:tr>
      <w:tr w:rsidR="008E5FCA" w:rsidRPr="0068101D" w14:paraId="55FB5BCE" w14:textId="77777777" w:rsidTr="000249A6">
        <w:trPr>
          <w:trHeight w:val="376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1C436D49" w14:textId="77777777" w:rsidR="008E5FCA" w:rsidRPr="0068101D" w:rsidRDefault="008E5FCA" w:rsidP="008E5FCA">
            <w:pPr>
              <w:jc w:val="center"/>
              <w:rPr>
                <w:rFonts w:ascii="하나 L" w:eastAsia="하나 L" w:hAnsi="하나 L"/>
                <w:bCs/>
                <w:szCs w:val="20"/>
              </w:rPr>
            </w:pPr>
            <w:r w:rsidRPr="0068101D">
              <w:rPr>
                <w:rFonts w:ascii="하나 L" w:eastAsia="하나 L" w:hAnsi="하나 L" w:hint="eastAsia"/>
                <w:bCs/>
                <w:szCs w:val="20"/>
              </w:rPr>
              <w:lastRenderedPageBreak/>
              <w:t>부    칙</w:t>
            </w:r>
          </w:p>
          <w:p w14:paraId="61C4527F" w14:textId="77777777" w:rsidR="008E5FCA" w:rsidRPr="0068101D" w:rsidRDefault="008E5FCA" w:rsidP="008E5FCA">
            <w:pPr>
              <w:rPr>
                <w:rFonts w:ascii="하나 L" w:eastAsia="하나 L" w:hAnsi="하나 L"/>
                <w:bCs/>
                <w:szCs w:val="20"/>
              </w:rPr>
            </w:pPr>
          </w:p>
          <w:p w14:paraId="0273DC1F" w14:textId="77777777" w:rsidR="008E5FCA" w:rsidRPr="0068101D" w:rsidRDefault="008E5FCA" w:rsidP="008E5FCA">
            <w:pPr>
              <w:rPr>
                <w:rFonts w:ascii="하나 L" w:eastAsia="하나 L" w:hAnsi="하나 L"/>
                <w:bCs/>
                <w:szCs w:val="20"/>
              </w:rPr>
            </w:pPr>
            <w:r w:rsidRPr="0068101D">
              <w:rPr>
                <w:rFonts w:ascii="하나 L" w:eastAsia="하나 L" w:hAnsi="하나 L" w:hint="eastAsia"/>
                <w:bCs/>
                <w:szCs w:val="20"/>
              </w:rPr>
              <w:t>제</w:t>
            </w:r>
            <w:r w:rsidRPr="0068101D">
              <w:rPr>
                <w:rFonts w:ascii="하나 L" w:eastAsia="하나 L" w:hAnsi="하나 L"/>
                <w:bCs/>
                <w:szCs w:val="20"/>
              </w:rPr>
              <w:t>1조(시행일) 이 개인정보처리방침은 2019년 01월 02일부터 시행합니다.</w:t>
            </w:r>
          </w:p>
          <w:p w14:paraId="31D04EB4" w14:textId="77777777" w:rsidR="008E5FCA" w:rsidRPr="0068101D" w:rsidRDefault="008E5FCA" w:rsidP="008E5FCA">
            <w:pPr>
              <w:rPr>
                <w:rFonts w:ascii="하나 L" w:eastAsia="하나 L" w:hAnsi="하나 L"/>
                <w:bCs/>
                <w:szCs w:val="20"/>
              </w:rPr>
            </w:pPr>
            <w:r w:rsidRPr="0068101D">
              <w:rPr>
                <w:rFonts w:ascii="하나 L" w:eastAsia="하나 L" w:hAnsi="하나 L" w:hint="eastAsia"/>
                <w:bCs/>
                <w:szCs w:val="20"/>
              </w:rPr>
              <w:t>제</w:t>
            </w:r>
            <w:r w:rsidRPr="0068101D">
              <w:rPr>
                <w:rFonts w:ascii="하나 L" w:eastAsia="하나 L" w:hAnsi="하나 L"/>
                <w:bCs/>
                <w:szCs w:val="20"/>
              </w:rPr>
              <w:t>2조(시행일) 이 개인정보처리방침은 2021년 12월 16일부터 시행합니다.</w:t>
            </w:r>
          </w:p>
          <w:p w14:paraId="1F682723" w14:textId="10840440" w:rsidR="008E5FCA" w:rsidRDefault="008E5FCA" w:rsidP="008E5FCA">
            <w:pPr>
              <w:rPr>
                <w:rFonts w:ascii="하나 L" w:eastAsia="하나 L" w:hAnsi="하나 L"/>
                <w:bCs/>
                <w:szCs w:val="20"/>
              </w:rPr>
            </w:pPr>
            <w:r w:rsidRPr="0068101D">
              <w:rPr>
                <w:rFonts w:ascii="하나 L" w:eastAsia="하나 L" w:hAnsi="하나 L" w:hint="eastAsia"/>
                <w:bCs/>
                <w:szCs w:val="20"/>
              </w:rPr>
              <w:t>제3</w:t>
            </w:r>
            <w:r w:rsidRPr="0068101D">
              <w:rPr>
                <w:rFonts w:ascii="하나 L" w:eastAsia="하나 L" w:hAnsi="하나 L"/>
                <w:bCs/>
                <w:szCs w:val="20"/>
              </w:rPr>
              <w:t xml:space="preserve">조(시행일) 이 개인정보처리방침은 2023년 02월 </w:t>
            </w:r>
            <w:r w:rsidRPr="0068101D">
              <w:rPr>
                <w:rFonts w:ascii="하나 L" w:eastAsia="하나 L" w:hAnsi="하나 L" w:hint="eastAsia"/>
              </w:rPr>
              <w:t>28</w:t>
            </w:r>
            <w:r w:rsidRPr="0068101D">
              <w:rPr>
                <w:rFonts w:ascii="하나 L" w:eastAsia="하나 L" w:hAnsi="하나 L"/>
                <w:bCs/>
                <w:szCs w:val="20"/>
              </w:rPr>
              <w:t>일부터 시행합니다. [</w:t>
            </w:r>
            <w:r w:rsidRPr="0068101D">
              <w:rPr>
                <w:rFonts w:ascii="하나 L" w:eastAsia="하나 L" w:hAnsi="하나 L" w:hint="eastAsia"/>
                <w:bCs/>
                <w:szCs w:val="20"/>
              </w:rPr>
              <w:t>개정대비표]</w:t>
            </w:r>
          </w:p>
          <w:p w14:paraId="2C5FD12A" w14:textId="77777777" w:rsidR="008E5FCA" w:rsidRPr="007856AD" w:rsidRDefault="008E5FCA" w:rsidP="008E5FCA">
            <w:pPr>
              <w:rPr>
                <w:rFonts w:ascii="하나 L" w:eastAsia="하나 L" w:hAnsi="하나 L"/>
                <w:bCs/>
                <w:szCs w:val="20"/>
              </w:rPr>
            </w:pPr>
            <w:r w:rsidRPr="007856AD">
              <w:rPr>
                <w:rFonts w:ascii="하나 L" w:eastAsia="하나 L" w:hAnsi="하나 L" w:hint="eastAsia"/>
                <w:bCs/>
                <w:szCs w:val="20"/>
              </w:rPr>
              <w:t>제4</w:t>
            </w:r>
            <w:r w:rsidRPr="007856AD">
              <w:rPr>
                <w:rFonts w:ascii="하나 L" w:eastAsia="하나 L" w:hAnsi="하나 L"/>
                <w:bCs/>
                <w:szCs w:val="20"/>
              </w:rPr>
              <w:t>조(시행일) 이 개인정보처리방침은</w:t>
            </w:r>
            <w:r w:rsidRPr="007856AD">
              <w:rPr>
                <w:rFonts w:ascii="하나 L" w:eastAsia="하나 L" w:hAnsi="하나 L" w:hint="eastAsia"/>
                <w:bCs/>
                <w:szCs w:val="20"/>
              </w:rPr>
              <w:t xml:space="preserve"> </w:t>
            </w:r>
            <w:r w:rsidRPr="007856AD">
              <w:rPr>
                <w:rFonts w:ascii="하나 L" w:eastAsia="하나 L" w:hAnsi="하나 L"/>
                <w:bCs/>
                <w:szCs w:val="20"/>
              </w:rPr>
              <w:t>2023년 12월 21일부터 시행합니다. [</w:t>
            </w:r>
            <w:r w:rsidRPr="007856AD">
              <w:rPr>
                <w:rFonts w:ascii="하나 L" w:eastAsia="하나 L" w:hAnsi="하나 L" w:hint="eastAsia"/>
                <w:bCs/>
                <w:szCs w:val="20"/>
              </w:rPr>
              <w:t>개정대비표]</w:t>
            </w:r>
          </w:p>
          <w:p w14:paraId="33A3C240" w14:textId="77777777" w:rsidR="008E5FCA" w:rsidRPr="0068101D" w:rsidRDefault="008E5FCA" w:rsidP="008E5FCA">
            <w:pPr>
              <w:rPr>
                <w:rFonts w:ascii="하나 L" w:eastAsia="하나 L" w:hAnsi="하나 L"/>
                <w:bCs/>
                <w:szCs w:val="20"/>
              </w:rPr>
            </w:pPr>
          </w:p>
          <w:p w14:paraId="67A14158" w14:textId="359BE722" w:rsidR="008E5FCA" w:rsidRPr="0068101D" w:rsidRDefault="008E5FCA" w:rsidP="008E5FCA">
            <w:pPr>
              <w:rPr>
                <w:rFonts w:ascii="하나 L" w:eastAsia="하나 L" w:hAnsi="하나 L"/>
                <w:bCs/>
                <w:szCs w:val="20"/>
              </w:rPr>
            </w:pPr>
          </w:p>
        </w:tc>
        <w:tc>
          <w:tcPr>
            <w:tcW w:w="6236" w:type="dxa"/>
          </w:tcPr>
          <w:p w14:paraId="3FCBAB01" w14:textId="77777777" w:rsidR="008E5FCA" w:rsidRPr="0068101D" w:rsidRDefault="008E5FCA" w:rsidP="008E5FCA">
            <w:pPr>
              <w:jc w:val="center"/>
              <w:rPr>
                <w:rFonts w:ascii="하나 L" w:eastAsia="하나 L" w:hAnsi="하나 L"/>
                <w:bCs/>
                <w:szCs w:val="20"/>
              </w:rPr>
            </w:pPr>
            <w:r w:rsidRPr="0068101D">
              <w:rPr>
                <w:rFonts w:ascii="하나 L" w:eastAsia="하나 L" w:hAnsi="하나 L" w:hint="eastAsia"/>
                <w:bCs/>
                <w:szCs w:val="20"/>
              </w:rPr>
              <w:t>부    칙</w:t>
            </w:r>
          </w:p>
          <w:p w14:paraId="036C0B93" w14:textId="77777777" w:rsidR="008E5FCA" w:rsidRPr="0068101D" w:rsidRDefault="008E5FCA" w:rsidP="008E5FCA">
            <w:pPr>
              <w:rPr>
                <w:rFonts w:ascii="하나 L" w:eastAsia="하나 L" w:hAnsi="하나 L"/>
                <w:bCs/>
                <w:szCs w:val="20"/>
              </w:rPr>
            </w:pPr>
          </w:p>
          <w:p w14:paraId="3619E342" w14:textId="77777777" w:rsidR="008E5FCA" w:rsidRPr="0068101D" w:rsidRDefault="008E5FCA" w:rsidP="008E5FCA">
            <w:pPr>
              <w:rPr>
                <w:rFonts w:ascii="하나 L" w:eastAsia="하나 L" w:hAnsi="하나 L"/>
                <w:bCs/>
                <w:szCs w:val="20"/>
              </w:rPr>
            </w:pPr>
            <w:r w:rsidRPr="0068101D">
              <w:rPr>
                <w:rFonts w:ascii="하나 L" w:eastAsia="하나 L" w:hAnsi="하나 L" w:hint="eastAsia"/>
                <w:bCs/>
                <w:szCs w:val="20"/>
              </w:rPr>
              <w:t>제</w:t>
            </w:r>
            <w:r w:rsidRPr="0068101D">
              <w:rPr>
                <w:rFonts w:ascii="하나 L" w:eastAsia="하나 L" w:hAnsi="하나 L"/>
                <w:bCs/>
                <w:szCs w:val="20"/>
              </w:rPr>
              <w:t>1조(시행일) 이 개인정보처리방침은 2019년 01월 02일부터 시행합니다.</w:t>
            </w:r>
          </w:p>
          <w:p w14:paraId="1A30235C" w14:textId="77777777" w:rsidR="008E5FCA" w:rsidRPr="0068101D" w:rsidRDefault="008E5FCA" w:rsidP="008E5FCA">
            <w:pPr>
              <w:rPr>
                <w:rFonts w:ascii="하나 L" w:eastAsia="하나 L" w:hAnsi="하나 L"/>
                <w:bCs/>
                <w:szCs w:val="20"/>
              </w:rPr>
            </w:pPr>
            <w:r w:rsidRPr="0068101D">
              <w:rPr>
                <w:rFonts w:ascii="하나 L" w:eastAsia="하나 L" w:hAnsi="하나 L" w:hint="eastAsia"/>
                <w:bCs/>
                <w:szCs w:val="20"/>
              </w:rPr>
              <w:t>제</w:t>
            </w:r>
            <w:r w:rsidRPr="0068101D">
              <w:rPr>
                <w:rFonts w:ascii="하나 L" w:eastAsia="하나 L" w:hAnsi="하나 L"/>
                <w:bCs/>
                <w:szCs w:val="20"/>
              </w:rPr>
              <w:t>2조(시행일) 이 개인정보처리방침은 2021년 12월 16일부터 시행합니다.</w:t>
            </w:r>
          </w:p>
          <w:p w14:paraId="2A88F6B4" w14:textId="4BEF24C2" w:rsidR="008E5FCA" w:rsidRPr="0068101D" w:rsidRDefault="008E5FCA" w:rsidP="008E5FCA">
            <w:pPr>
              <w:rPr>
                <w:rFonts w:ascii="하나 L" w:eastAsia="하나 L" w:hAnsi="하나 L"/>
                <w:bCs/>
                <w:szCs w:val="20"/>
              </w:rPr>
            </w:pPr>
            <w:r w:rsidRPr="0068101D">
              <w:rPr>
                <w:rFonts w:ascii="하나 L" w:eastAsia="하나 L" w:hAnsi="하나 L" w:hint="eastAsia"/>
                <w:bCs/>
                <w:szCs w:val="20"/>
              </w:rPr>
              <w:t>제3</w:t>
            </w:r>
            <w:r w:rsidRPr="0068101D">
              <w:rPr>
                <w:rFonts w:ascii="하나 L" w:eastAsia="하나 L" w:hAnsi="하나 L"/>
                <w:bCs/>
                <w:szCs w:val="20"/>
              </w:rPr>
              <w:t xml:space="preserve">조(시행일) 이 개인정보처리방침은 2023년 02월 </w:t>
            </w:r>
            <w:r w:rsidRPr="0068101D">
              <w:rPr>
                <w:rFonts w:ascii="하나 L" w:eastAsia="하나 L" w:hAnsi="하나 L" w:hint="eastAsia"/>
              </w:rPr>
              <w:t>28</w:t>
            </w:r>
            <w:r w:rsidRPr="0068101D">
              <w:rPr>
                <w:rFonts w:ascii="하나 L" w:eastAsia="하나 L" w:hAnsi="하나 L"/>
                <w:bCs/>
                <w:szCs w:val="20"/>
              </w:rPr>
              <w:t>일부터 시행합니다. [</w:t>
            </w:r>
            <w:r w:rsidRPr="0068101D">
              <w:rPr>
                <w:rFonts w:ascii="하나 L" w:eastAsia="하나 L" w:hAnsi="하나 L" w:hint="eastAsia"/>
                <w:bCs/>
                <w:szCs w:val="20"/>
              </w:rPr>
              <w:t>개정대비표]</w:t>
            </w:r>
          </w:p>
          <w:p w14:paraId="636D1DBF" w14:textId="6FDABD54" w:rsidR="008E5FCA" w:rsidRPr="007856AD" w:rsidRDefault="008E5FCA" w:rsidP="008E5FCA">
            <w:pPr>
              <w:rPr>
                <w:rFonts w:ascii="하나 L" w:eastAsia="하나 L" w:hAnsi="하나 L"/>
                <w:bCs/>
                <w:szCs w:val="20"/>
              </w:rPr>
            </w:pPr>
            <w:r w:rsidRPr="007856AD">
              <w:rPr>
                <w:rFonts w:ascii="하나 L" w:eastAsia="하나 L" w:hAnsi="하나 L" w:hint="eastAsia"/>
                <w:bCs/>
                <w:szCs w:val="20"/>
              </w:rPr>
              <w:t>제4</w:t>
            </w:r>
            <w:r w:rsidRPr="007856AD">
              <w:rPr>
                <w:rFonts w:ascii="하나 L" w:eastAsia="하나 L" w:hAnsi="하나 L"/>
                <w:bCs/>
                <w:szCs w:val="20"/>
              </w:rPr>
              <w:t>조(시행일) 이 개인정보처리방침은</w:t>
            </w:r>
            <w:r w:rsidRPr="007856AD">
              <w:rPr>
                <w:rFonts w:ascii="하나 L" w:eastAsia="하나 L" w:hAnsi="하나 L" w:hint="eastAsia"/>
                <w:bCs/>
                <w:szCs w:val="20"/>
              </w:rPr>
              <w:t xml:space="preserve"> </w:t>
            </w:r>
            <w:r w:rsidRPr="007856AD">
              <w:rPr>
                <w:rFonts w:ascii="하나 L" w:eastAsia="하나 L" w:hAnsi="하나 L"/>
                <w:bCs/>
                <w:szCs w:val="20"/>
              </w:rPr>
              <w:t>2023년 12월 21일부터 시행합니다. [</w:t>
            </w:r>
            <w:r w:rsidRPr="007856AD">
              <w:rPr>
                <w:rFonts w:ascii="하나 L" w:eastAsia="하나 L" w:hAnsi="하나 L" w:hint="eastAsia"/>
                <w:bCs/>
                <w:szCs w:val="20"/>
              </w:rPr>
              <w:t>개정대비표]</w:t>
            </w:r>
          </w:p>
          <w:p w14:paraId="4F19E81D" w14:textId="77F9866C" w:rsidR="008E5FCA" w:rsidRPr="007856AD" w:rsidRDefault="008E5FCA" w:rsidP="008E5FCA">
            <w:pPr>
              <w:rPr>
                <w:rFonts w:ascii="하나 L" w:eastAsia="하나 L" w:hAnsi="하나 L"/>
                <w:b/>
                <w:bCs/>
                <w:color w:val="FF0000"/>
                <w:szCs w:val="20"/>
                <w:u w:val="single"/>
              </w:rPr>
            </w:pPr>
            <w:r w:rsidRPr="007856AD">
              <w:rPr>
                <w:rFonts w:ascii="하나 L" w:eastAsia="하나 L" w:hAnsi="하나 L" w:hint="eastAsia"/>
                <w:b/>
                <w:bCs/>
                <w:color w:val="FF0000"/>
                <w:szCs w:val="20"/>
                <w:u w:val="single"/>
              </w:rPr>
              <w:t>제5</w:t>
            </w:r>
            <w:r w:rsidRPr="007856AD">
              <w:rPr>
                <w:rFonts w:ascii="하나 L" w:eastAsia="하나 L" w:hAnsi="하나 L"/>
                <w:b/>
                <w:bCs/>
                <w:color w:val="FF0000"/>
                <w:szCs w:val="20"/>
                <w:u w:val="single"/>
              </w:rPr>
              <w:t>조(시행일) 이 개인정보처리방침은</w:t>
            </w:r>
            <w:r w:rsidRPr="007856AD">
              <w:rPr>
                <w:rFonts w:ascii="하나 L" w:eastAsia="하나 L" w:hAnsi="하나 L" w:hint="eastAsia"/>
                <w:b/>
                <w:bCs/>
                <w:color w:val="FF0000"/>
                <w:szCs w:val="20"/>
                <w:u w:val="single"/>
              </w:rPr>
              <w:t xml:space="preserve"> </w:t>
            </w:r>
            <w:r w:rsidRPr="007856AD">
              <w:rPr>
                <w:rFonts w:ascii="하나 L" w:eastAsia="하나 L" w:hAnsi="하나 L"/>
                <w:b/>
                <w:bCs/>
                <w:color w:val="FF0000"/>
                <w:szCs w:val="20"/>
                <w:u w:val="single"/>
              </w:rPr>
              <w:t>2024년</w:t>
            </w:r>
            <w:r>
              <w:rPr>
                <w:rFonts w:ascii="하나 L" w:eastAsia="하나 L" w:hAnsi="하나 L"/>
                <w:b/>
                <w:bCs/>
                <w:color w:val="FF0000"/>
                <w:szCs w:val="20"/>
                <w:u w:val="single"/>
              </w:rPr>
              <w:t xml:space="preserve"> 0</w:t>
            </w:r>
            <w:r w:rsidR="0084275D">
              <w:rPr>
                <w:rFonts w:ascii="하나 L" w:eastAsia="하나 L" w:hAnsi="하나 L"/>
                <w:b/>
                <w:bCs/>
                <w:color w:val="FF0000"/>
                <w:szCs w:val="20"/>
                <w:u w:val="single"/>
              </w:rPr>
              <w:t>8</w:t>
            </w:r>
            <w:r w:rsidRPr="007856AD">
              <w:rPr>
                <w:rFonts w:ascii="하나 L" w:eastAsia="하나 L" w:hAnsi="하나 L"/>
                <w:b/>
                <w:bCs/>
                <w:color w:val="FF0000"/>
                <w:szCs w:val="20"/>
                <w:u w:val="single"/>
              </w:rPr>
              <w:t xml:space="preserve">월 </w:t>
            </w:r>
            <w:r w:rsidR="00BA12B9">
              <w:rPr>
                <w:rFonts w:ascii="하나 L" w:eastAsia="하나 L" w:hAnsi="하나 L"/>
                <w:b/>
                <w:bCs/>
                <w:color w:val="FF0000"/>
                <w:szCs w:val="20"/>
                <w:u w:val="single"/>
              </w:rPr>
              <w:t>19</w:t>
            </w:r>
            <w:bookmarkStart w:id="0" w:name="_GoBack"/>
            <w:bookmarkEnd w:id="0"/>
            <w:r w:rsidRPr="007856AD">
              <w:rPr>
                <w:rFonts w:ascii="하나 L" w:eastAsia="하나 L" w:hAnsi="하나 L"/>
                <w:b/>
                <w:bCs/>
                <w:color w:val="FF0000"/>
                <w:szCs w:val="20"/>
                <w:u w:val="single"/>
              </w:rPr>
              <w:t>일부터 시행합니다. [</w:t>
            </w:r>
            <w:r w:rsidRPr="007856AD">
              <w:rPr>
                <w:rFonts w:ascii="하나 L" w:eastAsia="하나 L" w:hAnsi="하나 L" w:hint="eastAsia"/>
                <w:b/>
                <w:bCs/>
                <w:color w:val="FF0000"/>
                <w:szCs w:val="20"/>
                <w:u w:val="single"/>
              </w:rPr>
              <w:t>개정대비표]</w:t>
            </w:r>
          </w:p>
          <w:p w14:paraId="2A4C605F" w14:textId="77777777" w:rsidR="008E5FCA" w:rsidRPr="0068101D" w:rsidRDefault="008E5FCA" w:rsidP="008E5FCA">
            <w:pPr>
              <w:rPr>
                <w:rFonts w:ascii="하나 L" w:eastAsia="하나 L" w:hAnsi="하나 L"/>
                <w:bCs/>
                <w:szCs w:val="20"/>
                <w:u w:val="single"/>
              </w:rPr>
            </w:pPr>
          </w:p>
          <w:p w14:paraId="3054C142" w14:textId="706F7E56" w:rsidR="008E5FCA" w:rsidRPr="0068101D" w:rsidRDefault="008E5FCA" w:rsidP="008E5FCA">
            <w:pPr>
              <w:rPr>
                <w:rFonts w:ascii="하나 L" w:eastAsia="하나 L" w:hAnsi="하나 L"/>
                <w:bCs/>
                <w:szCs w:val="20"/>
              </w:rPr>
            </w:pPr>
          </w:p>
        </w:tc>
        <w:tc>
          <w:tcPr>
            <w:tcW w:w="3078" w:type="dxa"/>
          </w:tcPr>
          <w:p w14:paraId="52CE6401" w14:textId="77777777" w:rsidR="008E5FCA" w:rsidRPr="0068101D" w:rsidRDefault="008E5FCA" w:rsidP="008E5FCA">
            <w:pPr>
              <w:jc w:val="left"/>
              <w:rPr>
                <w:rFonts w:ascii="하나 L" w:eastAsia="하나 L" w:hAnsi="하나 L"/>
                <w:b/>
                <w:szCs w:val="20"/>
              </w:rPr>
            </w:pPr>
          </w:p>
          <w:p w14:paraId="52DF5121" w14:textId="77777777" w:rsidR="008E5FCA" w:rsidRPr="0068101D" w:rsidRDefault="008E5FCA" w:rsidP="008E5FCA">
            <w:pPr>
              <w:jc w:val="left"/>
              <w:rPr>
                <w:rFonts w:ascii="하나 L" w:eastAsia="하나 L" w:hAnsi="하나 L"/>
                <w:b/>
                <w:szCs w:val="20"/>
              </w:rPr>
            </w:pPr>
          </w:p>
          <w:p w14:paraId="5E93816F" w14:textId="77777777" w:rsidR="008E5FCA" w:rsidRPr="0068101D" w:rsidRDefault="008E5FCA" w:rsidP="008E5FCA">
            <w:pPr>
              <w:jc w:val="left"/>
              <w:rPr>
                <w:rFonts w:ascii="하나 L" w:eastAsia="하나 L" w:hAnsi="하나 L"/>
                <w:b/>
                <w:szCs w:val="20"/>
              </w:rPr>
            </w:pPr>
          </w:p>
          <w:p w14:paraId="41568D66" w14:textId="00B58297" w:rsidR="008E5FCA" w:rsidRPr="0068101D" w:rsidRDefault="008E5FCA" w:rsidP="008E5FCA">
            <w:pPr>
              <w:jc w:val="left"/>
              <w:rPr>
                <w:rFonts w:ascii="하나 L" w:eastAsia="하나 L" w:hAnsi="하나 L"/>
                <w:b/>
                <w:szCs w:val="20"/>
              </w:rPr>
            </w:pPr>
          </w:p>
          <w:p w14:paraId="4E5F95F9" w14:textId="77777777" w:rsidR="008E5FCA" w:rsidRPr="0068101D" w:rsidRDefault="008E5FCA" w:rsidP="008E5FCA">
            <w:pPr>
              <w:jc w:val="left"/>
              <w:rPr>
                <w:rFonts w:ascii="하나 L" w:eastAsia="하나 L" w:hAnsi="하나 L"/>
                <w:b/>
                <w:szCs w:val="20"/>
              </w:rPr>
            </w:pPr>
          </w:p>
          <w:p w14:paraId="2E34A5F6" w14:textId="72E80FC5" w:rsidR="008E5FCA" w:rsidRDefault="008E5FCA" w:rsidP="008E5FCA">
            <w:pPr>
              <w:jc w:val="left"/>
              <w:rPr>
                <w:rFonts w:ascii="하나 L" w:eastAsia="하나 L" w:hAnsi="하나 L"/>
                <w:b/>
                <w:szCs w:val="20"/>
              </w:rPr>
            </w:pPr>
          </w:p>
          <w:p w14:paraId="4BB1FEC3" w14:textId="068764F9" w:rsidR="008E5FCA" w:rsidRDefault="008E5FCA" w:rsidP="008E5FCA">
            <w:pPr>
              <w:jc w:val="left"/>
              <w:rPr>
                <w:rFonts w:ascii="하나 L" w:eastAsia="하나 L" w:hAnsi="하나 L"/>
                <w:b/>
                <w:szCs w:val="20"/>
              </w:rPr>
            </w:pPr>
          </w:p>
          <w:p w14:paraId="238FB2C0" w14:textId="7272ED11" w:rsidR="008E5FCA" w:rsidRPr="0068101D" w:rsidRDefault="008E5FCA" w:rsidP="008E5FCA">
            <w:pPr>
              <w:jc w:val="left"/>
              <w:rPr>
                <w:rFonts w:ascii="하나 L" w:eastAsia="하나 L" w:hAnsi="하나 L"/>
                <w:b/>
                <w:szCs w:val="20"/>
              </w:rPr>
            </w:pPr>
          </w:p>
          <w:p w14:paraId="3E86D738" w14:textId="307B6ACE" w:rsidR="008E5FCA" w:rsidRPr="0068101D" w:rsidRDefault="008E5FCA" w:rsidP="008E5FCA">
            <w:pPr>
              <w:jc w:val="left"/>
              <w:rPr>
                <w:rFonts w:ascii="하나 L" w:eastAsia="하나 L" w:hAnsi="하나 L"/>
                <w:szCs w:val="20"/>
              </w:rPr>
            </w:pPr>
            <w:r w:rsidRPr="0068101D">
              <w:rPr>
                <w:rFonts w:ascii="하나 L" w:eastAsia="하나 L" w:hAnsi="하나 L" w:hint="eastAsia"/>
                <w:szCs w:val="20"/>
              </w:rPr>
              <w:t>-부칙 추가</w:t>
            </w:r>
          </w:p>
        </w:tc>
      </w:tr>
    </w:tbl>
    <w:p w14:paraId="2F8CF312" w14:textId="13FF5AF7" w:rsidR="00444F69" w:rsidRPr="0068101D" w:rsidRDefault="00444F69" w:rsidP="00444F69">
      <w:pPr>
        <w:ind w:firstLineChars="100" w:firstLine="180"/>
        <w:jc w:val="left"/>
        <w:rPr>
          <w:rFonts w:ascii="하나 L" w:eastAsia="하나 L" w:hAnsi="하나 L"/>
          <w:szCs w:val="20"/>
        </w:rPr>
      </w:pPr>
      <w:r w:rsidRPr="0068101D">
        <w:rPr>
          <w:rFonts w:ascii="하나 L" w:eastAsia="하나 L" w:hAnsi="하나 L" w:hint="eastAsia"/>
          <w:szCs w:val="20"/>
        </w:rPr>
        <w:t xml:space="preserve">※ </w:t>
      </w:r>
      <w:r w:rsidR="008B7047" w:rsidRPr="00BD4CAE">
        <w:rPr>
          <w:rFonts w:asciiTheme="majorHAnsi" w:eastAsiaTheme="majorHAnsi" w:hAnsiTheme="majorHAnsi" w:hint="eastAsia"/>
          <w:szCs w:val="20"/>
        </w:rPr>
        <w:t>변경 부분에는 밑줄</w:t>
      </w:r>
      <w:r w:rsidR="008B7047">
        <w:rPr>
          <w:rFonts w:asciiTheme="majorHAnsi" w:eastAsiaTheme="majorHAnsi" w:hAnsiTheme="majorHAnsi" w:hint="eastAsia"/>
          <w:szCs w:val="20"/>
        </w:rPr>
        <w:t xml:space="preserve"> 및 색상으로</w:t>
      </w:r>
      <w:r w:rsidR="008B7047" w:rsidRPr="00BD4CAE">
        <w:rPr>
          <w:rFonts w:asciiTheme="majorHAnsi" w:eastAsiaTheme="majorHAnsi" w:hAnsiTheme="majorHAnsi" w:hint="eastAsia"/>
          <w:szCs w:val="20"/>
        </w:rPr>
        <w:t xml:space="preserve"> 구분</w:t>
      </w:r>
    </w:p>
    <w:p w14:paraId="771B520B" w14:textId="3C1B456F" w:rsidR="00672F1E" w:rsidRPr="0068101D" w:rsidRDefault="00672F1E" w:rsidP="009E3398">
      <w:pPr>
        <w:rPr>
          <w:rFonts w:ascii="하나 L" w:eastAsia="하나 L" w:hAnsi="하나 L"/>
          <w:b/>
          <w:sz w:val="28"/>
          <w:szCs w:val="2"/>
        </w:rPr>
      </w:pPr>
    </w:p>
    <w:sectPr w:rsidR="00672F1E" w:rsidRPr="0068101D" w:rsidSect="00E071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EF289" w14:textId="77777777" w:rsidR="00B15128" w:rsidRDefault="00B15128">
      <w:r>
        <w:separator/>
      </w:r>
    </w:p>
  </w:endnote>
  <w:endnote w:type="continuationSeparator" w:id="0">
    <w:p w14:paraId="0C6E3337" w14:textId="77777777" w:rsidR="00B15128" w:rsidRDefault="00B1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하나 L">
    <w:panose1 w:val="02020603020101020101"/>
    <w:charset w:val="81"/>
    <w:family w:val="roman"/>
    <w:pitch w:val="variable"/>
    <w:sig w:usb0="800002A7" w:usb1="2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5C73F" w14:textId="77777777" w:rsidR="00B15128" w:rsidRDefault="00B15128">
      <w:r>
        <w:separator/>
      </w:r>
    </w:p>
  </w:footnote>
  <w:footnote w:type="continuationSeparator" w:id="0">
    <w:p w14:paraId="151E4015" w14:textId="77777777" w:rsidR="00B15128" w:rsidRDefault="00B1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4423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1747E94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9EA0AF3"/>
    <w:multiLevelType w:val="hybridMultilevel"/>
    <w:tmpl w:val="EA70814E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A9B06F3"/>
    <w:multiLevelType w:val="multilevel"/>
    <w:tmpl w:val="9F5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E1892"/>
    <w:multiLevelType w:val="multilevel"/>
    <w:tmpl w:val="BDC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D3AD2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CF02AA0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D7B7C49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9EE1F4C"/>
    <w:multiLevelType w:val="hybridMultilevel"/>
    <w:tmpl w:val="9CEEE372"/>
    <w:lvl w:ilvl="0" w:tplc="7EDAD5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FE57032"/>
    <w:multiLevelType w:val="hybridMultilevel"/>
    <w:tmpl w:val="EB2A46A4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F5"/>
    <w:rsid w:val="00001B66"/>
    <w:rsid w:val="0002449C"/>
    <w:rsid w:val="000249A6"/>
    <w:rsid w:val="00026E9F"/>
    <w:rsid w:val="00036B13"/>
    <w:rsid w:val="000446DD"/>
    <w:rsid w:val="000543E3"/>
    <w:rsid w:val="0005457A"/>
    <w:rsid w:val="00056931"/>
    <w:rsid w:val="000608C9"/>
    <w:rsid w:val="000624C5"/>
    <w:rsid w:val="00067C6D"/>
    <w:rsid w:val="00074B8F"/>
    <w:rsid w:val="00076984"/>
    <w:rsid w:val="00091D28"/>
    <w:rsid w:val="00092DA8"/>
    <w:rsid w:val="000B1B65"/>
    <w:rsid w:val="000C2BC8"/>
    <w:rsid w:val="000D20F5"/>
    <w:rsid w:val="000D6075"/>
    <w:rsid w:val="000E73B5"/>
    <w:rsid w:val="000F1551"/>
    <w:rsid w:val="000F1721"/>
    <w:rsid w:val="001028DE"/>
    <w:rsid w:val="00105DA7"/>
    <w:rsid w:val="00112ECC"/>
    <w:rsid w:val="00114A02"/>
    <w:rsid w:val="00115794"/>
    <w:rsid w:val="00125E50"/>
    <w:rsid w:val="00150CE7"/>
    <w:rsid w:val="00150D1C"/>
    <w:rsid w:val="00166EA2"/>
    <w:rsid w:val="001703FD"/>
    <w:rsid w:val="001837B3"/>
    <w:rsid w:val="00187168"/>
    <w:rsid w:val="0018747A"/>
    <w:rsid w:val="001911E0"/>
    <w:rsid w:val="001B14F9"/>
    <w:rsid w:val="001B2090"/>
    <w:rsid w:val="001B3A61"/>
    <w:rsid w:val="001B44F6"/>
    <w:rsid w:val="001C1E9E"/>
    <w:rsid w:val="001C28F5"/>
    <w:rsid w:val="001D019F"/>
    <w:rsid w:val="001D75C9"/>
    <w:rsid w:val="001D7BA5"/>
    <w:rsid w:val="001F27B9"/>
    <w:rsid w:val="001F7448"/>
    <w:rsid w:val="002004E3"/>
    <w:rsid w:val="0020410A"/>
    <w:rsid w:val="00210405"/>
    <w:rsid w:val="00210F3D"/>
    <w:rsid w:val="0022008C"/>
    <w:rsid w:val="0022025C"/>
    <w:rsid w:val="00227DF6"/>
    <w:rsid w:val="00233687"/>
    <w:rsid w:val="00235447"/>
    <w:rsid w:val="00241F27"/>
    <w:rsid w:val="00244164"/>
    <w:rsid w:val="00250598"/>
    <w:rsid w:val="002666E7"/>
    <w:rsid w:val="002667BD"/>
    <w:rsid w:val="00272B23"/>
    <w:rsid w:val="00280B8C"/>
    <w:rsid w:val="00286182"/>
    <w:rsid w:val="002A0329"/>
    <w:rsid w:val="002B2486"/>
    <w:rsid w:val="002C4E32"/>
    <w:rsid w:val="002D25E6"/>
    <w:rsid w:val="002D32D0"/>
    <w:rsid w:val="002D3EBF"/>
    <w:rsid w:val="002E1F81"/>
    <w:rsid w:val="002E2A13"/>
    <w:rsid w:val="002F044B"/>
    <w:rsid w:val="00307A3A"/>
    <w:rsid w:val="003113AC"/>
    <w:rsid w:val="003235EF"/>
    <w:rsid w:val="00324D99"/>
    <w:rsid w:val="0034178E"/>
    <w:rsid w:val="00345A22"/>
    <w:rsid w:val="00351244"/>
    <w:rsid w:val="00356FBB"/>
    <w:rsid w:val="003643EF"/>
    <w:rsid w:val="00365BC2"/>
    <w:rsid w:val="003739AC"/>
    <w:rsid w:val="00380B77"/>
    <w:rsid w:val="003904E1"/>
    <w:rsid w:val="0039213D"/>
    <w:rsid w:val="00394A20"/>
    <w:rsid w:val="003A0EF1"/>
    <w:rsid w:val="003A2A18"/>
    <w:rsid w:val="003B2F5A"/>
    <w:rsid w:val="003B309C"/>
    <w:rsid w:val="003B3544"/>
    <w:rsid w:val="003B442B"/>
    <w:rsid w:val="003B7B18"/>
    <w:rsid w:val="003D03B1"/>
    <w:rsid w:val="003D1280"/>
    <w:rsid w:val="003D46E8"/>
    <w:rsid w:val="003E395F"/>
    <w:rsid w:val="003F3B93"/>
    <w:rsid w:val="0040304E"/>
    <w:rsid w:val="00403390"/>
    <w:rsid w:val="004072D3"/>
    <w:rsid w:val="00413F1C"/>
    <w:rsid w:val="0041408C"/>
    <w:rsid w:val="004157FC"/>
    <w:rsid w:val="00426321"/>
    <w:rsid w:val="00431267"/>
    <w:rsid w:val="0043655C"/>
    <w:rsid w:val="00440643"/>
    <w:rsid w:val="004411EE"/>
    <w:rsid w:val="00444F69"/>
    <w:rsid w:val="00450658"/>
    <w:rsid w:val="00464E70"/>
    <w:rsid w:val="0047522C"/>
    <w:rsid w:val="0048766B"/>
    <w:rsid w:val="00490489"/>
    <w:rsid w:val="004920E8"/>
    <w:rsid w:val="004A1001"/>
    <w:rsid w:val="004A521E"/>
    <w:rsid w:val="004B16F0"/>
    <w:rsid w:val="004B1726"/>
    <w:rsid w:val="004C5A7D"/>
    <w:rsid w:val="004C5D44"/>
    <w:rsid w:val="004C627E"/>
    <w:rsid w:val="004C7795"/>
    <w:rsid w:val="004D4313"/>
    <w:rsid w:val="004D50C1"/>
    <w:rsid w:val="004E1F13"/>
    <w:rsid w:val="004F1044"/>
    <w:rsid w:val="005044D7"/>
    <w:rsid w:val="0050751E"/>
    <w:rsid w:val="00513051"/>
    <w:rsid w:val="00513E7A"/>
    <w:rsid w:val="00514287"/>
    <w:rsid w:val="00514E48"/>
    <w:rsid w:val="0051629F"/>
    <w:rsid w:val="00523FFD"/>
    <w:rsid w:val="00532784"/>
    <w:rsid w:val="00533BB5"/>
    <w:rsid w:val="00534AB6"/>
    <w:rsid w:val="00537B30"/>
    <w:rsid w:val="00541FF0"/>
    <w:rsid w:val="00551A3B"/>
    <w:rsid w:val="005757E9"/>
    <w:rsid w:val="00583015"/>
    <w:rsid w:val="00584385"/>
    <w:rsid w:val="005877A4"/>
    <w:rsid w:val="005A2248"/>
    <w:rsid w:val="005B021B"/>
    <w:rsid w:val="005C3BD9"/>
    <w:rsid w:val="005D6782"/>
    <w:rsid w:val="005D7EA6"/>
    <w:rsid w:val="005E43C2"/>
    <w:rsid w:val="005E5E81"/>
    <w:rsid w:val="005E7CBF"/>
    <w:rsid w:val="006052DC"/>
    <w:rsid w:val="0061652E"/>
    <w:rsid w:val="00617BE7"/>
    <w:rsid w:val="006219EF"/>
    <w:rsid w:val="00631E79"/>
    <w:rsid w:val="00635B6B"/>
    <w:rsid w:val="0063699C"/>
    <w:rsid w:val="0064189F"/>
    <w:rsid w:val="00641E00"/>
    <w:rsid w:val="00652E29"/>
    <w:rsid w:val="0065420E"/>
    <w:rsid w:val="00664FE6"/>
    <w:rsid w:val="00665DCC"/>
    <w:rsid w:val="006711C0"/>
    <w:rsid w:val="00672EE8"/>
    <w:rsid w:val="00672F1E"/>
    <w:rsid w:val="00674384"/>
    <w:rsid w:val="006777D4"/>
    <w:rsid w:val="0068101D"/>
    <w:rsid w:val="006A2DE5"/>
    <w:rsid w:val="006A5DED"/>
    <w:rsid w:val="006B57B6"/>
    <w:rsid w:val="006B7A67"/>
    <w:rsid w:val="006C0809"/>
    <w:rsid w:val="006C2632"/>
    <w:rsid w:val="006E1A0C"/>
    <w:rsid w:val="006E4CF5"/>
    <w:rsid w:val="006F0007"/>
    <w:rsid w:val="006F129A"/>
    <w:rsid w:val="006F2197"/>
    <w:rsid w:val="006F4933"/>
    <w:rsid w:val="007021CE"/>
    <w:rsid w:val="00730A02"/>
    <w:rsid w:val="00733C0F"/>
    <w:rsid w:val="00736DC7"/>
    <w:rsid w:val="00741FB9"/>
    <w:rsid w:val="0074285D"/>
    <w:rsid w:val="007571B4"/>
    <w:rsid w:val="007603EF"/>
    <w:rsid w:val="007657FF"/>
    <w:rsid w:val="007742A7"/>
    <w:rsid w:val="0077443E"/>
    <w:rsid w:val="007761AD"/>
    <w:rsid w:val="00784A6B"/>
    <w:rsid w:val="00784BF7"/>
    <w:rsid w:val="007856AD"/>
    <w:rsid w:val="00786E40"/>
    <w:rsid w:val="00792804"/>
    <w:rsid w:val="00793443"/>
    <w:rsid w:val="00795CDF"/>
    <w:rsid w:val="00795EC8"/>
    <w:rsid w:val="007A5C4E"/>
    <w:rsid w:val="007B38D5"/>
    <w:rsid w:val="007B5FFE"/>
    <w:rsid w:val="007C590A"/>
    <w:rsid w:val="007D2A15"/>
    <w:rsid w:val="007F0351"/>
    <w:rsid w:val="007F18C8"/>
    <w:rsid w:val="007F2639"/>
    <w:rsid w:val="00803BC9"/>
    <w:rsid w:val="008055BF"/>
    <w:rsid w:val="00824676"/>
    <w:rsid w:val="00837D56"/>
    <w:rsid w:val="0084275D"/>
    <w:rsid w:val="0084758E"/>
    <w:rsid w:val="00850346"/>
    <w:rsid w:val="00850400"/>
    <w:rsid w:val="008555EF"/>
    <w:rsid w:val="008618EB"/>
    <w:rsid w:val="00861EBF"/>
    <w:rsid w:val="00865818"/>
    <w:rsid w:val="0087419D"/>
    <w:rsid w:val="008812EB"/>
    <w:rsid w:val="00882BCF"/>
    <w:rsid w:val="008937F4"/>
    <w:rsid w:val="00893B65"/>
    <w:rsid w:val="008A032D"/>
    <w:rsid w:val="008A526D"/>
    <w:rsid w:val="008A7392"/>
    <w:rsid w:val="008A79A5"/>
    <w:rsid w:val="008B7047"/>
    <w:rsid w:val="008C4BCD"/>
    <w:rsid w:val="008C59A7"/>
    <w:rsid w:val="008D0ADF"/>
    <w:rsid w:val="008D5A51"/>
    <w:rsid w:val="008E0FFD"/>
    <w:rsid w:val="008E2BA3"/>
    <w:rsid w:val="008E30A1"/>
    <w:rsid w:val="008E5FCA"/>
    <w:rsid w:val="008F5B03"/>
    <w:rsid w:val="008F5CA7"/>
    <w:rsid w:val="00900C61"/>
    <w:rsid w:val="00910129"/>
    <w:rsid w:val="009112B8"/>
    <w:rsid w:val="00916D11"/>
    <w:rsid w:val="00923E22"/>
    <w:rsid w:val="009304FB"/>
    <w:rsid w:val="00933123"/>
    <w:rsid w:val="009336CA"/>
    <w:rsid w:val="00936483"/>
    <w:rsid w:val="0094047F"/>
    <w:rsid w:val="00944A7D"/>
    <w:rsid w:val="009466FD"/>
    <w:rsid w:val="00955E72"/>
    <w:rsid w:val="00957344"/>
    <w:rsid w:val="009716EA"/>
    <w:rsid w:val="00980C42"/>
    <w:rsid w:val="0098164A"/>
    <w:rsid w:val="0098626F"/>
    <w:rsid w:val="00990170"/>
    <w:rsid w:val="00991382"/>
    <w:rsid w:val="00995EAF"/>
    <w:rsid w:val="009B0EF0"/>
    <w:rsid w:val="009C34CE"/>
    <w:rsid w:val="009C3C81"/>
    <w:rsid w:val="009C535B"/>
    <w:rsid w:val="009D331F"/>
    <w:rsid w:val="009E3398"/>
    <w:rsid w:val="009F5FCC"/>
    <w:rsid w:val="009F6C63"/>
    <w:rsid w:val="00A00DDD"/>
    <w:rsid w:val="00A05D7C"/>
    <w:rsid w:val="00A14572"/>
    <w:rsid w:val="00A16064"/>
    <w:rsid w:val="00A34025"/>
    <w:rsid w:val="00A401E3"/>
    <w:rsid w:val="00A41B12"/>
    <w:rsid w:val="00A4680F"/>
    <w:rsid w:val="00A52DEF"/>
    <w:rsid w:val="00A6071C"/>
    <w:rsid w:val="00A73D44"/>
    <w:rsid w:val="00A7691F"/>
    <w:rsid w:val="00A93F0E"/>
    <w:rsid w:val="00A9760E"/>
    <w:rsid w:val="00AA44BA"/>
    <w:rsid w:val="00AA66D7"/>
    <w:rsid w:val="00AB1B31"/>
    <w:rsid w:val="00AB410F"/>
    <w:rsid w:val="00AB42D0"/>
    <w:rsid w:val="00AB596C"/>
    <w:rsid w:val="00AD16DE"/>
    <w:rsid w:val="00AD5B33"/>
    <w:rsid w:val="00AD662B"/>
    <w:rsid w:val="00AE334E"/>
    <w:rsid w:val="00AE5ED0"/>
    <w:rsid w:val="00AE773C"/>
    <w:rsid w:val="00AF0B8D"/>
    <w:rsid w:val="00B0321D"/>
    <w:rsid w:val="00B1190A"/>
    <w:rsid w:val="00B13EA5"/>
    <w:rsid w:val="00B15128"/>
    <w:rsid w:val="00B21F4E"/>
    <w:rsid w:val="00B272B7"/>
    <w:rsid w:val="00B3564E"/>
    <w:rsid w:val="00B62D28"/>
    <w:rsid w:val="00B62F14"/>
    <w:rsid w:val="00B737A5"/>
    <w:rsid w:val="00B813D0"/>
    <w:rsid w:val="00B8309F"/>
    <w:rsid w:val="00B86D56"/>
    <w:rsid w:val="00B92F65"/>
    <w:rsid w:val="00B947F2"/>
    <w:rsid w:val="00B95731"/>
    <w:rsid w:val="00B96D2C"/>
    <w:rsid w:val="00BA12B9"/>
    <w:rsid w:val="00BA550B"/>
    <w:rsid w:val="00BA7001"/>
    <w:rsid w:val="00BA73A2"/>
    <w:rsid w:val="00BB4F52"/>
    <w:rsid w:val="00BB6B3A"/>
    <w:rsid w:val="00BB700D"/>
    <w:rsid w:val="00BE21BC"/>
    <w:rsid w:val="00BE4C3B"/>
    <w:rsid w:val="00BE52EE"/>
    <w:rsid w:val="00BF3AD0"/>
    <w:rsid w:val="00BF7418"/>
    <w:rsid w:val="00C0164A"/>
    <w:rsid w:val="00C03FC4"/>
    <w:rsid w:val="00C07BF9"/>
    <w:rsid w:val="00C1102B"/>
    <w:rsid w:val="00C15D67"/>
    <w:rsid w:val="00C16851"/>
    <w:rsid w:val="00C16980"/>
    <w:rsid w:val="00C17F76"/>
    <w:rsid w:val="00C236FA"/>
    <w:rsid w:val="00C24980"/>
    <w:rsid w:val="00C33D9A"/>
    <w:rsid w:val="00C36167"/>
    <w:rsid w:val="00C46F85"/>
    <w:rsid w:val="00C56E87"/>
    <w:rsid w:val="00C6024C"/>
    <w:rsid w:val="00C63D0F"/>
    <w:rsid w:val="00C718A1"/>
    <w:rsid w:val="00C751F7"/>
    <w:rsid w:val="00C8378F"/>
    <w:rsid w:val="00C84CAA"/>
    <w:rsid w:val="00C90773"/>
    <w:rsid w:val="00C90A83"/>
    <w:rsid w:val="00CA7442"/>
    <w:rsid w:val="00CB2B4E"/>
    <w:rsid w:val="00CB4DD4"/>
    <w:rsid w:val="00CB5F41"/>
    <w:rsid w:val="00CC2FE3"/>
    <w:rsid w:val="00CC7C90"/>
    <w:rsid w:val="00CD5E4C"/>
    <w:rsid w:val="00CE20E8"/>
    <w:rsid w:val="00CE55DB"/>
    <w:rsid w:val="00CE58E2"/>
    <w:rsid w:val="00CF1ACC"/>
    <w:rsid w:val="00CF376E"/>
    <w:rsid w:val="00D063D9"/>
    <w:rsid w:val="00D105B8"/>
    <w:rsid w:val="00D23EC3"/>
    <w:rsid w:val="00D310B0"/>
    <w:rsid w:val="00D3413C"/>
    <w:rsid w:val="00D37C83"/>
    <w:rsid w:val="00D504A8"/>
    <w:rsid w:val="00D54484"/>
    <w:rsid w:val="00D61624"/>
    <w:rsid w:val="00D8391E"/>
    <w:rsid w:val="00D922E9"/>
    <w:rsid w:val="00D93D35"/>
    <w:rsid w:val="00DA1732"/>
    <w:rsid w:val="00DB1457"/>
    <w:rsid w:val="00DC184C"/>
    <w:rsid w:val="00DC2D29"/>
    <w:rsid w:val="00DE1E51"/>
    <w:rsid w:val="00DE25FF"/>
    <w:rsid w:val="00DE5DF4"/>
    <w:rsid w:val="00DF4BC4"/>
    <w:rsid w:val="00DF4D93"/>
    <w:rsid w:val="00E045D2"/>
    <w:rsid w:val="00E04B15"/>
    <w:rsid w:val="00E07130"/>
    <w:rsid w:val="00E213FF"/>
    <w:rsid w:val="00E22F4B"/>
    <w:rsid w:val="00E24F59"/>
    <w:rsid w:val="00E30179"/>
    <w:rsid w:val="00E31841"/>
    <w:rsid w:val="00E3729F"/>
    <w:rsid w:val="00E4599A"/>
    <w:rsid w:val="00E50118"/>
    <w:rsid w:val="00E51842"/>
    <w:rsid w:val="00E52D28"/>
    <w:rsid w:val="00E61C03"/>
    <w:rsid w:val="00E73093"/>
    <w:rsid w:val="00E7708B"/>
    <w:rsid w:val="00E810CD"/>
    <w:rsid w:val="00E81FA3"/>
    <w:rsid w:val="00E948C0"/>
    <w:rsid w:val="00EA150F"/>
    <w:rsid w:val="00EB0535"/>
    <w:rsid w:val="00EB2272"/>
    <w:rsid w:val="00EB6F5D"/>
    <w:rsid w:val="00EC2F03"/>
    <w:rsid w:val="00ED22DC"/>
    <w:rsid w:val="00ED2B6C"/>
    <w:rsid w:val="00ED3393"/>
    <w:rsid w:val="00ED3C84"/>
    <w:rsid w:val="00EE7689"/>
    <w:rsid w:val="00F02A03"/>
    <w:rsid w:val="00F05D26"/>
    <w:rsid w:val="00F12F7E"/>
    <w:rsid w:val="00F1466F"/>
    <w:rsid w:val="00F440E9"/>
    <w:rsid w:val="00F50941"/>
    <w:rsid w:val="00F569EF"/>
    <w:rsid w:val="00F72D42"/>
    <w:rsid w:val="00F74076"/>
    <w:rsid w:val="00F80176"/>
    <w:rsid w:val="00F8216B"/>
    <w:rsid w:val="00F8347A"/>
    <w:rsid w:val="00FC2A10"/>
    <w:rsid w:val="00FD27D5"/>
    <w:rsid w:val="00FE09AB"/>
    <w:rsid w:val="00FF3E62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."/>
  <w:listSeparator w:val=","/>
  <w14:docId w14:val="54347992"/>
  <w15:docId w15:val="{BB47858A-C8FB-4786-A330-969BCA8D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6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3">
    <w:name w:val="hs3"/>
    <w:basedOn w:val="a"/>
    <w:rsid w:val="00092DA8"/>
    <w:pPr>
      <w:widowControl/>
      <w:wordWrap/>
      <w:autoSpaceDE/>
      <w:autoSpaceDN/>
      <w:spacing w:line="736" w:lineRule="atLeast"/>
      <w:jc w:val="center"/>
    </w:pPr>
    <w:rPr>
      <w:rFonts w:ascii="한양신명조" w:eastAsia="한양신명조" w:hAnsi="굴림" w:cs="굴림"/>
      <w:b/>
      <w:bCs/>
      <w:color w:val="000000"/>
      <w:kern w:val="0"/>
      <w:sz w:val="32"/>
      <w:szCs w:val="32"/>
    </w:rPr>
  </w:style>
  <w:style w:type="paragraph" w:customStyle="1" w:styleId="hs1">
    <w:name w:val="hs1"/>
    <w:basedOn w:val="a"/>
    <w:rsid w:val="00092DA8"/>
    <w:pPr>
      <w:widowControl/>
      <w:wordWrap/>
      <w:autoSpaceDE/>
      <w:autoSpaceDN/>
      <w:spacing w:line="644" w:lineRule="atLeast"/>
    </w:pPr>
    <w:rPr>
      <w:rFonts w:ascii="한양신명조" w:eastAsia="한양신명조" w:hAnsi="굴림" w:cs="굴림"/>
      <w:color w:val="000000"/>
      <w:kern w:val="0"/>
      <w:sz w:val="28"/>
      <w:szCs w:val="28"/>
    </w:rPr>
  </w:style>
  <w:style w:type="paragraph" w:styleId="a3">
    <w:name w:val="Normal (Web)"/>
    <w:basedOn w:val="a"/>
    <w:uiPriority w:val="99"/>
    <w:rsid w:val="00092DA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rsid w:val="00B032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32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72F1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F1551"/>
    <w:pPr>
      <w:ind w:leftChars="400" w:left="800"/>
    </w:pPr>
  </w:style>
  <w:style w:type="character" w:styleId="a8">
    <w:name w:val="annotation reference"/>
    <w:basedOn w:val="a0"/>
    <w:semiHidden/>
    <w:unhideWhenUsed/>
    <w:rsid w:val="003643EF"/>
    <w:rPr>
      <w:sz w:val="18"/>
      <w:szCs w:val="18"/>
    </w:rPr>
  </w:style>
  <w:style w:type="paragraph" w:styleId="a9">
    <w:name w:val="annotation text"/>
    <w:basedOn w:val="a"/>
    <w:link w:val="Char"/>
    <w:unhideWhenUsed/>
    <w:rsid w:val="003643EF"/>
    <w:pPr>
      <w:jc w:val="left"/>
    </w:pPr>
  </w:style>
  <w:style w:type="character" w:customStyle="1" w:styleId="Char">
    <w:name w:val="메모 텍스트 Char"/>
    <w:basedOn w:val="a0"/>
    <w:link w:val="a9"/>
    <w:rsid w:val="003643EF"/>
    <w:rPr>
      <w:rFonts w:ascii="바탕"/>
      <w:kern w:val="2"/>
      <w:szCs w:val="24"/>
    </w:rPr>
  </w:style>
  <w:style w:type="paragraph" w:styleId="aa">
    <w:name w:val="annotation subject"/>
    <w:basedOn w:val="a9"/>
    <w:next w:val="a9"/>
    <w:link w:val="Char0"/>
    <w:semiHidden/>
    <w:unhideWhenUsed/>
    <w:rsid w:val="003643EF"/>
    <w:rPr>
      <w:b/>
      <w:bCs/>
    </w:rPr>
  </w:style>
  <w:style w:type="character" w:customStyle="1" w:styleId="Char0">
    <w:name w:val="메모 주제 Char"/>
    <w:basedOn w:val="Char"/>
    <w:link w:val="aa"/>
    <w:semiHidden/>
    <w:rsid w:val="003643EF"/>
    <w:rPr>
      <w:rFonts w:ascii="바탕"/>
      <w:b/>
      <w:bCs/>
      <w:kern w:val="2"/>
      <w:szCs w:val="24"/>
    </w:rPr>
  </w:style>
  <w:style w:type="paragraph" w:styleId="ab">
    <w:name w:val="Balloon Text"/>
    <w:basedOn w:val="a"/>
    <w:link w:val="Char1"/>
    <w:semiHidden/>
    <w:unhideWhenUsed/>
    <w:rsid w:val="0036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semiHidden/>
    <w:rsid w:val="003643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rsid w:val="00091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ti.privacy@hanaf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nati.privacy@hanaf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0_DEV\01_C_DEV\01_REAL\EDITSOLS\LWPW_20101126\MAIN\TEMPLATE\&#44033;&#51333;&#45824;&#48708;&#54364;&#49373;&#49457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C1065-3065-470A-9A41-1C38A998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각종대비표생성.dot</Template>
  <TotalTime>72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각종대비표생성(가로)</vt:lpstr>
    </vt:vector>
  </TitlesOfParts>
  <Company>gensolsoft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각종대비표생성(가로)</dc:title>
  <dc:creator>젠솔소프트 기술연구소</dc:creator>
  <cp:lastModifiedBy>HanaTI</cp:lastModifiedBy>
  <cp:revision>37</cp:revision>
  <cp:lastPrinted>1900-12-31T15:00:00Z</cp:lastPrinted>
  <dcterms:created xsi:type="dcterms:W3CDTF">2023-02-20T08:45:00Z</dcterms:created>
  <dcterms:modified xsi:type="dcterms:W3CDTF">2024-08-19T05:11:00Z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1640872</vt:i4>
  </property>
</Properties>
</file>