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1E3C6" w14:textId="5282C77E" w:rsidR="00BE4C3B" w:rsidRPr="00FD27D5" w:rsidRDefault="009E3398" w:rsidP="00795EC8">
      <w:pPr>
        <w:jc w:val="center"/>
        <w:rPr>
          <w:rFonts w:asciiTheme="minorHAnsi" w:eastAsiaTheme="minorHAnsi" w:hAnsiTheme="minorHAnsi"/>
          <w:b/>
          <w:sz w:val="32"/>
          <w:szCs w:val="32"/>
        </w:rPr>
      </w:pPr>
      <w:r>
        <w:rPr>
          <w:rFonts w:asciiTheme="minorHAnsi" w:eastAsiaTheme="minorHAnsi" w:hAnsiTheme="minorHAnsi" w:hint="eastAsia"/>
          <w:b/>
          <w:sz w:val="32"/>
          <w:szCs w:val="32"/>
        </w:rPr>
        <w:t xml:space="preserve">하나금융티아이 </w:t>
      </w:r>
      <w:r w:rsidR="0074285D">
        <w:rPr>
          <w:rFonts w:asciiTheme="minorHAnsi" w:eastAsiaTheme="minorHAnsi" w:hAnsiTheme="minorHAnsi" w:hint="eastAsia"/>
          <w:b/>
          <w:sz w:val="32"/>
          <w:szCs w:val="32"/>
        </w:rPr>
        <w:t>융합기술원</w:t>
      </w:r>
      <w:r w:rsidR="003904E1" w:rsidRPr="00FD27D5">
        <w:rPr>
          <w:rFonts w:asciiTheme="minorHAnsi" w:eastAsiaTheme="minorHAnsi" w:hAnsiTheme="minorHAnsi" w:hint="eastAsia"/>
          <w:b/>
          <w:sz w:val="32"/>
          <w:szCs w:val="32"/>
        </w:rPr>
        <w:t xml:space="preserve"> 개인정보처리방침</w:t>
      </w:r>
      <w:r w:rsidR="006B7A67" w:rsidRPr="00FD27D5">
        <w:rPr>
          <w:rFonts w:asciiTheme="minorHAnsi" w:eastAsiaTheme="minorHAnsi" w:hAnsiTheme="minorHAnsi" w:hint="eastAsia"/>
          <w:b/>
          <w:sz w:val="32"/>
          <w:szCs w:val="32"/>
        </w:rPr>
        <w:t xml:space="preserve"> 개정안</w:t>
      </w:r>
      <w:r w:rsidR="006B7A67" w:rsidRPr="00FD27D5">
        <w:rPr>
          <w:rFonts w:asciiTheme="minorHAnsi" w:eastAsiaTheme="minorHAnsi" w:hAnsiTheme="minorHAnsi"/>
          <w:b/>
          <w:sz w:val="32"/>
          <w:szCs w:val="32"/>
        </w:rPr>
        <w:t xml:space="preserve"> </w:t>
      </w:r>
      <w:r w:rsidR="00795EC8" w:rsidRPr="00FD27D5">
        <w:rPr>
          <w:rFonts w:asciiTheme="minorHAnsi" w:eastAsiaTheme="minorHAnsi" w:hAnsiTheme="minorHAnsi"/>
          <w:b/>
          <w:sz w:val="32"/>
          <w:szCs w:val="32"/>
        </w:rPr>
        <w:t>대비표</w:t>
      </w:r>
    </w:p>
    <w:p w14:paraId="7C1C10FF" w14:textId="77777777" w:rsidR="007F0351" w:rsidRPr="00FD27D5" w:rsidRDefault="007F0351" w:rsidP="00795EC8">
      <w:pPr>
        <w:jc w:val="center"/>
        <w:rPr>
          <w:rFonts w:asciiTheme="minorHAnsi" w:eastAsiaTheme="minorHAnsi" w:hAnsiTheme="minorHAnsi"/>
          <w:sz w:val="24"/>
        </w:rPr>
      </w:pPr>
    </w:p>
    <w:tbl>
      <w:tblPr>
        <w:tblW w:w="15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30" w:type="dxa"/>
          <w:right w:w="30" w:type="dxa"/>
        </w:tblCellMar>
        <w:tblLook w:val="01E0" w:firstRow="1" w:lastRow="1" w:firstColumn="1" w:lastColumn="1" w:noHBand="0" w:noVBand="0"/>
      </w:tblPr>
      <w:tblGrid>
        <w:gridCol w:w="6293"/>
        <w:gridCol w:w="6236"/>
        <w:gridCol w:w="3078"/>
      </w:tblGrid>
      <w:tr w:rsidR="00795EC8" w:rsidRPr="00FD27D5" w14:paraId="26A41429" w14:textId="77777777" w:rsidTr="000249A6">
        <w:trPr>
          <w:trHeight w:val="513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5BC50052" w14:textId="77777777" w:rsidR="00795EC8" w:rsidRPr="00FD27D5" w:rsidRDefault="00795EC8" w:rsidP="00795EC8">
            <w:pPr>
              <w:jc w:val="center"/>
              <w:rPr>
                <w:rFonts w:asciiTheme="minorHAnsi" w:eastAsiaTheme="minorHAnsi" w:hAnsiTheme="minorHAnsi"/>
                <w:b/>
                <w:sz w:val="24"/>
              </w:rPr>
            </w:pPr>
            <w:r w:rsidRPr="00FD27D5">
              <w:rPr>
                <w:rFonts w:asciiTheme="minorHAnsi" w:eastAsiaTheme="minorHAnsi" w:hAnsiTheme="minorHAnsi"/>
                <w:b/>
                <w:sz w:val="24"/>
              </w:rPr>
              <w:t>현   행</w:t>
            </w:r>
          </w:p>
        </w:tc>
        <w:tc>
          <w:tcPr>
            <w:tcW w:w="6236" w:type="dxa"/>
          </w:tcPr>
          <w:p w14:paraId="2FAA2308" w14:textId="77777777" w:rsidR="00795EC8" w:rsidRPr="00FD27D5" w:rsidRDefault="00795EC8" w:rsidP="00795EC8">
            <w:pPr>
              <w:jc w:val="center"/>
              <w:rPr>
                <w:rFonts w:asciiTheme="minorHAnsi" w:eastAsiaTheme="minorHAnsi" w:hAnsiTheme="minorHAnsi"/>
                <w:b/>
                <w:sz w:val="24"/>
              </w:rPr>
            </w:pPr>
            <w:r w:rsidRPr="00FD27D5">
              <w:rPr>
                <w:rFonts w:asciiTheme="minorHAnsi" w:eastAsiaTheme="minorHAnsi" w:hAnsiTheme="minorHAnsi"/>
                <w:b/>
                <w:sz w:val="24"/>
              </w:rPr>
              <w:t>개   정</w:t>
            </w:r>
          </w:p>
        </w:tc>
        <w:tc>
          <w:tcPr>
            <w:tcW w:w="3078" w:type="dxa"/>
          </w:tcPr>
          <w:p w14:paraId="2D0EAA32" w14:textId="77777777" w:rsidR="00795EC8" w:rsidRPr="00FD27D5" w:rsidRDefault="00795EC8" w:rsidP="00795EC8">
            <w:pPr>
              <w:jc w:val="center"/>
              <w:rPr>
                <w:rFonts w:asciiTheme="minorHAnsi" w:eastAsiaTheme="minorHAnsi" w:hAnsiTheme="minorHAnsi"/>
                <w:b/>
                <w:sz w:val="24"/>
              </w:rPr>
            </w:pPr>
            <w:r w:rsidRPr="00FD27D5">
              <w:rPr>
                <w:rFonts w:asciiTheme="minorHAnsi" w:eastAsiaTheme="minorHAnsi" w:hAnsiTheme="minorHAnsi"/>
                <w:b/>
                <w:sz w:val="24"/>
              </w:rPr>
              <w:t>비   고</w:t>
            </w:r>
          </w:p>
        </w:tc>
      </w:tr>
      <w:tr w:rsidR="00533BB5" w:rsidRPr="00FD27D5" w14:paraId="6FD616C9" w14:textId="77777777" w:rsidTr="000249A6">
        <w:trPr>
          <w:trHeight w:val="513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3D05CA60" w14:textId="77777777" w:rsidR="00533BB5" w:rsidRDefault="00533BB5" w:rsidP="00533BB5">
            <w:pPr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  <w:r w:rsidRPr="00533BB5">
              <w:rPr>
                <w:rFonts w:ascii="하나 M" w:eastAsia="하나 M" w:hAnsi="하나 M" w:hint="eastAsia"/>
                <w:b/>
                <w:bCs/>
                <w:szCs w:val="20"/>
              </w:rPr>
              <w:t>5. 개인정보의 목적 외 사용 및 제3자 제공</w:t>
            </w:r>
          </w:p>
          <w:p w14:paraId="22318A09" w14:textId="77777777" w:rsidR="00533BB5" w:rsidRPr="00533BB5" w:rsidRDefault="00533BB5" w:rsidP="00533BB5">
            <w:pPr>
              <w:rPr>
                <w:rFonts w:ascii="하나 M" w:eastAsia="하나 M" w:hAnsi="하나 M"/>
                <w:bCs/>
                <w:szCs w:val="20"/>
              </w:rPr>
            </w:pPr>
            <w:r w:rsidRPr="00533BB5">
              <w:rPr>
                <w:rFonts w:ascii="하나 M" w:eastAsia="하나 M" w:hAnsi="하나 M" w:hint="eastAsia"/>
                <w:bCs/>
                <w:szCs w:val="20"/>
              </w:rPr>
              <w:t>회사는</w:t>
            </w:r>
            <w:r w:rsidRPr="00533BB5">
              <w:rPr>
                <w:rFonts w:ascii="하나 M" w:eastAsia="하나 M" w:hAnsi="하나 M"/>
                <w:bCs/>
                <w:szCs w:val="20"/>
              </w:rPr>
              <w:t xml:space="preserve"> 이용자의 개인정보를 수집목적 및 이용 목적을 초과하여 이용하거나 타인 또는 타 기관에 제공하지 않습니다.</w:t>
            </w:r>
          </w:p>
          <w:p w14:paraId="618947D8" w14:textId="77777777" w:rsidR="00533BB5" w:rsidRPr="00533BB5" w:rsidRDefault="00533BB5" w:rsidP="00533BB5">
            <w:pPr>
              <w:rPr>
                <w:rFonts w:ascii="하나 M" w:eastAsia="하나 M" w:hAnsi="하나 M"/>
                <w:bCs/>
                <w:szCs w:val="20"/>
              </w:rPr>
            </w:pPr>
            <w:r w:rsidRPr="00533BB5">
              <w:rPr>
                <w:rFonts w:ascii="하나 M" w:eastAsia="하나 M" w:hAnsi="하나 M" w:hint="eastAsia"/>
                <w:bCs/>
                <w:szCs w:val="20"/>
              </w:rPr>
              <w:t>단</w:t>
            </w:r>
            <w:r w:rsidRPr="00533BB5">
              <w:rPr>
                <w:rFonts w:ascii="하나 M" w:eastAsia="하나 M" w:hAnsi="하나 M"/>
                <w:bCs/>
                <w:szCs w:val="20"/>
              </w:rPr>
              <w:t>, 아래의 경우에는 예외로 합니다.</w:t>
            </w:r>
          </w:p>
          <w:p w14:paraId="6A961BBB" w14:textId="77777777" w:rsidR="00533BB5" w:rsidRPr="00533BB5" w:rsidRDefault="00533BB5" w:rsidP="00533BB5">
            <w:pPr>
              <w:rPr>
                <w:rFonts w:ascii="하나 M" w:eastAsia="하나 M" w:hAnsi="하나 M"/>
                <w:bCs/>
                <w:szCs w:val="20"/>
              </w:rPr>
            </w:pPr>
          </w:p>
          <w:p w14:paraId="1BB2D537" w14:textId="77777777" w:rsidR="00533BB5" w:rsidRPr="00533BB5" w:rsidRDefault="00533BB5" w:rsidP="00533BB5">
            <w:pPr>
              <w:rPr>
                <w:rFonts w:ascii="하나 M" w:eastAsia="하나 M" w:hAnsi="하나 M"/>
                <w:bCs/>
                <w:szCs w:val="20"/>
                <w:u w:val="single"/>
              </w:rPr>
            </w:pPr>
            <w:r w:rsidRPr="00533BB5">
              <w:rPr>
                <w:rFonts w:ascii="하나 M" w:eastAsia="하나 M" w:hAnsi="하나 M" w:hint="eastAsia"/>
                <w:bCs/>
                <w:szCs w:val="20"/>
                <w:u w:val="single"/>
              </w:rPr>
              <w:t>가</w:t>
            </w:r>
            <w:r w:rsidRPr="00533BB5">
              <w:rPr>
                <w:rFonts w:ascii="하나 M" w:eastAsia="하나 M" w:hAnsi="하나 M"/>
                <w:bCs/>
                <w:szCs w:val="20"/>
                <w:u w:val="single"/>
              </w:rPr>
              <w:t>. 법률에 특별한 규정이 있는 경우</w:t>
            </w:r>
          </w:p>
          <w:p w14:paraId="36AA5142" w14:textId="77777777" w:rsidR="00533BB5" w:rsidRPr="00533BB5" w:rsidRDefault="00533BB5" w:rsidP="00533BB5">
            <w:pPr>
              <w:rPr>
                <w:rFonts w:ascii="하나 M" w:eastAsia="하나 M" w:hAnsi="하나 M"/>
                <w:bCs/>
                <w:szCs w:val="20"/>
                <w:u w:val="single"/>
              </w:rPr>
            </w:pPr>
            <w:r w:rsidRPr="00533BB5">
              <w:rPr>
                <w:rFonts w:ascii="하나 M" w:eastAsia="하나 M" w:hAnsi="하나 M" w:hint="eastAsia"/>
                <w:bCs/>
                <w:szCs w:val="20"/>
                <w:u w:val="single"/>
              </w:rPr>
              <w:t>나</w:t>
            </w:r>
            <w:r w:rsidRPr="00533BB5">
              <w:rPr>
                <w:rFonts w:ascii="하나 M" w:eastAsia="하나 M" w:hAnsi="하나 M"/>
                <w:bCs/>
                <w:szCs w:val="20"/>
                <w:u w:val="single"/>
              </w:rPr>
              <w:t>. 범죄의 수사, 법원의 재판업무수행을 위해 필요한 경우</w:t>
            </w:r>
          </w:p>
          <w:p w14:paraId="3EFC263F" w14:textId="77777777" w:rsidR="00533BB5" w:rsidRPr="00533BB5" w:rsidRDefault="00533BB5" w:rsidP="00533BB5">
            <w:pPr>
              <w:rPr>
                <w:rFonts w:ascii="하나 M" w:eastAsia="하나 M" w:hAnsi="하나 M"/>
                <w:bCs/>
                <w:szCs w:val="20"/>
                <w:u w:val="single"/>
              </w:rPr>
            </w:pPr>
            <w:r w:rsidRPr="00533BB5">
              <w:rPr>
                <w:rFonts w:ascii="하나 M" w:eastAsia="하나 M" w:hAnsi="하나 M" w:hint="eastAsia"/>
                <w:bCs/>
                <w:szCs w:val="20"/>
                <w:u w:val="single"/>
              </w:rPr>
              <w:t>다</w:t>
            </w:r>
            <w:r w:rsidRPr="00533BB5">
              <w:rPr>
                <w:rFonts w:ascii="하나 M" w:eastAsia="하나 M" w:hAnsi="하나 M"/>
                <w:bCs/>
                <w:szCs w:val="20"/>
                <w:u w:val="single"/>
              </w:rPr>
              <w:t>. 이용자의 동의가 있거나 이용자에게 제공하는 경우</w:t>
            </w:r>
          </w:p>
          <w:p w14:paraId="6A540D7C" w14:textId="77777777" w:rsidR="00533BB5" w:rsidRPr="00533BB5" w:rsidRDefault="00533BB5" w:rsidP="00533BB5">
            <w:pPr>
              <w:rPr>
                <w:rFonts w:ascii="하나 M" w:eastAsia="하나 M" w:hAnsi="하나 M"/>
                <w:bCs/>
                <w:szCs w:val="20"/>
                <w:u w:val="single"/>
              </w:rPr>
            </w:pPr>
            <w:r w:rsidRPr="00533BB5">
              <w:rPr>
                <w:rFonts w:ascii="하나 M" w:eastAsia="하나 M" w:hAnsi="하나 M" w:hint="eastAsia"/>
                <w:bCs/>
                <w:szCs w:val="20"/>
                <w:u w:val="single"/>
              </w:rPr>
              <w:t>라</w:t>
            </w:r>
            <w:r w:rsidRPr="00533BB5">
              <w:rPr>
                <w:rFonts w:ascii="하나 M" w:eastAsia="하나 M" w:hAnsi="하나 M"/>
                <w:bCs/>
                <w:szCs w:val="20"/>
                <w:u w:val="single"/>
              </w:rPr>
              <w:t>. 통계목적, 학술연구 등의 목적을 위한 경우에 필요한 최소한의 이용자 정보(성명, 주소, 전화번호)를 알려주는 경우로서 특정 개인을 식별할 수 없는 형태로 정보가 제공되는 경우</w:t>
            </w:r>
          </w:p>
          <w:p w14:paraId="35963CA4" w14:textId="46243873" w:rsidR="00533BB5" w:rsidRDefault="00533BB5" w:rsidP="00533BB5">
            <w:pPr>
              <w:rPr>
                <w:rFonts w:ascii="하나 M" w:eastAsia="하나 M" w:hAnsi="하나 M"/>
                <w:bCs/>
                <w:szCs w:val="20"/>
              </w:rPr>
            </w:pPr>
          </w:p>
          <w:p w14:paraId="76967F99" w14:textId="06A9F909" w:rsidR="00533BB5" w:rsidRDefault="00533BB5" w:rsidP="00533BB5">
            <w:pPr>
              <w:rPr>
                <w:rFonts w:ascii="하나 M" w:eastAsia="하나 M" w:hAnsi="하나 M"/>
                <w:bCs/>
                <w:szCs w:val="20"/>
              </w:rPr>
            </w:pPr>
          </w:p>
          <w:p w14:paraId="41C389D6" w14:textId="058BC018" w:rsidR="00533BB5" w:rsidRDefault="00533BB5" w:rsidP="00533BB5">
            <w:pPr>
              <w:rPr>
                <w:rFonts w:ascii="하나 M" w:eastAsia="하나 M" w:hAnsi="하나 M"/>
                <w:bCs/>
                <w:szCs w:val="20"/>
              </w:rPr>
            </w:pPr>
          </w:p>
          <w:p w14:paraId="5D551B07" w14:textId="24FAD23B" w:rsidR="00533BB5" w:rsidRDefault="00533BB5" w:rsidP="00533BB5">
            <w:pPr>
              <w:rPr>
                <w:rFonts w:ascii="하나 M" w:eastAsia="하나 M" w:hAnsi="하나 M"/>
                <w:bCs/>
                <w:szCs w:val="20"/>
              </w:rPr>
            </w:pPr>
          </w:p>
          <w:p w14:paraId="5FA13D50" w14:textId="7540DD63" w:rsidR="00533BB5" w:rsidRPr="00533BB5" w:rsidRDefault="00533BB5" w:rsidP="00533BB5">
            <w:pPr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/>
                <w:bCs/>
                <w:szCs w:val="20"/>
              </w:rPr>
              <w:t>(</w:t>
            </w:r>
            <w:r>
              <w:rPr>
                <w:rFonts w:ascii="하나 M" w:eastAsia="하나 M" w:hAnsi="하나 M" w:hint="eastAsia"/>
                <w:bCs/>
                <w:szCs w:val="20"/>
              </w:rPr>
              <w:t>생 략)</w:t>
            </w:r>
          </w:p>
          <w:p w14:paraId="4E812FD0" w14:textId="4DF14C37" w:rsidR="00533BB5" w:rsidRPr="00533BB5" w:rsidRDefault="00533BB5" w:rsidP="00533BB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6236" w:type="dxa"/>
          </w:tcPr>
          <w:p w14:paraId="51557754" w14:textId="77777777" w:rsidR="00533BB5" w:rsidRDefault="00533BB5" w:rsidP="00533BB5">
            <w:pPr>
              <w:rPr>
                <w:rFonts w:ascii="하나 M" w:eastAsia="하나 M" w:hAnsi="하나 M"/>
                <w:b/>
                <w:bCs/>
                <w:szCs w:val="20"/>
              </w:rPr>
            </w:pPr>
            <w:r w:rsidRPr="00533BB5">
              <w:rPr>
                <w:rFonts w:ascii="하나 M" w:eastAsia="하나 M" w:hAnsi="하나 M" w:hint="eastAsia"/>
                <w:b/>
                <w:bCs/>
                <w:szCs w:val="20"/>
              </w:rPr>
              <w:t>5. 개인정보의 목적 외 사용 및 제3자 제공</w:t>
            </w:r>
          </w:p>
          <w:p w14:paraId="7CA57295" w14:textId="77777777" w:rsidR="00533BB5" w:rsidRPr="00533BB5" w:rsidRDefault="00533BB5" w:rsidP="00533BB5">
            <w:pPr>
              <w:rPr>
                <w:rFonts w:ascii="하나 M" w:eastAsia="하나 M" w:hAnsi="하나 M"/>
                <w:bCs/>
                <w:szCs w:val="20"/>
              </w:rPr>
            </w:pPr>
            <w:r w:rsidRPr="00533BB5">
              <w:rPr>
                <w:rFonts w:ascii="하나 M" w:eastAsia="하나 M" w:hAnsi="하나 M" w:hint="eastAsia"/>
                <w:bCs/>
                <w:szCs w:val="20"/>
              </w:rPr>
              <w:t>회사는</w:t>
            </w:r>
            <w:r w:rsidRPr="00533BB5">
              <w:rPr>
                <w:rFonts w:ascii="하나 M" w:eastAsia="하나 M" w:hAnsi="하나 M"/>
                <w:bCs/>
                <w:szCs w:val="20"/>
              </w:rPr>
              <w:t xml:space="preserve"> 이용자의 개인정보를 수집목적 및 이용 목적을 초과하여 이용하거나 타인 또는 타 기관에 제공하지 않습니다.</w:t>
            </w:r>
          </w:p>
          <w:p w14:paraId="7229BC28" w14:textId="77777777" w:rsidR="00533BB5" w:rsidRPr="00533BB5" w:rsidRDefault="00533BB5" w:rsidP="00533BB5">
            <w:pPr>
              <w:rPr>
                <w:rFonts w:ascii="하나 M" w:eastAsia="하나 M" w:hAnsi="하나 M"/>
                <w:bCs/>
                <w:szCs w:val="20"/>
              </w:rPr>
            </w:pPr>
            <w:r w:rsidRPr="00533BB5">
              <w:rPr>
                <w:rFonts w:ascii="하나 M" w:eastAsia="하나 M" w:hAnsi="하나 M" w:hint="eastAsia"/>
                <w:bCs/>
                <w:szCs w:val="20"/>
              </w:rPr>
              <w:t>단</w:t>
            </w:r>
            <w:r w:rsidRPr="00533BB5">
              <w:rPr>
                <w:rFonts w:ascii="하나 M" w:eastAsia="하나 M" w:hAnsi="하나 M"/>
                <w:bCs/>
                <w:szCs w:val="20"/>
              </w:rPr>
              <w:t>, 아래의 경우에는 예외로 합니다.</w:t>
            </w:r>
          </w:p>
          <w:p w14:paraId="7AF2DC67" w14:textId="77777777" w:rsidR="00533BB5" w:rsidRPr="00533BB5" w:rsidRDefault="00533BB5" w:rsidP="00533BB5">
            <w:pPr>
              <w:rPr>
                <w:rFonts w:ascii="하나 M" w:eastAsia="하나 M" w:hAnsi="하나 M"/>
                <w:b/>
                <w:bCs/>
                <w:szCs w:val="20"/>
              </w:rPr>
            </w:pPr>
          </w:p>
          <w:p w14:paraId="51FE5720" w14:textId="77777777" w:rsidR="00533BB5" w:rsidRPr="00BB5B67" w:rsidRDefault="00533BB5" w:rsidP="00533BB5">
            <w:pPr>
              <w:ind w:leftChars="100" w:left="200"/>
              <w:rPr>
                <w:rFonts w:ascii="하나 M" w:eastAsia="하나 M" w:hAnsi="하나 M"/>
                <w:bCs/>
                <w:szCs w:val="20"/>
                <w:u w:val="single"/>
              </w:rPr>
            </w:pPr>
            <w:r>
              <w:rPr>
                <w:rFonts w:ascii="하나 M" w:eastAsia="하나 M" w:hAnsi="하나 M" w:hint="eastAsia"/>
                <w:bCs/>
                <w:szCs w:val="20"/>
                <w:u w:val="single"/>
              </w:rPr>
              <w:t>가.</w:t>
            </w:r>
            <w:r w:rsidRPr="00BB5B67">
              <w:rPr>
                <w:rFonts w:ascii="하나 M" w:eastAsia="하나 M" w:hAnsi="하나 M" w:hint="eastAsia"/>
                <w:bCs/>
                <w:szCs w:val="20"/>
                <w:u w:val="single"/>
              </w:rPr>
              <w:t xml:space="preserve"> 정보주체의 동의를 받은 경우</w:t>
            </w:r>
          </w:p>
          <w:p w14:paraId="25613C45" w14:textId="77777777" w:rsidR="00533BB5" w:rsidRPr="00BB5B67" w:rsidRDefault="00533BB5" w:rsidP="00533BB5">
            <w:pPr>
              <w:ind w:leftChars="100" w:left="200"/>
              <w:rPr>
                <w:rFonts w:ascii="하나 M" w:eastAsia="하나 M" w:hAnsi="하나 M"/>
                <w:bCs/>
                <w:szCs w:val="20"/>
                <w:u w:val="single"/>
              </w:rPr>
            </w:pPr>
            <w:r>
              <w:rPr>
                <w:rFonts w:ascii="하나 M" w:eastAsia="하나 M" w:hAnsi="하나 M" w:hint="eastAsia"/>
                <w:bCs/>
                <w:szCs w:val="20"/>
                <w:u w:val="single"/>
              </w:rPr>
              <w:t>나.</w:t>
            </w:r>
            <w:r w:rsidRPr="00BB5B67">
              <w:rPr>
                <w:rFonts w:ascii="하나 M" w:eastAsia="하나 M" w:hAnsi="하나 M"/>
                <w:bCs/>
                <w:szCs w:val="20"/>
                <w:u w:val="single"/>
              </w:rPr>
              <w:t xml:space="preserve"> </w:t>
            </w:r>
            <w:r w:rsidRPr="00BB5B67">
              <w:rPr>
                <w:rFonts w:ascii="하나 M" w:eastAsia="하나 M" w:hAnsi="하나 M" w:hint="eastAsia"/>
                <w:bCs/>
                <w:szCs w:val="20"/>
                <w:u w:val="single"/>
              </w:rPr>
              <w:t xml:space="preserve">법률에 특별한 규정이 있거나 법령상 의무를 준수하기 위하여 </w:t>
            </w:r>
          </w:p>
          <w:p w14:paraId="1E51EE26" w14:textId="77777777" w:rsidR="00533BB5" w:rsidRPr="00BB5B67" w:rsidRDefault="00533BB5" w:rsidP="00533BB5">
            <w:pPr>
              <w:ind w:firstLineChars="100" w:firstLine="180"/>
              <w:rPr>
                <w:rFonts w:ascii="하나 M" w:eastAsia="하나 M" w:hAnsi="하나 M"/>
                <w:bCs/>
                <w:szCs w:val="20"/>
                <w:u w:val="single"/>
              </w:rPr>
            </w:pPr>
            <w:r w:rsidRPr="00BB5B67">
              <w:rPr>
                <w:rFonts w:ascii="하나 M" w:eastAsia="하나 M" w:hAnsi="하나 M" w:hint="eastAsia"/>
                <w:bCs/>
                <w:szCs w:val="20"/>
                <w:u w:val="single"/>
              </w:rPr>
              <w:t>불가피한 경우</w:t>
            </w:r>
          </w:p>
          <w:p w14:paraId="4829DB6E" w14:textId="77777777" w:rsidR="00533BB5" w:rsidRDefault="00533BB5" w:rsidP="00533BB5">
            <w:pPr>
              <w:ind w:leftChars="100" w:left="560" w:hangingChars="200" w:hanging="360"/>
              <w:rPr>
                <w:rFonts w:ascii="하나 M" w:eastAsia="하나 M" w:hAnsi="하나 M"/>
                <w:bCs/>
                <w:szCs w:val="20"/>
                <w:u w:val="single"/>
              </w:rPr>
            </w:pPr>
            <w:r>
              <w:rPr>
                <w:rFonts w:ascii="하나 M" w:eastAsia="하나 M" w:hAnsi="하나 M" w:hint="eastAsia"/>
                <w:bCs/>
                <w:szCs w:val="20"/>
                <w:u w:val="single"/>
              </w:rPr>
              <w:t>다</w:t>
            </w:r>
            <w:r w:rsidRPr="00BB5B67">
              <w:rPr>
                <w:rFonts w:ascii="하나 M" w:eastAsia="하나 M" w:hAnsi="하나 M" w:hint="eastAsia"/>
                <w:bCs/>
                <w:szCs w:val="20"/>
                <w:u w:val="single"/>
              </w:rPr>
              <w:t>. 명백히 정보주체 또는 제3자의 급박한 생명, 신체, 재산의 이익을</w:t>
            </w:r>
          </w:p>
          <w:p w14:paraId="08D3EA93" w14:textId="77777777" w:rsidR="00533BB5" w:rsidRPr="00BB5B67" w:rsidRDefault="00533BB5" w:rsidP="00533BB5">
            <w:pPr>
              <w:ind w:leftChars="100" w:left="560" w:hangingChars="200" w:hanging="360"/>
              <w:rPr>
                <w:rFonts w:ascii="하나 M" w:eastAsia="하나 M" w:hAnsi="하나 M"/>
                <w:bCs/>
                <w:szCs w:val="20"/>
                <w:u w:val="single"/>
              </w:rPr>
            </w:pPr>
            <w:r w:rsidRPr="00BB5B67">
              <w:rPr>
                <w:rFonts w:ascii="하나 M" w:eastAsia="하나 M" w:hAnsi="하나 M" w:hint="eastAsia"/>
                <w:bCs/>
                <w:szCs w:val="20"/>
                <w:u w:val="single"/>
              </w:rPr>
              <w:t>위하여 필요하다고 인정되는 경우</w:t>
            </w:r>
          </w:p>
          <w:p w14:paraId="44DAB430" w14:textId="77777777" w:rsidR="00533BB5" w:rsidRPr="00BB5B67" w:rsidRDefault="00533BB5" w:rsidP="00533BB5">
            <w:pPr>
              <w:ind w:leftChars="100" w:left="200"/>
              <w:rPr>
                <w:rFonts w:ascii="하나 M" w:eastAsia="하나 M" w:hAnsi="하나 M"/>
                <w:bCs/>
                <w:szCs w:val="20"/>
                <w:u w:val="single"/>
              </w:rPr>
            </w:pPr>
            <w:r>
              <w:rPr>
                <w:rFonts w:ascii="하나 M" w:eastAsia="하나 M" w:hAnsi="하나 M" w:hint="eastAsia"/>
                <w:bCs/>
                <w:szCs w:val="20"/>
                <w:u w:val="single"/>
              </w:rPr>
              <w:t>라.</w:t>
            </w:r>
            <w:r w:rsidRPr="00BB5B67">
              <w:rPr>
                <w:rFonts w:ascii="하나 M" w:eastAsia="하나 M" w:hAnsi="하나 M" w:hint="eastAsia"/>
                <w:bCs/>
                <w:szCs w:val="20"/>
                <w:u w:val="single"/>
              </w:rPr>
              <w:t xml:space="preserve"> 개인정보처리자의 정당한 이익을 달성하기 위하여 필요한 경우로서 명백하게 정보주체의 권리보다 우선하는 경우. 이 경우 개인정보처리자의 정당한 이익과 상당한 관련이 있고 합리적인 범위를 초과하지 아니하는 경우에 한한다.</w:t>
            </w:r>
          </w:p>
          <w:p w14:paraId="153F646A" w14:textId="77777777" w:rsidR="00533BB5" w:rsidRDefault="00533BB5" w:rsidP="00533BB5">
            <w:pPr>
              <w:ind w:leftChars="100" w:left="200"/>
              <w:rPr>
                <w:rFonts w:ascii="하나 M" w:eastAsia="하나 M" w:hAnsi="하나 M"/>
                <w:bCs/>
                <w:szCs w:val="20"/>
                <w:u w:val="single"/>
              </w:rPr>
            </w:pPr>
            <w:r>
              <w:rPr>
                <w:rFonts w:ascii="하나 M" w:eastAsia="하나 M" w:hAnsi="하나 M" w:hint="eastAsia"/>
                <w:bCs/>
                <w:szCs w:val="20"/>
                <w:u w:val="single"/>
              </w:rPr>
              <w:t>마</w:t>
            </w:r>
            <w:r w:rsidRPr="00BB5B67">
              <w:rPr>
                <w:rFonts w:ascii="하나 M" w:eastAsia="하나 M" w:hAnsi="하나 M" w:hint="eastAsia"/>
                <w:bCs/>
                <w:szCs w:val="20"/>
                <w:u w:val="single"/>
              </w:rPr>
              <w:t>. 공중위생 등 공공의 안전과 안녕을 위하여 긴급히 필요한 경우</w:t>
            </w:r>
          </w:p>
          <w:p w14:paraId="6A417ADA" w14:textId="4EB4947A" w:rsidR="00533BB5" w:rsidRPr="00533BB5" w:rsidRDefault="00533BB5" w:rsidP="00533BB5">
            <w:pPr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/>
                <w:bCs/>
                <w:szCs w:val="20"/>
              </w:rPr>
              <w:t>(</w:t>
            </w:r>
            <w:r>
              <w:rPr>
                <w:rFonts w:ascii="하나 M" w:eastAsia="하나 M" w:hAnsi="하나 M" w:hint="eastAsia"/>
                <w:bCs/>
                <w:szCs w:val="20"/>
              </w:rPr>
              <w:t>현행과 같음)</w:t>
            </w:r>
          </w:p>
          <w:p w14:paraId="4D142CEE" w14:textId="56CFBF83" w:rsidR="00533BB5" w:rsidRPr="00533BB5" w:rsidRDefault="00533BB5" w:rsidP="00533BB5">
            <w:pPr>
              <w:rPr>
                <w:rFonts w:ascii="하나 M" w:eastAsia="하나 M" w:hAnsi="하나 M"/>
                <w:bCs/>
                <w:szCs w:val="20"/>
              </w:rPr>
            </w:pPr>
          </w:p>
        </w:tc>
        <w:tc>
          <w:tcPr>
            <w:tcW w:w="3078" w:type="dxa"/>
          </w:tcPr>
          <w:p w14:paraId="38BE3F5F" w14:textId="77777777" w:rsidR="00533BB5" w:rsidRDefault="00533BB5" w:rsidP="00533BB5">
            <w:pPr>
              <w:rPr>
                <w:rFonts w:asciiTheme="minorHAnsi" w:eastAsiaTheme="minorHAnsi" w:hAnsiTheme="minorHAnsi"/>
                <w:color w:val="000000"/>
                <w:u w:color="FFFFFF"/>
              </w:rPr>
            </w:pPr>
          </w:p>
          <w:p w14:paraId="7591E198" w14:textId="77777777" w:rsidR="00533BB5" w:rsidRDefault="00533BB5" w:rsidP="00533BB5">
            <w:pPr>
              <w:rPr>
                <w:rFonts w:asciiTheme="minorHAnsi" w:eastAsiaTheme="minorHAnsi" w:hAnsiTheme="minorHAnsi"/>
                <w:color w:val="000000"/>
                <w:u w:color="FFFFFF"/>
              </w:rPr>
            </w:pPr>
          </w:p>
          <w:p w14:paraId="78888C5C" w14:textId="08BBC615" w:rsidR="00533BB5" w:rsidRDefault="00533BB5" w:rsidP="00533BB5">
            <w:pPr>
              <w:rPr>
                <w:rFonts w:asciiTheme="minorHAnsi" w:eastAsiaTheme="minorHAnsi" w:hAnsiTheme="minorHAnsi"/>
                <w:color w:val="000000"/>
                <w:u w:color="FFFFFF"/>
              </w:rPr>
            </w:pPr>
          </w:p>
          <w:p w14:paraId="26AAB8A5" w14:textId="77777777" w:rsidR="00533BB5" w:rsidRDefault="00533BB5" w:rsidP="00533BB5">
            <w:pPr>
              <w:rPr>
                <w:rFonts w:asciiTheme="minorHAnsi" w:eastAsiaTheme="minorHAnsi" w:hAnsiTheme="minorHAnsi"/>
                <w:color w:val="000000"/>
                <w:u w:color="FFFFFF"/>
              </w:rPr>
            </w:pPr>
          </w:p>
          <w:p w14:paraId="297DA746" w14:textId="77777777" w:rsidR="00533BB5" w:rsidRDefault="00533BB5" w:rsidP="00533BB5">
            <w:pPr>
              <w:rPr>
                <w:rFonts w:asciiTheme="minorHAnsi" w:eastAsiaTheme="minorHAnsi" w:hAnsiTheme="minorHAnsi"/>
                <w:color w:val="000000"/>
                <w:u w:color="FFFFFF"/>
              </w:rPr>
            </w:pPr>
          </w:p>
          <w:p w14:paraId="5486FA07" w14:textId="77777777" w:rsidR="00533BB5" w:rsidRDefault="00533BB5" w:rsidP="00533BB5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 xml:space="preserve">- </w:t>
            </w:r>
            <w:r>
              <w:rPr>
                <w:rFonts w:asciiTheme="minorHAnsi" w:eastAsiaTheme="minorHAnsi" w:hAnsiTheme="minorHAnsi"/>
                <w:szCs w:val="20"/>
              </w:rPr>
              <w:t>「</w:t>
            </w:r>
            <w:r>
              <w:rPr>
                <w:rFonts w:asciiTheme="minorHAnsi" w:eastAsiaTheme="minorHAnsi" w:hAnsiTheme="minorHAnsi" w:hint="eastAsia"/>
                <w:szCs w:val="20"/>
              </w:rPr>
              <w:t>개인정보보호법</w:t>
            </w:r>
            <w:r>
              <w:rPr>
                <w:rFonts w:asciiTheme="minorHAnsi" w:eastAsiaTheme="minorHAnsi" w:hAnsiTheme="minorHAnsi"/>
                <w:szCs w:val="20"/>
              </w:rPr>
              <w:t>」</w:t>
            </w:r>
            <w:r>
              <w:rPr>
                <w:rFonts w:asciiTheme="minorHAnsi" w:eastAsiaTheme="minorHAnsi" w:hAnsiTheme="minorHAnsi" w:hint="eastAsia"/>
                <w:szCs w:val="20"/>
              </w:rPr>
              <w:t>개정에 따른 현행화</w:t>
            </w:r>
          </w:p>
          <w:p w14:paraId="1A0C95A8" w14:textId="5932B0F6" w:rsidR="00533BB5" w:rsidRPr="00FD27D5" w:rsidRDefault="00533BB5" w:rsidP="00533BB5">
            <w:pPr>
              <w:rPr>
                <w:rFonts w:asciiTheme="minorHAnsi" w:eastAsiaTheme="minorHAnsi" w:hAnsiTheme="minorHAnsi"/>
                <w:color w:val="000000"/>
                <w:u w:color="FFFFFF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 xml:space="preserve">* </w:t>
            </w:r>
            <w:r>
              <w:rPr>
                <w:rFonts w:asciiTheme="minorHAnsi" w:eastAsiaTheme="minorHAnsi" w:hAnsiTheme="minorHAnsi"/>
                <w:szCs w:val="20"/>
              </w:rPr>
              <w:t>「</w:t>
            </w:r>
            <w:r>
              <w:rPr>
                <w:rFonts w:asciiTheme="minorHAnsi" w:eastAsiaTheme="minorHAnsi" w:hAnsiTheme="minorHAnsi" w:hint="eastAsia"/>
                <w:szCs w:val="20"/>
              </w:rPr>
              <w:t>개인정보보호법</w:t>
            </w:r>
            <w:r>
              <w:rPr>
                <w:rFonts w:asciiTheme="minorHAnsi" w:eastAsiaTheme="minorHAnsi" w:hAnsiTheme="minorHAnsi"/>
                <w:szCs w:val="20"/>
              </w:rPr>
              <w:t>」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 제 </w:t>
            </w:r>
            <w:r>
              <w:rPr>
                <w:rFonts w:asciiTheme="minorHAnsi" w:eastAsiaTheme="minorHAnsi" w:hAnsiTheme="minorHAnsi"/>
                <w:szCs w:val="20"/>
              </w:rPr>
              <w:t>17</w:t>
            </w:r>
            <w:r>
              <w:rPr>
                <w:rFonts w:asciiTheme="minorHAnsi" w:eastAsiaTheme="minorHAnsi" w:hAnsiTheme="minorHAnsi" w:hint="eastAsia"/>
                <w:szCs w:val="20"/>
              </w:rPr>
              <w:t>조(개인정보의 제공)</w:t>
            </w:r>
          </w:p>
        </w:tc>
      </w:tr>
      <w:tr w:rsidR="00533BB5" w:rsidRPr="00FD27D5" w14:paraId="2ACFB16A" w14:textId="77777777" w:rsidTr="000249A6">
        <w:trPr>
          <w:trHeight w:val="513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701F6E32" w14:textId="77777777" w:rsidR="00533BB5" w:rsidRPr="00BB107C" w:rsidRDefault="00533BB5" w:rsidP="00533BB5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/>
                <w:bCs/>
                <w:szCs w:val="20"/>
              </w:rPr>
              <w:t>7</w:t>
            </w:r>
            <w:r>
              <w:rPr>
                <w:rFonts w:ascii="하나 M" w:eastAsia="하나 M" w:hAnsi="하나 M"/>
                <w:b/>
                <w:bCs/>
                <w:szCs w:val="20"/>
              </w:rPr>
              <w:t xml:space="preserve">. </w:t>
            </w:r>
            <w:r>
              <w:rPr>
                <w:rFonts w:ascii="하나 M" w:eastAsia="하나 M" w:hAnsi="하나 M" w:hint="eastAsia"/>
                <w:b/>
                <w:bCs/>
                <w:szCs w:val="20"/>
              </w:rPr>
              <w:t>이용자의 권리☞의무 및 그 행사방법에 관한 사항</w:t>
            </w:r>
          </w:p>
          <w:p w14:paraId="00D37A11" w14:textId="77777777" w:rsidR="00533BB5" w:rsidRDefault="00533BB5" w:rsidP="00533BB5">
            <w:pPr>
              <w:wordWrap/>
              <w:ind w:leftChars="100" w:left="200"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Cs/>
                <w:szCs w:val="20"/>
              </w:rPr>
              <w:t>가.</w:t>
            </w:r>
            <w:r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 w:rsidRPr="005D2B16">
              <w:rPr>
                <w:rFonts w:ascii="하나 M" w:eastAsia="하나 M" w:hAnsi="하나 M" w:hint="eastAsia"/>
                <w:bCs/>
                <w:szCs w:val="20"/>
              </w:rPr>
              <w:t>이용자는 회사에 대해 언제든지 다음과 같은 개인정보 보호관련 권리를 행사할 수 있습니다.</w:t>
            </w:r>
          </w:p>
          <w:p w14:paraId="4BFE8211" w14:textId="77777777" w:rsidR="00533BB5" w:rsidRPr="00A2560B" w:rsidRDefault="00533BB5" w:rsidP="00533BB5">
            <w:pPr>
              <w:wordWrap/>
              <w:ind w:leftChars="100" w:left="200" w:firstLineChars="100" w:firstLine="180"/>
              <w:jc w:val="left"/>
              <w:rPr>
                <w:rFonts w:ascii="하나 M" w:eastAsia="하나 M" w:hAnsi="하나 M"/>
                <w:bCs/>
                <w:szCs w:val="20"/>
                <w:u w:val="single"/>
              </w:rPr>
            </w:pPr>
            <w:r w:rsidRPr="00A2560B">
              <w:rPr>
                <w:rFonts w:ascii="하나 M" w:eastAsia="하나 M" w:hAnsi="하나 M"/>
                <w:bCs/>
                <w:szCs w:val="20"/>
                <w:u w:val="single"/>
              </w:rPr>
              <w:t xml:space="preserve">- </w:t>
            </w:r>
            <w:r w:rsidRPr="00A2560B">
              <w:rPr>
                <w:rFonts w:ascii="하나 M" w:eastAsia="하나 M" w:hAnsi="하나 M" w:hint="eastAsia"/>
                <w:bCs/>
                <w:szCs w:val="20"/>
                <w:u w:val="single"/>
              </w:rPr>
              <w:t>개인정보 열람요구</w:t>
            </w:r>
          </w:p>
          <w:p w14:paraId="7DD0A03D" w14:textId="77777777" w:rsidR="00533BB5" w:rsidRPr="00A2560B" w:rsidRDefault="00533BB5" w:rsidP="00533BB5">
            <w:pPr>
              <w:wordWrap/>
              <w:ind w:leftChars="100" w:left="200" w:firstLineChars="100" w:firstLine="180"/>
              <w:jc w:val="left"/>
              <w:rPr>
                <w:rFonts w:ascii="하나 M" w:eastAsia="하나 M" w:hAnsi="하나 M"/>
                <w:bCs/>
                <w:szCs w:val="20"/>
                <w:u w:val="single"/>
              </w:rPr>
            </w:pPr>
            <w:r w:rsidRPr="00A2560B">
              <w:rPr>
                <w:rFonts w:ascii="하나 M" w:eastAsia="하나 M" w:hAnsi="하나 M" w:hint="eastAsia"/>
                <w:bCs/>
                <w:szCs w:val="20"/>
                <w:u w:val="single"/>
              </w:rPr>
              <w:t>- 오류 등이 있을 경우 정정요구</w:t>
            </w:r>
          </w:p>
          <w:p w14:paraId="47A03633" w14:textId="77777777" w:rsidR="00533BB5" w:rsidRPr="00A2560B" w:rsidRDefault="00533BB5" w:rsidP="00533BB5">
            <w:pPr>
              <w:wordWrap/>
              <w:ind w:leftChars="100" w:left="200" w:firstLineChars="100" w:firstLine="180"/>
              <w:jc w:val="left"/>
              <w:rPr>
                <w:rFonts w:ascii="하나 M" w:eastAsia="하나 M" w:hAnsi="하나 M"/>
                <w:bCs/>
                <w:szCs w:val="20"/>
                <w:u w:val="single"/>
              </w:rPr>
            </w:pPr>
            <w:r w:rsidRPr="00A2560B">
              <w:rPr>
                <w:rFonts w:ascii="하나 M" w:eastAsia="하나 M" w:hAnsi="하나 M" w:hint="eastAsia"/>
                <w:bCs/>
                <w:szCs w:val="20"/>
                <w:u w:val="single"/>
              </w:rPr>
              <w:lastRenderedPageBreak/>
              <w:t>- 삭제요구</w:t>
            </w:r>
          </w:p>
          <w:p w14:paraId="684C2E0C" w14:textId="77777777" w:rsidR="00533BB5" w:rsidRPr="00A2560B" w:rsidRDefault="00533BB5" w:rsidP="00533BB5">
            <w:pPr>
              <w:wordWrap/>
              <w:ind w:leftChars="100" w:left="200" w:firstLineChars="100" w:firstLine="180"/>
              <w:jc w:val="left"/>
              <w:rPr>
                <w:rFonts w:ascii="하나 M" w:eastAsia="하나 M" w:hAnsi="하나 M"/>
                <w:bCs/>
                <w:szCs w:val="20"/>
                <w:u w:val="single"/>
              </w:rPr>
            </w:pPr>
            <w:r w:rsidRPr="00A2560B">
              <w:rPr>
                <w:rFonts w:ascii="하나 M" w:eastAsia="하나 M" w:hAnsi="하나 M" w:hint="eastAsia"/>
                <w:bCs/>
                <w:szCs w:val="20"/>
                <w:u w:val="single"/>
              </w:rPr>
              <w:t>- 처리정지 요구 등</w:t>
            </w:r>
          </w:p>
          <w:p w14:paraId="4D8F754D" w14:textId="72F10095" w:rsidR="00533BB5" w:rsidRDefault="00533BB5" w:rsidP="00533BB5">
            <w:pPr>
              <w:wordWrap/>
              <w:ind w:left="180" w:hangingChars="100" w:hanging="180"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/>
                <w:bCs/>
                <w:szCs w:val="20"/>
              </w:rPr>
              <w:tab/>
            </w:r>
            <w:r>
              <w:rPr>
                <w:rFonts w:ascii="하나 M" w:eastAsia="하나 M" w:hAnsi="하나 M" w:hint="eastAsia"/>
                <w:bCs/>
                <w:szCs w:val="20"/>
              </w:rPr>
              <w:t>나.</w:t>
            </w:r>
            <w:r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 w:rsidRPr="005D2B16">
              <w:rPr>
                <w:rFonts w:ascii="하나 M" w:eastAsia="하나 M" w:hAnsi="하나 M" w:hint="eastAsia"/>
                <w:bCs/>
                <w:szCs w:val="20"/>
              </w:rPr>
              <w:t>이용자가 서면, 전자우편, 모사전송(FAX) 등을 통하여 개인정보 열람 등의 요구를 하실 경우 지체 없이</w:t>
            </w:r>
            <w:r>
              <w:rPr>
                <w:rFonts w:ascii="하나 M" w:eastAsia="하나 M" w:hAnsi="하나 M" w:hint="eastAsia"/>
                <w:bCs/>
                <w:szCs w:val="20"/>
              </w:rPr>
              <w:t xml:space="preserve"> </w:t>
            </w:r>
            <w:r w:rsidRPr="005D2B16">
              <w:rPr>
                <w:rFonts w:ascii="하나 M" w:eastAsia="하나 M" w:hAnsi="하나 M" w:hint="eastAsia"/>
                <w:bCs/>
                <w:szCs w:val="20"/>
              </w:rPr>
              <w:t>조치하겠습니다.</w:t>
            </w:r>
            <w:r w:rsidRPr="00A2560B">
              <w:rPr>
                <w:rFonts w:ascii="하나 M" w:eastAsia="하나 M" w:hAnsi="하나 M" w:hint="eastAsia"/>
                <w:bCs/>
                <w:szCs w:val="20"/>
                <w:u w:val="single"/>
              </w:rPr>
              <w:t>[신청서식]</w:t>
            </w:r>
          </w:p>
          <w:p w14:paraId="1393D6E1" w14:textId="77777777" w:rsidR="00533BB5" w:rsidRDefault="00533BB5" w:rsidP="00533BB5">
            <w:pPr>
              <w:wordWrap/>
              <w:ind w:left="180"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Cs/>
                <w:szCs w:val="20"/>
              </w:rPr>
              <w:t>(생 략)</w:t>
            </w:r>
          </w:p>
          <w:p w14:paraId="29A7294A" w14:textId="77777777" w:rsidR="00533BB5" w:rsidRDefault="00533BB5" w:rsidP="00533BB5">
            <w:pPr>
              <w:wordWrap/>
              <w:ind w:left="180"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Cs/>
                <w:szCs w:val="20"/>
              </w:rPr>
              <w:t>다.</w:t>
            </w:r>
            <w:r w:rsidRPr="000E4C81">
              <w:rPr>
                <w:rFonts w:hint="eastAsia"/>
              </w:rPr>
              <w:t xml:space="preserve"> </w:t>
            </w:r>
            <w:r>
              <w:rPr>
                <w:rFonts w:ascii="하나 M" w:eastAsia="하나 M" w:hAnsi="하나 M" w:hint="eastAsia"/>
                <w:bCs/>
                <w:szCs w:val="20"/>
              </w:rPr>
              <w:t>(생 략)</w:t>
            </w:r>
          </w:p>
          <w:p w14:paraId="0CE7D487" w14:textId="77777777" w:rsidR="00533BB5" w:rsidRPr="000E4C81" w:rsidRDefault="00533BB5" w:rsidP="00533BB5">
            <w:pPr>
              <w:wordWrap/>
              <w:ind w:left="180"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Cs/>
                <w:szCs w:val="20"/>
              </w:rPr>
              <w:t>라.</w:t>
            </w:r>
            <w:r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 w:rsidRPr="000E4C81">
              <w:rPr>
                <w:rFonts w:ascii="하나 M" w:eastAsia="하나 M" w:hAnsi="하나 M" w:hint="eastAsia"/>
                <w:bCs/>
                <w:szCs w:val="20"/>
              </w:rPr>
              <w:t xml:space="preserve">이용자는 위임을 받은 대리인을 통하여 개인정보 열람 등을 요구할 수 있습니다. 이 경우 위임장을 제출하여야 합니다. </w:t>
            </w:r>
            <w:r w:rsidRPr="00A2560B">
              <w:rPr>
                <w:rFonts w:ascii="하나 M" w:eastAsia="하나 M" w:hAnsi="하나 M" w:hint="eastAsia"/>
                <w:bCs/>
                <w:szCs w:val="20"/>
                <w:u w:val="single"/>
              </w:rPr>
              <w:t>[위임장]</w:t>
            </w:r>
          </w:p>
          <w:p w14:paraId="5FF09F08" w14:textId="77777777" w:rsidR="00533BB5" w:rsidRPr="00533BB5" w:rsidRDefault="00533BB5" w:rsidP="00533BB5">
            <w:pPr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</w:p>
        </w:tc>
        <w:tc>
          <w:tcPr>
            <w:tcW w:w="6236" w:type="dxa"/>
          </w:tcPr>
          <w:p w14:paraId="34D0EDF3" w14:textId="77777777" w:rsidR="00533BB5" w:rsidRPr="00BB107C" w:rsidRDefault="00533BB5" w:rsidP="00533BB5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/>
                <w:bCs/>
                <w:szCs w:val="20"/>
              </w:rPr>
              <w:lastRenderedPageBreak/>
              <w:t>7</w:t>
            </w:r>
            <w:r>
              <w:rPr>
                <w:rFonts w:ascii="하나 M" w:eastAsia="하나 M" w:hAnsi="하나 M"/>
                <w:b/>
                <w:bCs/>
                <w:szCs w:val="20"/>
              </w:rPr>
              <w:t xml:space="preserve">. </w:t>
            </w:r>
            <w:r>
              <w:rPr>
                <w:rFonts w:ascii="하나 M" w:eastAsia="하나 M" w:hAnsi="하나 M" w:hint="eastAsia"/>
                <w:b/>
                <w:bCs/>
                <w:szCs w:val="20"/>
              </w:rPr>
              <w:t>이용자의 권리☞의무 및 그 행사방법에 관한 사항</w:t>
            </w:r>
          </w:p>
          <w:p w14:paraId="4E4551E0" w14:textId="77777777" w:rsidR="00533BB5" w:rsidRDefault="00533BB5" w:rsidP="00533BB5">
            <w:pPr>
              <w:wordWrap/>
              <w:ind w:leftChars="100" w:left="200"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Cs/>
                <w:szCs w:val="20"/>
              </w:rPr>
              <w:t>가.</w:t>
            </w:r>
            <w:r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 w:rsidRPr="005D2B16">
              <w:rPr>
                <w:rFonts w:ascii="하나 M" w:eastAsia="하나 M" w:hAnsi="하나 M" w:hint="eastAsia"/>
                <w:bCs/>
                <w:szCs w:val="20"/>
              </w:rPr>
              <w:t>이용자는 회사에 대해 언제든지 다음과 같은 개인정보 보호관련 권리를 행사할 수 있습니다.</w:t>
            </w:r>
          </w:p>
          <w:p w14:paraId="5462ECF8" w14:textId="77777777" w:rsidR="00533BB5" w:rsidRPr="00BB107C" w:rsidRDefault="00533BB5" w:rsidP="00533BB5">
            <w:pPr>
              <w:wordWrap/>
              <w:ind w:firstLineChars="200" w:firstLine="360"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/>
                <w:bCs/>
                <w:szCs w:val="20"/>
              </w:rPr>
              <w:t>-</w:t>
            </w:r>
            <w:r w:rsidRPr="00BB107C">
              <w:rPr>
                <w:rFonts w:ascii="하나 M" w:eastAsia="하나 M" w:hAnsi="하나 M" w:hint="eastAsia"/>
                <w:bCs/>
                <w:szCs w:val="20"/>
              </w:rPr>
              <w:t xml:space="preserve"> </w:t>
            </w:r>
            <w:r w:rsidRPr="0045531A">
              <w:rPr>
                <w:rFonts w:ascii="하나 M" w:eastAsia="하나 M" w:hAnsi="하나 M" w:hint="eastAsia"/>
                <w:bCs/>
                <w:szCs w:val="20"/>
                <w:u w:val="single"/>
              </w:rPr>
              <w:t>개인정보의 열람요구</w:t>
            </w:r>
          </w:p>
          <w:p w14:paraId="7229C3D4" w14:textId="77777777" w:rsidR="00533BB5" w:rsidRPr="00BB107C" w:rsidRDefault="00533BB5" w:rsidP="00533BB5">
            <w:pPr>
              <w:wordWrap/>
              <w:ind w:leftChars="100" w:left="200"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Cs/>
                <w:szCs w:val="20"/>
              </w:rPr>
              <w:t xml:space="preserve">  -</w:t>
            </w:r>
            <w:r w:rsidRPr="00BB107C">
              <w:rPr>
                <w:rFonts w:ascii="하나 M" w:eastAsia="하나 M" w:hAnsi="하나 M" w:hint="eastAsia"/>
                <w:bCs/>
                <w:szCs w:val="20"/>
              </w:rPr>
              <w:t xml:space="preserve"> </w:t>
            </w:r>
            <w:r w:rsidRPr="0045531A">
              <w:rPr>
                <w:rFonts w:ascii="하나 M" w:eastAsia="하나 M" w:hAnsi="하나 M" w:hint="eastAsia"/>
                <w:bCs/>
                <w:szCs w:val="20"/>
                <w:u w:val="single"/>
              </w:rPr>
              <w:t>개인정보의 정정</w:t>
            </w:r>
            <w:r w:rsidRPr="0045531A">
              <w:rPr>
                <w:rFonts w:ascii="맑은 고딕" w:eastAsia="맑은 고딕" w:hAnsi="맑은 고딕" w:hint="eastAsia"/>
                <w:bCs/>
                <w:szCs w:val="20"/>
                <w:u w:val="single"/>
              </w:rPr>
              <w:t>·</w:t>
            </w:r>
            <w:r w:rsidRPr="0045531A">
              <w:rPr>
                <w:rFonts w:ascii="하나 M" w:eastAsia="하나 M" w:hAnsi="하나 M" w:hint="eastAsia"/>
                <w:bCs/>
                <w:szCs w:val="20"/>
                <w:u w:val="single"/>
              </w:rPr>
              <w:t>삭제</w:t>
            </w:r>
          </w:p>
          <w:p w14:paraId="474A7EC5" w14:textId="77777777" w:rsidR="00533BB5" w:rsidRPr="00BB107C" w:rsidRDefault="00533BB5" w:rsidP="00533BB5">
            <w:pPr>
              <w:wordWrap/>
              <w:ind w:leftChars="100" w:left="200"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BB107C">
              <w:rPr>
                <w:rFonts w:ascii="하나 M" w:eastAsia="하나 M" w:hAnsi="하나 M" w:hint="eastAsia"/>
                <w:bCs/>
                <w:szCs w:val="20"/>
              </w:rPr>
              <w:lastRenderedPageBreak/>
              <w:t xml:space="preserve">  </w:t>
            </w:r>
            <w:r>
              <w:rPr>
                <w:rFonts w:ascii="하나 M" w:eastAsia="하나 M" w:hAnsi="하나 M"/>
                <w:bCs/>
                <w:szCs w:val="20"/>
              </w:rPr>
              <w:t>-</w:t>
            </w:r>
            <w:r w:rsidRPr="00BB107C">
              <w:rPr>
                <w:rFonts w:ascii="하나 M" w:eastAsia="하나 M" w:hAnsi="하나 M" w:hint="eastAsia"/>
                <w:bCs/>
                <w:szCs w:val="20"/>
              </w:rPr>
              <w:t xml:space="preserve"> </w:t>
            </w:r>
            <w:r w:rsidRPr="0045531A">
              <w:rPr>
                <w:rFonts w:ascii="하나 M" w:eastAsia="하나 M" w:hAnsi="하나 M" w:hint="eastAsia"/>
                <w:bCs/>
                <w:szCs w:val="20"/>
                <w:u w:val="single"/>
              </w:rPr>
              <w:t>개인정보의 처리 정지</w:t>
            </w:r>
          </w:p>
          <w:p w14:paraId="0FEE34FE" w14:textId="77777777" w:rsidR="00533BB5" w:rsidRDefault="00533BB5" w:rsidP="00533BB5">
            <w:pPr>
              <w:ind w:left="200" w:hangingChars="100" w:hanging="200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4073BD8E" w14:textId="77777777" w:rsidR="00533BB5" w:rsidRDefault="00533BB5" w:rsidP="00533BB5">
            <w:pPr>
              <w:wordWrap/>
              <w:ind w:leftChars="100" w:left="200"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Cs/>
                <w:szCs w:val="20"/>
              </w:rPr>
              <w:t>나.</w:t>
            </w:r>
            <w:r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 w:rsidRPr="005D2B16">
              <w:rPr>
                <w:rFonts w:ascii="하나 M" w:eastAsia="하나 M" w:hAnsi="하나 M" w:hint="eastAsia"/>
                <w:bCs/>
                <w:szCs w:val="20"/>
              </w:rPr>
              <w:t>이용자가 서면, 전자우편, 모사전송(FAX) 등을 통하여 개인정보 열람 등의 요구를 하실 경우 지체 없이</w:t>
            </w:r>
            <w:r>
              <w:rPr>
                <w:rFonts w:ascii="하나 M" w:eastAsia="하나 M" w:hAnsi="하나 M" w:hint="eastAsia"/>
                <w:bCs/>
                <w:szCs w:val="20"/>
              </w:rPr>
              <w:t xml:space="preserve"> </w:t>
            </w:r>
            <w:r w:rsidRPr="005D2B16">
              <w:rPr>
                <w:rFonts w:ascii="하나 M" w:eastAsia="하나 M" w:hAnsi="하나 M" w:hint="eastAsia"/>
                <w:bCs/>
                <w:szCs w:val="20"/>
              </w:rPr>
              <w:t>조치하겠습니다.</w:t>
            </w:r>
            <w:r w:rsidRPr="00A2560B">
              <w:rPr>
                <w:rFonts w:ascii="하나 M" w:eastAsia="하나 M" w:hAnsi="하나 M" w:hint="eastAsia"/>
                <w:bCs/>
                <w:szCs w:val="20"/>
                <w:u w:val="single"/>
              </w:rPr>
              <w:t>[신청 서식]</w:t>
            </w:r>
          </w:p>
          <w:p w14:paraId="333BBCCA" w14:textId="77777777" w:rsidR="00533BB5" w:rsidRDefault="00533BB5" w:rsidP="00533BB5">
            <w:pPr>
              <w:ind w:left="200" w:hangingChars="100" w:hanging="200"/>
              <w:rPr>
                <w:rFonts w:asciiTheme="minorHAnsi" w:eastAsiaTheme="minorHAnsi" w:hAnsiTheme="minorHAnsi"/>
                <w:b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szCs w:val="20"/>
              </w:rPr>
              <w:t xml:space="preserve">  (현행과 같음)</w:t>
            </w:r>
          </w:p>
          <w:p w14:paraId="15C660CF" w14:textId="77777777" w:rsidR="00533BB5" w:rsidRDefault="00533BB5" w:rsidP="00533BB5">
            <w:pPr>
              <w:wordWrap/>
              <w:ind w:left="180"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Cs/>
                <w:szCs w:val="20"/>
              </w:rPr>
              <w:t>다.</w:t>
            </w:r>
            <w:r w:rsidRPr="000E4C81">
              <w:rPr>
                <w:rFonts w:hint="eastAsia"/>
              </w:rPr>
              <w:t xml:space="preserve"> </w:t>
            </w:r>
            <w:r>
              <w:rPr>
                <w:rFonts w:ascii="하나 M" w:eastAsia="하나 M" w:hAnsi="하나 M" w:hint="eastAsia"/>
                <w:bCs/>
                <w:szCs w:val="20"/>
              </w:rPr>
              <w:t>(생 략)</w:t>
            </w:r>
          </w:p>
          <w:p w14:paraId="767CAD5A" w14:textId="77777777" w:rsidR="00533BB5" w:rsidRPr="000E4C81" w:rsidRDefault="00533BB5" w:rsidP="00533BB5">
            <w:pPr>
              <w:wordWrap/>
              <w:ind w:left="180"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Cs/>
                <w:szCs w:val="20"/>
              </w:rPr>
              <w:t>라.</w:t>
            </w:r>
            <w:r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 w:rsidRPr="000E4C81">
              <w:rPr>
                <w:rFonts w:ascii="하나 M" w:eastAsia="하나 M" w:hAnsi="하나 M" w:hint="eastAsia"/>
                <w:bCs/>
                <w:szCs w:val="20"/>
              </w:rPr>
              <w:t xml:space="preserve">이용자는 위임을 받은 대리인을 통하여 개인정보 열람 등을 요구할 수 있습니다. 이 경우 위임장을 제출하여야 합니다. </w:t>
            </w:r>
            <w:r w:rsidRPr="00A2560B">
              <w:rPr>
                <w:rFonts w:ascii="하나 M" w:eastAsia="하나 M" w:hAnsi="하나 M" w:hint="eastAsia"/>
                <w:bCs/>
                <w:szCs w:val="20"/>
                <w:u w:val="single"/>
              </w:rPr>
              <w:t>[위임장]</w:t>
            </w:r>
          </w:p>
          <w:p w14:paraId="2D11E806" w14:textId="77777777" w:rsidR="00533BB5" w:rsidRPr="00533BB5" w:rsidRDefault="00533BB5" w:rsidP="00533BB5">
            <w:pPr>
              <w:rPr>
                <w:rFonts w:ascii="하나 M" w:eastAsia="하나 M" w:hAnsi="하나 M"/>
                <w:b/>
                <w:bCs/>
                <w:szCs w:val="20"/>
              </w:rPr>
            </w:pPr>
          </w:p>
        </w:tc>
        <w:tc>
          <w:tcPr>
            <w:tcW w:w="3078" w:type="dxa"/>
          </w:tcPr>
          <w:p w14:paraId="281352D4" w14:textId="77777777" w:rsidR="00533BB5" w:rsidRPr="00696497" w:rsidRDefault="00533BB5" w:rsidP="00533BB5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085D4FAF" w14:textId="77777777" w:rsidR="00533BB5" w:rsidRDefault="00533BB5" w:rsidP="00533BB5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7EC696AE" w14:textId="77777777" w:rsidR="00533BB5" w:rsidRDefault="00533BB5" w:rsidP="00533BB5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 xml:space="preserve">- </w:t>
            </w:r>
            <w:r>
              <w:rPr>
                <w:rFonts w:asciiTheme="minorHAnsi" w:eastAsiaTheme="minorHAnsi" w:hAnsiTheme="minorHAnsi"/>
                <w:szCs w:val="20"/>
              </w:rPr>
              <w:t>「</w:t>
            </w:r>
            <w:r>
              <w:rPr>
                <w:rFonts w:asciiTheme="minorHAnsi" w:eastAsiaTheme="minorHAnsi" w:hAnsiTheme="minorHAnsi" w:hint="eastAsia"/>
                <w:szCs w:val="20"/>
              </w:rPr>
              <w:t>개인정보보호법</w:t>
            </w:r>
            <w:r>
              <w:rPr>
                <w:rFonts w:asciiTheme="minorHAnsi" w:eastAsiaTheme="minorHAnsi" w:hAnsiTheme="minorHAnsi"/>
                <w:szCs w:val="20"/>
              </w:rPr>
              <w:t>」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 제 </w:t>
            </w:r>
            <w:r>
              <w:rPr>
                <w:rFonts w:asciiTheme="minorHAnsi" w:eastAsiaTheme="minorHAnsi" w:hAnsiTheme="minorHAnsi"/>
                <w:szCs w:val="20"/>
              </w:rPr>
              <w:t xml:space="preserve"> 35</w:t>
            </w:r>
            <w:r>
              <w:rPr>
                <w:rFonts w:asciiTheme="minorHAnsi" w:eastAsiaTheme="minorHAnsi" w:hAnsiTheme="minorHAnsi" w:hint="eastAsia"/>
                <w:szCs w:val="20"/>
              </w:rPr>
              <w:t>조,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제 </w:t>
            </w:r>
            <w:r>
              <w:rPr>
                <w:rFonts w:asciiTheme="minorHAnsi" w:eastAsiaTheme="minorHAnsi" w:hAnsiTheme="minorHAnsi"/>
                <w:szCs w:val="20"/>
              </w:rPr>
              <w:t>36</w:t>
            </w:r>
            <w:r>
              <w:rPr>
                <w:rFonts w:asciiTheme="minorHAnsi" w:eastAsiaTheme="minorHAnsi" w:hAnsiTheme="minorHAnsi" w:hint="eastAsia"/>
                <w:szCs w:val="20"/>
              </w:rPr>
              <w:t>조,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제3</w:t>
            </w:r>
            <w:r>
              <w:rPr>
                <w:rFonts w:asciiTheme="minorHAnsi" w:eastAsiaTheme="minorHAnsi" w:hAnsiTheme="minorHAnsi"/>
                <w:szCs w:val="20"/>
              </w:rPr>
              <w:t>7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조에 따른 현행화 </w:t>
            </w:r>
          </w:p>
          <w:p w14:paraId="238F9490" w14:textId="77777777" w:rsidR="00533BB5" w:rsidRDefault="00533BB5" w:rsidP="00533BB5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56431BD2" w14:textId="77777777" w:rsidR="00533BB5" w:rsidRDefault="00533BB5" w:rsidP="00533BB5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678F3A60" w14:textId="77777777" w:rsidR="00533BB5" w:rsidRDefault="00533BB5" w:rsidP="00533BB5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7CBF7513" w14:textId="77777777" w:rsidR="00533BB5" w:rsidRDefault="00533BB5" w:rsidP="00533BB5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5AB9A5F5" w14:textId="77777777" w:rsidR="008555EF" w:rsidRDefault="008555EF" w:rsidP="008555EF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/>
                <w:szCs w:val="20"/>
              </w:rPr>
              <w:t xml:space="preserve">- </w:t>
            </w:r>
            <w:r>
              <w:rPr>
                <w:rFonts w:asciiTheme="minorHAnsi" w:eastAsiaTheme="minorHAnsi" w:hAnsiTheme="minorHAnsi" w:hint="eastAsia"/>
                <w:szCs w:val="20"/>
              </w:rPr>
              <w:t>개정 사유 및 신청 서식은 아래 작성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</w:p>
          <w:p w14:paraId="1F209E78" w14:textId="77777777" w:rsidR="008555EF" w:rsidRDefault="008555EF" w:rsidP="008555EF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416C1BBD" w14:textId="77777777" w:rsidR="008555EF" w:rsidRDefault="008555EF" w:rsidP="008555EF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22FEFA29" w14:textId="6B70F9B3" w:rsidR="00533BB5" w:rsidRDefault="008555EF" w:rsidP="008555EF">
            <w:pPr>
              <w:rPr>
                <w:rFonts w:asciiTheme="minorHAnsi" w:eastAsiaTheme="minorHAnsi" w:hAnsiTheme="minorHAnsi"/>
                <w:color w:val="000000"/>
                <w:u w:color="FFFFFF"/>
              </w:rPr>
            </w:pPr>
            <w:r>
              <w:rPr>
                <w:rFonts w:asciiTheme="minorHAnsi" w:eastAsiaTheme="minorHAnsi" w:hAnsiTheme="minorHAnsi"/>
                <w:szCs w:val="20"/>
              </w:rPr>
              <w:t xml:space="preserve">- </w:t>
            </w:r>
            <w:r>
              <w:rPr>
                <w:rFonts w:asciiTheme="minorHAnsi" w:eastAsiaTheme="minorHAnsi" w:hAnsiTheme="minorHAnsi" w:hint="eastAsia"/>
                <w:szCs w:val="20"/>
              </w:rPr>
              <w:t>개정 사유 및 위임장 서식은 아래 작성</w:t>
            </w:r>
          </w:p>
        </w:tc>
      </w:tr>
      <w:tr w:rsidR="008555EF" w:rsidRPr="00FD27D5" w14:paraId="382E9A35" w14:textId="77777777" w:rsidTr="000249A6">
        <w:trPr>
          <w:trHeight w:val="513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5FE2A7AB" w14:textId="77777777" w:rsidR="008555EF" w:rsidRDefault="008555EF" w:rsidP="008555EF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  <w:r>
              <w:rPr>
                <w:rFonts w:ascii="하나 M" w:eastAsia="하나 M" w:hAnsi="하나 M" w:hint="eastAsia"/>
                <w:b/>
                <w:bCs/>
                <w:szCs w:val="20"/>
              </w:rPr>
              <w:lastRenderedPageBreak/>
              <w:t xml:space="preserve">제 </w:t>
            </w:r>
            <w:r>
              <w:rPr>
                <w:rFonts w:ascii="하나 M" w:eastAsia="하나 M" w:hAnsi="하나 M"/>
                <w:b/>
                <w:bCs/>
                <w:szCs w:val="20"/>
              </w:rPr>
              <w:t>7</w:t>
            </w:r>
            <w:r>
              <w:rPr>
                <w:rFonts w:ascii="하나 M" w:eastAsia="하나 M" w:hAnsi="하나 M" w:hint="eastAsia"/>
                <w:b/>
                <w:bCs/>
                <w:szCs w:val="20"/>
              </w:rPr>
              <w:t>조 제 나 목 [신청 서식]</w:t>
            </w:r>
          </w:p>
          <w:p w14:paraId="15473346" w14:textId="77777777" w:rsidR="008555EF" w:rsidRDefault="008555EF" w:rsidP="008555EF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  <w:r w:rsidRPr="007B2CA1">
              <w:rPr>
                <w:rFonts w:ascii="맑은 고딕" w:eastAsia="맑은 고딕" w:hAnsi="맑은 고딕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A0A54A3" wp14:editId="295DDFD0">
                      <wp:simplePos x="0" y="0"/>
                      <wp:positionH relativeFrom="column">
                        <wp:posOffset>-67118</wp:posOffset>
                      </wp:positionH>
                      <wp:positionV relativeFrom="paragraph">
                        <wp:posOffset>240488</wp:posOffset>
                      </wp:positionV>
                      <wp:extent cx="3955312" cy="800100"/>
                      <wp:effectExtent l="0" t="0" r="7620" b="0"/>
                      <wp:wrapNone/>
                      <wp:docPr id="1" name="그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55312" cy="800100"/>
                                <a:chOff x="1335" y="1151"/>
                                <a:chExt cx="9760" cy="12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16" descr="서식류title-bar_sss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40" y="1151"/>
                                  <a:ext cx="9655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5" y="1297"/>
                                  <a:ext cx="9720" cy="8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0BEF19" w14:textId="77777777" w:rsidR="008555EF" w:rsidRPr="00E8733B" w:rsidRDefault="008555EF" w:rsidP="00353D8A">
                                    <w:pPr>
                                      <w:jc w:val="center"/>
                                      <w:rPr>
                                        <w:rFonts w:ascii="하나 B" w:eastAsia="하나 B" w:hAnsi="하나 B"/>
                                        <w:bCs/>
                                        <w:color w:val="015A50"/>
                                        <w:sz w:val="36"/>
                                        <w:szCs w:val="36"/>
                                      </w:rPr>
                                    </w:pPr>
                                    <w:r w:rsidRPr="00E8733B">
                                      <w:rPr>
                                        <w:rFonts w:ascii="하나 B" w:eastAsia="하나 B" w:hAnsi="하나 B" w:hint="eastAsia"/>
                                        <w:bCs/>
                                        <w:color w:val="015A50"/>
                                        <w:sz w:val="36"/>
                                        <w:szCs w:val="36"/>
                                      </w:rPr>
                                      <w:t>개인정보(［ ］열람［ ］정정ㆍ삭제［ ］처리정지)요구서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0A54A3" id="그룹 1" o:spid="_x0000_s1026" style="position:absolute;margin-left:-5.3pt;margin-top:18.95pt;width:311.45pt;height:63pt;z-index:251659264" coordorigin="1335,1151" coordsize="9760,1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6" o:spid="_x0000_s1027" type="#_x0000_t75" alt="서식류title-bar_sss" style="position:absolute;left:1440;top:1151;width:9655;height:12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">
                        <v:imagedata r:id="rId9" o:title="서식류title-bar_sss"/>
                        <o:lock v:ext="edit" aspectratio="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28" type="#_x0000_t202" style="position:absolute;left:1335;top:1297;width:9720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" filled="f" fillcolor="black" stroked="f">
                        <v:textbox>
                          <w:txbxContent>
                            <w:p w14:paraId="140BEF19" w14:textId="77777777" w:rsidR="008555EF" w:rsidRPr="00E8733B" w:rsidRDefault="008555EF" w:rsidP="00353D8A">
                              <w:pPr>
                                <w:jc w:val="center"/>
                                <w:rPr>
                                  <w:rFonts w:ascii="하나 B" w:eastAsia="하나 B" w:hAnsi="하나 B"/>
                                  <w:bCs/>
                                  <w:color w:val="015A50"/>
                                  <w:sz w:val="36"/>
                                  <w:szCs w:val="36"/>
                                </w:rPr>
                              </w:pPr>
                              <w:r w:rsidRPr="00E8733B">
                                <w:rPr>
                                  <w:rFonts w:ascii="하나 B" w:eastAsia="하나 B" w:hAnsi="하나 B" w:hint="eastAsia"/>
                                  <w:bCs/>
                                  <w:color w:val="015A50"/>
                                  <w:sz w:val="36"/>
                                  <w:szCs w:val="36"/>
                                </w:rPr>
                                <w:t>개인정보(［ ］열람［ ］정정ㆍ삭제［ ］처리정지)요구서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786CA56" w14:textId="77777777" w:rsidR="008555EF" w:rsidRPr="007B2CA1" w:rsidRDefault="008555EF" w:rsidP="008555EF">
            <w:pPr>
              <w:wordWrap/>
              <w:rPr>
                <w:rFonts w:ascii="맑은 고딕" w:eastAsia="맑은 고딕" w:hAnsi="맑은 고딕"/>
                <w:szCs w:val="20"/>
              </w:rPr>
            </w:pPr>
            <w:r w:rsidRPr="007B2CA1">
              <w:rPr>
                <w:rFonts w:ascii="맑은 고딕" w:eastAsia="맑은 고딕" w:hAnsi="맑은 고딕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15FFCF1" wp14:editId="2A775CE1">
                      <wp:simplePos x="0" y="0"/>
                      <wp:positionH relativeFrom="column">
                        <wp:posOffset>3928745</wp:posOffset>
                      </wp:positionH>
                      <wp:positionV relativeFrom="paragraph">
                        <wp:posOffset>9525</wp:posOffset>
                      </wp:positionV>
                      <wp:extent cx="3954780" cy="800100"/>
                      <wp:effectExtent l="0" t="0" r="7620" b="0"/>
                      <wp:wrapNone/>
                      <wp:docPr id="16" name="그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54780" cy="800100"/>
                                <a:chOff x="1335" y="1151"/>
                                <a:chExt cx="9760" cy="12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16" descr="서식류title-bar_sss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40" y="1151"/>
                                  <a:ext cx="9655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8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5" y="1297"/>
                                  <a:ext cx="9720" cy="8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88FFC1" w14:textId="77777777" w:rsidR="008555EF" w:rsidRPr="00E8733B" w:rsidRDefault="008555EF" w:rsidP="00353D8A">
                                    <w:pPr>
                                      <w:jc w:val="center"/>
                                      <w:rPr>
                                        <w:rFonts w:ascii="하나 B" w:eastAsia="하나 B" w:hAnsi="하나 B"/>
                                        <w:bCs/>
                                        <w:color w:val="015A50"/>
                                        <w:sz w:val="36"/>
                                        <w:szCs w:val="36"/>
                                      </w:rPr>
                                    </w:pPr>
                                    <w:r w:rsidRPr="00E8733B">
                                      <w:rPr>
                                        <w:rFonts w:ascii="하나 B" w:eastAsia="하나 B" w:hAnsi="하나 B" w:hint="eastAsia"/>
                                        <w:bCs/>
                                        <w:color w:val="015A50"/>
                                        <w:sz w:val="36"/>
                                        <w:szCs w:val="36"/>
                                      </w:rPr>
                                      <w:t>개인정보(［ ］열람［ ］정정ㆍ삭제［ ］처리정지)요구서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5FFCF1" id="그룹 16" o:spid="_x0000_s1029" style="position:absolute;left:0;text-align:left;margin-left:309.35pt;margin-top:.75pt;width:311.4pt;height:63pt;z-index:251660288" coordorigin="1335,1151" coordsize="9760,1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">
                      <v:shape id="Picture 16" o:spid="_x0000_s1030" type="#_x0000_t75" alt="서식류title-bar_sss" style="position:absolute;left:1440;top:1151;width:9655;height:12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">
                        <v:imagedata r:id="rId9" o:title="서식류title-bar_sss"/>
                        <o:lock v:ext="edit" aspectratio="f"/>
                      </v:shape>
                      <v:shape id="Text Box 17" o:spid="_x0000_s1031" type="#_x0000_t202" style="position:absolute;left:1335;top:1297;width:9720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" filled="f" fillcolor="black" stroked="f">
                        <v:textbox>
                          <w:txbxContent>
                            <w:p w14:paraId="3D88FFC1" w14:textId="77777777" w:rsidR="008555EF" w:rsidRPr="00E8733B" w:rsidRDefault="008555EF" w:rsidP="00353D8A">
                              <w:pPr>
                                <w:jc w:val="center"/>
                                <w:rPr>
                                  <w:rFonts w:ascii="하나 B" w:eastAsia="하나 B" w:hAnsi="하나 B"/>
                                  <w:bCs/>
                                  <w:color w:val="015A50"/>
                                  <w:sz w:val="36"/>
                                  <w:szCs w:val="36"/>
                                </w:rPr>
                              </w:pPr>
                              <w:r w:rsidRPr="00E8733B">
                                <w:rPr>
                                  <w:rFonts w:ascii="하나 B" w:eastAsia="하나 B" w:hAnsi="하나 B" w:hint="eastAsia"/>
                                  <w:bCs/>
                                  <w:color w:val="015A50"/>
                                  <w:sz w:val="36"/>
                                  <w:szCs w:val="36"/>
                                </w:rPr>
                                <w:t>개인정보(［ ］열람［ ］정정ㆍ삭제［ ］처리정지)요구서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90D3124" w14:textId="77777777" w:rsidR="008555EF" w:rsidRPr="007B2CA1" w:rsidRDefault="008555EF" w:rsidP="008555EF">
            <w:pPr>
              <w:wordWrap/>
              <w:rPr>
                <w:rFonts w:ascii="맑은 고딕" w:eastAsia="맑은 고딕" w:hAnsi="맑은 고딕"/>
                <w:szCs w:val="20"/>
              </w:rPr>
            </w:pPr>
          </w:p>
          <w:p w14:paraId="4A22FB22" w14:textId="77777777" w:rsidR="008555EF" w:rsidRPr="007B2CA1" w:rsidRDefault="008555EF" w:rsidP="008555EF">
            <w:pPr>
              <w:tabs>
                <w:tab w:val="left" w:pos="1035"/>
              </w:tabs>
              <w:wordWrap/>
              <w:rPr>
                <w:rFonts w:ascii="맑은 고딕" w:eastAsia="맑은 고딕" w:hAnsi="맑은 고딕"/>
                <w:szCs w:val="20"/>
              </w:rPr>
            </w:pPr>
          </w:p>
          <w:p w14:paraId="3B092503" w14:textId="77777777" w:rsidR="008555EF" w:rsidRPr="007B2CA1" w:rsidRDefault="008555EF" w:rsidP="008555EF">
            <w:pPr>
              <w:tabs>
                <w:tab w:val="left" w:pos="1035"/>
              </w:tabs>
              <w:wordWrap/>
              <w:rPr>
                <w:rFonts w:ascii="맑은 고딕" w:eastAsia="맑은 고딕" w:hAnsi="맑은 고딕"/>
                <w:szCs w:val="20"/>
              </w:rPr>
            </w:pPr>
          </w:p>
          <w:tbl>
            <w:tblPr>
              <w:tblW w:w="5000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30"/>
              <w:gridCol w:w="1327"/>
              <w:gridCol w:w="1503"/>
              <w:gridCol w:w="554"/>
              <w:gridCol w:w="2056"/>
            </w:tblGrid>
            <w:tr w:rsidR="008555EF" w:rsidRPr="007B2CA1" w14:paraId="27CE0686" w14:textId="77777777" w:rsidTr="00DA6F45">
              <w:trPr>
                <w:trHeight w:val="454"/>
              </w:trPr>
              <w:tc>
                <w:tcPr>
                  <w:tcW w:w="1667" w:type="pct"/>
                  <w:gridSpan w:val="2"/>
                  <w:tcBorders>
                    <w:top w:val="single" w:sz="2" w:space="0" w:color="5D5D5D"/>
                    <w:left w:val="nil"/>
                    <w:bottom w:val="double" w:sz="4" w:space="0" w:color="auto"/>
                    <w:right w:val="single" w:sz="2" w:space="0" w:color="5D5D5D"/>
                  </w:tcBorders>
                  <w:shd w:val="clear" w:color="auto" w:fill="D9D9D9"/>
                </w:tcPr>
                <w:p w14:paraId="68DDBFE0" w14:textId="77777777" w:rsidR="008555EF" w:rsidRPr="007B2CA1" w:rsidRDefault="008555EF" w:rsidP="008555EF">
                  <w:pPr>
                    <w:wordWrap/>
                    <w:spacing w:line="320" w:lineRule="exact"/>
                    <w:ind w:firstLineChars="50" w:firstLine="100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접수번호</w:t>
                  </w:r>
                </w:p>
              </w:tc>
              <w:tc>
                <w:tcPr>
                  <w:tcW w:w="1667" w:type="pct"/>
                  <w:gridSpan w:val="2"/>
                  <w:tcBorders>
                    <w:top w:val="single" w:sz="2" w:space="0" w:color="5D5D5D"/>
                    <w:left w:val="single" w:sz="2" w:space="0" w:color="5D5D5D"/>
                    <w:bottom w:val="double" w:sz="4" w:space="0" w:color="auto"/>
                    <w:right w:val="single" w:sz="2" w:space="0" w:color="5D5D5D"/>
                  </w:tcBorders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16E1C6" w14:textId="77777777" w:rsidR="008555EF" w:rsidRPr="007B2CA1" w:rsidRDefault="008555EF" w:rsidP="008555EF">
                  <w:pPr>
                    <w:wordWrap/>
                    <w:spacing w:line="320" w:lineRule="exact"/>
                    <w:ind w:firstLineChars="50" w:firstLine="100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접수일</w:t>
                  </w:r>
                </w:p>
              </w:tc>
              <w:tc>
                <w:tcPr>
                  <w:tcW w:w="1667" w:type="pct"/>
                  <w:tcBorders>
                    <w:top w:val="single" w:sz="2" w:space="0" w:color="5D5D5D"/>
                    <w:left w:val="single" w:sz="2" w:space="0" w:color="5D5D5D"/>
                    <w:bottom w:val="double" w:sz="4" w:space="0" w:color="auto"/>
                    <w:right w:val="single" w:sz="2" w:space="0" w:color="5D5D5D"/>
                  </w:tcBorders>
                  <w:shd w:val="clear" w:color="auto" w:fill="D9D9D9"/>
                </w:tcPr>
                <w:p w14:paraId="6EE023E5" w14:textId="77777777" w:rsidR="008555EF" w:rsidRPr="007B2CA1" w:rsidRDefault="008555EF" w:rsidP="008555EF">
                  <w:pPr>
                    <w:wordWrap/>
                    <w:spacing w:line="320" w:lineRule="exact"/>
                    <w:ind w:firstLineChars="50" w:firstLine="100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처리기간       10일 이내</w:t>
                  </w:r>
                </w:p>
              </w:tc>
            </w:tr>
            <w:tr w:rsidR="008555EF" w:rsidRPr="007B2CA1" w14:paraId="1CED6457" w14:textId="77777777" w:rsidTr="00DA6F45">
              <w:trPr>
                <w:trHeight w:val="304"/>
              </w:trPr>
              <w:tc>
                <w:tcPr>
                  <w:tcW w:w="592" w:type="pct"/>
                  <w:vMerge w:val="restart"/>
                  <w:tcBorders>
                    <w:top w:val="double" w:sz="4" w:space="0" w:color="auto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CFFC0" w14:textId="77777777" w:rsidR="008555EF" w:rsidRPr="00F47CD6" w:rsidRDefault="008555EF" w:rsidP="008555EF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szCs w:val="20"/>
                      <w:u w:val="single"/>
                    </w:rPr>
                  </w:pPr>
                  <w:r w:rsidRPr="00F47CD6">
                    <w:rPr>
                      <w:rFonts w:ascii="맑은 고딕" w:eastAsia="맑은 고딕" w:hAnsi="맑은 고딕" w:hint="eastAsia"/>
                      <w:b/>
                      <w:szCs w:val="20"/>
                      <w:u w:val="single"/>
                    </w:rPr>
                    <w:t>인적사항</w:t>
                  </w:r>
                </w:p>
              </w:tc>
              <w:tc>
                <w:tcPr>
                  <w:tcW w:w="2293" w:type="pct"/>
                  <w:gridSpan w:val="2"/>
                  <w:tcBorders>
                    <w:top w:val="double" w:sz="4" w:space="0" w:color="auto"/>
                    <w:left w:val="single" w:sz="2" w:space="0" w:color="4C4C4C"/>
                    <w:bottom w:val="single" w:sz="2" w:space="0" w:color="7F7F7F"/>
                    <w:right w:val="single" w:sz="2" w:space="0" w:color="7F7F7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4C1DA7" w14:textId="77777777" w:rsidR="008555EF" w:rsidRPr="007B2CA1" w:rsidRDefault="008555EF" w:rsidP="008555EF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>성 명</w:t>
                  </w:r>
                </w:p>
              </w:tc>
              <w:tc>
                <w:tcPr>
                  <w:tcW w:w="2115" w:type="pct"/>
                  <w:gridSpan w:val="2"/>
                  <w:tcBorders>
                    <w:top w:val="double" w:sz="4" w:space="0" w:color="auto"/>
                    <w:left w:val="single" w:sz="2" w:space="0" w:color="7F7F7F"/>
                    <w:bottom w:val="single" w:sz="2" w:space="0" w:color="7F7F7F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1A4C49" w14:textId="77777777" w:rsidR="008555EF" w:rsidRPr="007B2CA1" w:rsidRDefault="008555EF" w:rsidP="008555EF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>전 화 번 호</w:t>
                  </w:r>
                </w:p>
              </w:tc>
            </w:tr>
            <w:tr w:rsidR="008555EF" w:rsidRPr="007B2CA1" w14:paraId="338FA5EC" w14:textId="77777777" w:rsidTr="00DA6F45">
              <w:trPr>
                <w:trHeight w:val="511"/>
              </w:trPr>
              <w:tc>
                <w:tcPr>
                  <w:tcW w:w="592" w:type="pct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vAlign w:val="center"/>
                </w:tcPr>
                <w:p w14:paraId="5A2F0C96" w14:textId="77777777" w:rsidR="008555EF" w:rsidRPr="007B2CA1" w:rsidRDefault="008555EF" w:rsidP="008555EF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</w:p>
              </w:tc>
              <w:tc>
                <w:tcPr>
                  <w:tcW w:w="4408" w:type="pct"/>
                  <w:gridSpan w:val="4"/>
                  <w:tcBorders>
                    <w:top w:val="single" w:sz="2" w:space="0" w:color="7F7F7F"/>
                    <w:left w:val="single" w:sz="2" w:space="0" w:color="4C4C4C"/>
                    <w:bottom w:val="single" w:sz="2" w:space="0" w:color="7F7F7F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02AC0F" w14:textId="77777777" w:rsidR="008555EF" w:rsidRPr="00F47CD6" w:rsidRDefault="008555EF" w:rsidP="008555EF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  <w:u w:val="single"/>
                    </w:rPr>
                  </w:pPr>
                  <w:r w:rsidRPr="00F47CD6">
                    <w:rPr>
                      <w:rFonts w:ascii="맑은 고딕" w:eastAsia="맑은 고딕" w:hAnsi="맑은 고딕" w:hint="eastAsia"/>
                      <w:szCs w:val="20"/>
                      <w:u w:val="single"/>
                    </w:rPr>
                    <w:t>주민등록번호</w:t>
                  </w:r>
                </w:p>
              </w:tc>
            </w:tr>
            <w:tr w:rsidR="008555EF" w:rsidRPr="007B2CA1" w14:paraId="64C8830F" w14:textId="77777777" w:rsidTr="00DA6F45">
              <w:trPr>
                <w:trHeight w:val="285"/>
              </w:trPr>
              <w:tc>
                <w:tcPr>
                  <w:tcW w:w="592" w:type="pct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vAlign w:val="center"/>
                </w:tcPr>
                <w:p w14:paraId="28DD2CD9" w14:textId="77777777" w:rsidR="008555EF" w:rsidRPr="007B2CA1" w:rsidRDefault="008555EF" w:rsidP="008555EF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</w:p>
              </w:tc>
              <w:tc>
                <w:tcPr>
                  <w:tcW w:w="4408" w:type="pct"/>
                  <w:gridSpan w:val="4"/>
                  <w:tcBorders>
                    <w:top w:val="single" w:sz="2" w:space="0" w:color="7F7F7F"/>
                    <w:left w:val="single" w:sz="2" w:space="0" w:color="4C4C4C"/>
                    <w:bottom w:val="doub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0E39B4" w14:textId="77777777" w:rsidR="008555EF" w:rsidRPr="007B2CA1" w:rsidRDefault="008555EF" w:rsidP="008555EF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>주 소</w:t>
                  </w:r>
                </w:p>
              </w:tc>
            </w:tr>
            <w:tr w:rsidR="008555EF" w:rsidRPr="007B2CA1" w14:paraId="7A613767" w14:textId="77777777" w:rsidTr="00DA6F45">
              <w:trPr>
                <w:trHeight w:val="155"/>
              </w:trPr>
              <w:tc>
                <w:tcPr>
                  <w:tcW w:w="592" w:type="pct"/>
                  <w:vMerge w:val="restart"/>
                  <w:tcBorders>
                    <w:top w:val="double" w:sz="4" w:space="0" w:color="auto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8BA07" w14:textId="77777777" w:rsidR="008555EF" w:rsidRPr="007B2CA1" w:rsidRDefault="008555EF" w:rsidP="008555EF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대리인</w:t>
                  </w:r>
                </w:p>
              </w:tc>
              <w:tc>
                <w:tcPr>
                  <w:tcW w:w="2293" w:type="pct"/>
                  <w:gridSpan w:val="2"/>
                  <w:tcBorders>
                    <w:top w:val="double" w:sz="4" w:space="0" w:color="auto"/>
                    <w:left w:val="single" w:sz="2" w:space="0" w:color="4C4C4C"/>
                    <w:bottom w:val="single" w:sz="2" w:space="0" w:color="7F7F7F"/>
                    <w:right w:val="single" w:sz="2" w:space="0" w:color="7F7F7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E587BF" w14:textId="77777777" w:rsidR="008555EF" w:rsidRPr="007B2CA1" w:rsidRDefault="008555EF" w:rsidP="008555EF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>성 명</w:t>
                  </w:r>
                </w:p>
              </w:tc>
              <w:tc>
                <w:tcPr>
                  <w:tcW w:w="2115" w:type="pct"/>
                  <w:gridSpan w:val="2"/>
                  <w:tcBorders>
                    <w:top w:val="double" w:sz="4" w:space="0" w:color="auto"/>
                    <w:left w:val="single" w:sz="2" w:space="0" w:color="7F7F7F"/>
                    <w:bottom w:val="single" w:sz="2" w:space="0" w:color="7F7F7F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955EC4" w14:textId="77777777" w:rsidR="008555EF" w:rsidRPr="007B2CA1" w:rsidRDefault="008555EF" w:rsidP="008555EF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>전 화 번 호</w:t>
                  </w:r>
                </w:p>
              </w:tc>
            </w:tr>
            <w:tr w:rsidR="008555EF" w:rsidRPr="007B2CA1" w14:paraId="61DC933D" w14:textId="77777777" w:rsidTr="00DA6F45">
              <w:trPr>
                <w:trHeight w:val="180"/>
              </w:trPr>
              <w:tc>
                <w:tcPr>
                  <w:tcW w:w="592" w:type="pct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vAlign w:val="center"/>
                </w:tcPr>
                <w:p w14:paraId="7E975F14" w14:textId="77777777" w:rsidR="008555EF" w:rsidRPr="007B2CA1" w:rsidRDefault="008555EF" w:rsidP="008555EF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</w:p>
              </w:tc>
              <w:tc>
                <w:tcPr>
                  <w:tcW w:w="2293" w:type="pct"/>
                  <w:gridSpan w:val="2"/>
                  <w:tcBorders>
                    <w:top w:val="single" w:sz="2" w:space="0" w:color="7F7F7F"/>
                    <w:left w:val="single" w:sz="2" w:space="0" w:color="4C4C4C"/>
                    <w:bottom w:val="single" w:sz="2" w:space="0" w:color="7F7F7F"/>
                    <w:right w:val="single" w:sz="2" w:space="0" w:color="4C4C4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277B6E" w14:textId="77777777" w:rsidR="008555EF" w:rsidRPr="00F47CD6" w:rsidRDefault="008555EF" w:rsidP="008555EF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  <w:u w:val="single"/>
                    </w:rPr>
                  </w:pPr>
                  <w:r w:rsidRPr="00F47CD6">
                    <w:rPr>
                      <w:rFonts w:ascii="맑은 고딕" w:eastAsia="맑은 고딕" w:hAnsi="맑은 고딕" w:hint="eastAsia"/>
                      <w:szCs w:val="20"/>
                      <w:u w:val="single"/>
                    </w:rPr>
                    <w:t>주민등록번호</w:t>
                  </w:r>
                </w:p>
              </w:tc>
              <w:tc>
                <w:tcPr>
                  <w:tcW w:w="2115" w:type="pct"/>
                  <w:gridSpan w:val="2"/>
                  <w:tcBorders>
                    <w:top w:val="single" w:sz="2" w:space="0" w:color="7F7F7F"/>
                    <w:left w:val="single" w:sz="2" w:space="0" w:color="4C4C4C"/>
                    <w:bottom w:val="single" w:sz="2" w:space="0" w:color="7F7F7F"/>
                    <w:right w:val="single" w:sz="2" w:space="0" w:color="7F7F7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B6D37F" w14:textId="77777777" w:rsidR="008555EF" w:rsidRPr="00F47CD6" w:rsidRDefault="008555EF" w:rsidP="008555EF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  <w:u w:val="single"/>
                    </w:rPr>
                  </w:pPr>
                  <w:r w:rsidRPr="00F47CD6">
                    <w:rPr>
                      <w:rFonts w:ascii="맑은 고딕" w:eastAsia="맑은 고딕" w:hAnsi="맑은 고딕" w:hint="eastAsia"/>
                      <w:szCs w:val="20"/>
                      <w:u w:val="single"/>
                    </w:rPr>
                    <w:t>관계</w:t>
                  </w:r>
                </w:p>
              </w:tc>
            </w:tr>
            <w:tr w:rsidR="008555EF" w:rsidRPr="007B2CA1" w14:paraId="6C642442" w14:textId="77777777" w:rsidTr="00DA6F45">
              <w:trPr>
                <w:trHeight w:val="93"/>
              </w:trPr>
              <w:tc>
                <w:tcPr>
                  <w:tcW w:w="592" w:type="pct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vAlign w:val="center"/>
                </w:tcPr>
                <w:p w14:paraId="66097EC6" w14:textId="77777777" w:rsidR="008555EF" w:rsidRPr="007B2CA1" w:rsidRDefault="008555EF" w:rsidP="008555EF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</w:p>
              </w:tc>
              <w:tc>
                <w:tcPr>
                  <w:tcW w:w="4408" w:type="pct"/>
                  <w:gridSpan w:val="4"/>
                  <w:tcBorders>
                    <w:top w:val="single" w:sz="2" w:space="0" w:color="7F7F7F"/>
                    <w:left w:val="single" w:sz="2" w:space="0" w:color="4C4C4C"/>
                    <w:bottom w:val="doub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515630" w14:textId="77777777" w:rsidR="008555EF" w:rsidRPr="007B2CA1" w:rsidRDefault="008555EF" w:rsidP="008555EF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>주 소</w:t>
                  </w:r>
                </w:p>
              </w:tc>
            </w:tr>
            <w:tr w:rsidR="008555EF" w:rsidRPr="007B2CA1" w14:paraId="21B01A62" w14:textId="77777777" w:rsidTr="00DA6F45">
              <w:trPr>
                <w:trHeight w:val="57"/>
              </w:trPr>
              <w:tc>
                <w:tcPr>
                  <w:tcW w:w="592" w:type="pct"/>
                  <w:vMerge w:val="restart"/>
                  <w:tcBorders>
                    <w:top w:val="double" w:sz="4" w:space="0" w:color="auto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FFA5A" w14:textId="77777777" w:rsidR="008555EF" w:rsidRPr="007B2CA1" w:rsidRDefault="008555EF" w:rsidP="008555EF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요구내용</w:t>
                  </w:r>
                </w:p>
              </w:tc>
              <w:tc>
                <w:tcPr>
                  <w:tcW w:w="878" w:type="pct"/>
                  <w:tcBorders>
                    <w:top w:val="double" w:sz="4" w:space="0" w:color="auto"/>
                    <w:left w:val="single" w:sz="2" w:space="0" w:color="4C4C4C"/>
                    <w:bottom w:val="single" w:sz="2" w:space="0" w:color="7F7F7F"/>
                    <w:right w:val="single" w:sz="2" w:space="0" w:color="7F7F7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42AA2" w14:textId="77777777" w:rsidR="008555EF" w:rsidRPr="007B2CA1" w:rsidRDefault="008555EF" w:rsidP="008555EF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>［ ］열람</w:t>
                  </w:r>
                </w:p>
              </w:tc>
              <w:tc>
                <w:tcPr>
                  <w:tcW w:w="3530" w:type="pct"/>
                  <w:gridSpan w:val="3"/>
                  <w:tcBorders>
                    <w:top w:val="double" w:sz="4" w:space="0" w:color="auto"/>
                    <w:left w:val="single" w:sz="2" w:space="0" w:color="7F7F7F"/>
                    <w:bottom w:val="single" w:sz="2" w:space="0" w:color="7F7F7F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45DD2" w14:textId="77777777" w:rsidR="008555EF" w:rsidRPr="007B2CA1" w:rsidRDefault="008555EF" w:rsidP="008555EF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</w:rPr>
                    <w:t>(생 략)</w:t>
                  </w:r>
                </w:p>
              </w:tc>
            </w:tr>
            <w:tr w:rsidR="008555EF" w:rsidRPr="007B2CA1" w14:paraId="465F31D2" w14:textId="77777777" w:rsidTr="00DA6F45">
              <w:trPr>
                <w:trHeight w:val="323"/>
              </w:trPr>
              <w:tc>
                <w:tcPr>
                  <w:tcW w:w="592" w:type="pct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vAlign w:val="center"/>
                </w:tcPr>
                <w:p w14:paraId="7BF0D3F3" w14:textId="77777777" w:rsidR="008555EF" w:rsidRPr="007B2CA1" w:rsidRDefault="008555EF" w:rsidP="008555EF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</w:p>
              </w:tc>
              <w:tc>
                <w:tcPr>
                  <w:tcW w:w="878" w:type="pct"/>
                  <w:tcBorders>
                    <w:top w:val="single" w:sz="2" w:space="0" w:color="7F7F7F"/>
                    <w:left w:val="single" w:sz="2" w:space="0" w:color="4C4C4C"/>
                    <w:bottom w:val="single" w:sz="6" w:space="0" w:color="666666"/>
                    <w:right w:val="single" w:sz="2" w:space="0" w:color="7F7F7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013E0" w14:textId="77777777" w:rsidR="008555EF" w:rsidRPr="007B2CA1" w:rsidRDefault="008555EF" w:rsidP="008555EF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>［ ］정정ㆍ삭제</w:t>
                  </w:r>
                </w:p>
              </w:tc>
              <w:tc>
                <w:tcPr>
                  <w:tcW w:w="3530" w:type="pct"/>
                  <w:gridSpan w:val="3"/>
                  <w:tcBorders>
                    <w:top w:val="single" w:sz="2" w:space="0" w:color="7F7F7F"/>
                    <w:left w:val="single" w:sz="2" w:space="0" w:color="7F7F7F"/>
                    <w:bottom w:val="single" w:sz="6" w:space="0" w:color="666666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7694A" w14:textId="77777777" w:rsidR="008555EF" w:rsidRPr="007B2CA1" w:rsidRDefault="008555EF" w:rsidP="008555EF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</w:tr>
            <w:tr w:rsidR="008555EF" w:rsidRPr="007B2CA1" w14:paraId="76EDF51A" w14:textId="77777777" w:rsidTr="00DA6F45">
              <w:trPr>
                <w:trHeight w:val="551"/>
              </w:trPr>
              <w:tc>
                <w:tcPr>
                  <w:tcW w:w="592" w:type="pct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vAlign w:val="center"/>
                </w:tcPr>
                <w:p w14:paraId="4D071B62" w14:textId="77777777" w:rsidR="008555EF" w:rsidRPr="007B2CA1" w:rsidRDefault="008555EF" w:rsidP="008555EF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</w:p>
              </w:tc>
              <w:tc>
                <w:tcPr>
                  <w:tcW w:w="878" w:type="pct"/>
                  <w:tcBorders>
                    <w:top w:val="single" w:sz="6" w:space="0" w:color="666666"/>
                    <w:left w:val="single" w:sz="2" w:space="0" w:color="4C4C4C"/>
                    <w:bottom w:val="single" w:sz="6" w:space="0" w:color="000000"/>
                    <w:right w:val="single" w:sz="2" w:space="0" w:color="7F7F7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24D21" w14:textId="77777777" w:rsidR="008555EF" w:rsidRPr="008E5211" w:rsidRDefault="008555EF" w:rsidP="008555EF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8E5211">
                    <w:rPr>
                      <w:rFonts w:ascii="맑은 고딕" w:eastAsia="맑은 고딕" w:hAnsi="맑은 고딕" w:hint="eastAsia"/>
                      <w:szCs w:val="20"/>
                    </w:rPr>
                    <w:t>［ ］처리정지</w:t>
                  </w:r>
                </w:p>
              </w:tc>
              <w:tc>
                <w:tcPr>
                  <w:tcW w:w="3530" w:type="pct"/>
                  <w:gridSpan w:val="3"/>
                  <w:tcBorders>
                    <w:top w:val="single" w:sz="6" w:space="0" w:color="666666"/>
                    <w:left w:val="single" w:sz="2" w:space="0" w:color="7F7F7F"/>
                    <w:bottom w:val="single" w:sz="6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5AC40" w14:textId="77777777" w:rsidR="008555EF" w:rsidRPr="007B2CA1" w:rsidRDefault="008555EF" w:rsidP="008555EF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</w:tr>
            <w:tr w:rsidR="008555EF" w:rsidRPr="007B2CA1" w14:paraId="68EA3A9D" w14:textId="77777777" w:rsidTr="00DA6F45">
              <w:trPr>
                <w:trHeight w:val="837"/>
              </w:trPr>
              <w:tc>
                <w:tcPr>
                  <w:tcW w:w="5000" w:type="pct"/>
                  <w:gridSpan w:val="5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0EF31" w14:textId="77777777" w:rsidR="008555EF" w:rsidRPr="007B2CA1" w:rsidRDefault="008555EF" w:rsidP="008555EF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 xml:space="preserve">「개인정보 보호법 」 제35조 </w:t>
                  </w:r>
                  <w:r w:rsidRPr="00F47CD6">
                    <w:rPr>
                      <w:rFonts w:ascii="맑은 고딕" w:eastAsia="맑은 고딕" w:hAnsi="맑은 고딕" w:hint="eastAsia"/>
                      <w:szCs w:val="20"/>
                      <w:u w:val="single"/>
                    </w:rPr>
                    <w:t>제1항ㆍ제2항</w:t>
                  </w: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 xml:space="preserve">, 제36조 제1항 또는 제37조 제1항과 같은 법 시행령 제41조 제1항, 제43조 제1항 또는 제44조 제1항에 따라 위와 같이 요구합니다. </w:t>
                  </w:r>
                </w:p>
                <w:p w14:paraId="4D44F14F" w14:textId="77777777" w:rsidR="008555EF" w:rsidRPr="007B2CA1" w:rsidRDefault="008555EF" w:rsidP="008555EF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</w:tr>
            <w:tr w:rsidR="008555EF" w:rsidRPr="007B2CA1" w14:paraId="74699E7D" w14:textId="77777777" w:rsidTr="00DA6F45">
              <w:trPr>
                <w:trHeight w:val="267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78DD8" w14:textId="77777777" w:rsidR="008555EF" w:rsidRPr="007B2CA1" w:rsidRDefault="008555EF" w:rsidP="008555EF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</w:rPr>
                    <w:t>(생 략)</w:t>
                  </w:r>
                </w:p>
              </w:tc>
            </w:tr>
            <w:tr w:rsidR="008555EF" w:rsidRPr="007B2CA1" w14:paraId="6A1802C9" w14:textId="77777777" w:rsidTr="00DA6F45">
              <w:trPr>
                <w:trHeight w:val="483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2078A" w14:textId="77777777" w:rsidR="008555EF" w:rsidRPr="007B2CA1" w:rsidRDefault="008555EF" w:rsidP="008555EF">
                  <w:pPr>
                    <w:wordWrap/>
                    <w:spacing w:line="320" w:lineRule="exact"/>
                    <w:ind w:right="1100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</w:tr>
            <w:tr w:rsidR="008555EF" w:rsidRPr="007B2CA1" w14:paraId="621AEEFE" w14:textId="77777777" w:rsidTr="00DA6F45">
              <w:trPr>
                <w:trHeight w:val="1000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single" w:sz="18" w:space="0" w:color="7F7F7F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FC810" w14:textId="77777777" w:rsidR="008555EF" w:rsidRPr="007B2CA1" w:rsidRDefault="008555EF" w:rsidP="008555EF">
                  <w:pPr>
                    <w:wordWrap/>
                    <w:spacing w:line="240" w:lineRule="atLeast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</w:tr>
            <w:tr w:rsidR="008555EF" w:rsidRPr="007B2CA1" w14:paraId="09884349" w14:textId="77777777" w:rsidTr="00DA6F45">
              <w:trPr>
                <w:trHeight w:val="145"/>
              </w:trPr>
              <w:tc>
                <w:tcPr>
                  <w:tcW w:w="5000" w:type="pct"/>
                  <w:gridSpan w:val="5"/>
                  <w:tcBorders>
                    <w:top w:val="single" w:sz="18" w:space="0" w:color="7F7F7F"/>
                    <w:left w:val="nil"/>
                    <w:bottom w:val="single" w:sz="18" w:space="0" w:color="7F7F7F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4F76AB" w14:textId="77777777" w:rsidR="008555EF" w:rsidRPr="007B2CA1" w:rsidRDefault="008555EF" w:rsidP="008555EF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</w:p>
              </w:tc>
            </w:tr>
            <w:tr w:rsidR="008555EF" w:rsidRPr="007B2CA1" w14:paraId="05721134" w14:textId="77777777" w:rsidTr="00DA6F45">
              <w:trPr>
                <w:trHeight w:val="397"/>
              </w:trPr>
              <w:tc>
                <w:tcPr>
                  <w:tcW w:w="5000" w:type="pct"/>
                  <w:gridSpan w:val="5"/>
                  <w:tcBorders>
                    <w:top w:val="single" w:sz="18" w:space="0" w:color="7F7F7F"/>
                    <w:left w:val="nil"/>
                    <w:bottom w:val="single" w:sz="2" w:space="0" w:color="5D5D5D"/>
                    <w:right w:val="nil"/>
                  </w:tcBorders>
                  <w:shd w:val="clear" w:color="auto" w:fill="D6D6D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9EDBC" w14:textId="77777777" w:rsidR="008555EF" w:rsidRPr="007B2CA1" w:rsidRDefault="008555EF" w:rsidP="008555EF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작 성 방 법</w:t>
                  </w:r>
                </w:p>
              </w:tc>
            </w:tr>
            <w:tr w:rsidR="008555EF" w:rsidRPr="007B2CA1" w14:paraId="285FE6B1" w14:textId="77777777" w:rsidTr="00DA6F45">
              <w:trPr>
                <w:trHeight w:val="576"/>
              </w:trPr>
              <w:tc>
                <w:tcPr>
                  <w:tcW w:w="5000" w:type="pct"/>
                  <w:gridSpan w:val="5"/>
                  <w:tcBorders>
                    <w:top w:val="single" w:sz="2" w:space="0" w:color="5D5D5D"/>
                    <w:left w:val="nil"/>
                    <w:bottom w:val="single" w:sz="2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AAB72" w14:textId="77777777" w:rsidR="008555EF" w:rsidRPr="007B2CA1" w:rsidRDefault="008555EF" w:rsidP="008555EF">
                  <w:pPr>
                    <w:wordWrap/>
                    <w:spacing w:line="320" w:lineRule="exact"/>
                    <w:ind w:leftChars="100" w:left="500" w:hangingChars="150" w:hanging="300"/>
                    <w:rPr>
                      <w:rFonts w:ascii="맑은 고딕" w:eastAsia="맑은 고딕" w:hAnsi="맑은 고딕"/>
                      <w:i/>
                      <w:iCs/>
                      <w:szCs w:val="20"/>
                    </w:rPr>
                  </w:pPr>
                  <w:r>
                    <w:rPr>
                      <w:rFonts w:ascii="맑은 고딕" w:eastAsia="맑은 고딕" w:hAnsi="맑은 고딕"/>
                      <w:szCs w:val="20"/>
                    </w:rPr>
                    <w:t>(</w:t>
                  </w:r>
                  <w:r>
                    <w:rPr>
                      <w:rFonts w:ascii="맑은 고딕" w:eastAsia="맑은 고딕" w:hAnsi="맑은 고딕" w:hint="eastAsia"/>
                      <w:szCs w:val="20"/>
                    </w:rPr>
                    <w:t>생 략)</w:t>
                  </w:r>
                </w:p>
              </w:tc>
            </w:tr>
          </w:tbl>
          <w:p w14:paraId="0221E993" w14:textId="77777777" w:rsidR="008555EF" w:rsidRPr="00353D8A" w:rsidRDefault="008555EF" w:rsidP="008555EF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</w:p>
          <w:p w14:paraId="1680E44E" w14:textId="77777777" w:rsidR="008555EF" w:rsidRDefault="008555EF" w:rsidP="008555EF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</w:p>
        </w:tc>
        <w:tc>
          <w:tcPr>
            <w:tcW w:w="6236" w:type="dxa"/>
          </w:tcPr>
          <w:p w14:paraId="4032E779" w14:textId="77777777" w:rsidR="008555EF" w:rsidRDefault="008555EF" w:rsidP="008555EF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  <w:r>
              <w:rPr>
                <w:rFonts w:ascii="하나 M" w:eastAsia="하나 M" w:hAnsi="하나 M" w:hint="eastAsia"/>
                <w:b/>
                <w:bCs/>
                <w:szCs w:val="20"/>
              </w:rPr>
              <w:lastRenderedPageBreak/>
              <w:t xml:space="preserve">제 </w:t>
            </w:r>
            <w:r>
              <w:rPr>
                <w:rFonts w:ascii="하나 M" w:eastAsia="하나 M" w:hAnsi="하나 M"/>
                <w:b/>
                <w:bCs/>
                <w:szCs w:val="20"/>
              </w:rPr>
              <w:t>7</w:t>
            </w:r>
            <w:r>
              <w:rPr>
                <w:rFonts w:ascii="하나 M" w:eastAsia="하나 M" w:hAnsi="하나 M" w:hint="eastAsia"/>
                <w:b/>
                <w:bCs/>
                <w:szCs w:val="20"/>
              </w:rPr>
              <w:t>조 제 나 목 [신청 서식]</w:t>
            </w:r>
          </w:p>
          <w:p w14:paraId="7BE6EE96" w14:textId="77777777" w:rsidR="008555EF" w:rsidRPr="00353D8A" w:rsidRDefault="008555EF" w:rsidP="008555EF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</w:p>
          <w:p w14:paraId="655BE454" w14:textId="77777777" w:rsidR="008555EF" w:rsidRDefault="008555EF" w:rsidP="008555EF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</w:p>
          <w:p w14:paraId="115363D4" w14:textId="77777777" w:rsidR="008555EF" w:rsidRDefault="008555EF" w:rsidP="008555EF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</w:p>
          <w:p w14:paraId="4729726A" w14:textId="77777777" w:rsidR="008555EF" w:rsidRDefault="008555EF" w:rsidP="008555EF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</w:p>
          <w:p w14:paraId="1C172167" w14:textId="77777777" w:rsidR="008555EF" w:rsidRDefault="008555EF" w:rsidP="008555EF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</w:p>
          <w:tbl>
            <w:tblPr>
              <w:tblW w:w="5000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31"/>
              <w:gridCol w:w="1327"/>
              <w:gridCol w:w="1504"/>
              <w:gridCol w:w="554"/>
              <w:gridCol w:w="2057"/>
            </w:tblGrid>
            <w:tr w:rsidR="008555EF" w:rsidRPr="007B2CA1" w14:paraId="79D0E600" w14:textId="77777777" w:rsidTr="00DA6F45">
              <w:trPr>
                <w:trHeight w:val="454"/>
              </w:trPr>
              <w:tc>
                <w:tcPr>
                  <w:tcW w:w="1667" w:type="pct"/>
                  <w:gridSpan w:val="2"/>
                  <w:tcBorders>
                    <w:top w:val="single" w:sz="2" w:space="0" w:color="5D5D5D"/>
                    <w:left w:val="nil"/>
                    <w:bottom w:val="double" w:sz="4" w:space="0" w:color="auto"/>
                    <w:right w:val="single" w:sz="2" w:space="0" w:color="5D5D5D"/>
                  </w:tcBorders>
                  <w:shd w:val="clear" w:color="auto" w:fill="D9D9D9"/>
                </w:tcPr>
                <w:p w14:paraId="3E693E8A" w14:textId="77777777" w:rsidR="008555EF" w:rsidRPr="007B2CA1" w:rsidRDefault="008555EF" w:rsidP="008555EF">
                  <w:pPr>
                    <w:wordWrap/>
                    <w:spacing w:line="320" w:lineRule="exact"/>
                    <w:ind w:firstLineChars="50" w:firstLine="100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접수번호</w:t>
                  </w:r>
                </w:p>
              </w:tc>
              <w:tc>
                <w:tcPr>
                  <w:tcW w:w="1667" w:type="pct"/>
                  <w:gridSpan w:val="2"/>
                  <w:tcBorders>
                    <w:top w:val="single" w:sz="2" w:space="0" w:color="5D5D5D"/>
                    <w:left w:val="single" w:sz="2" w:space="0" w:color="5D5D5D"/>
                    <w:bottom w:val="double" w:sz="4" w:space="0" w:color="auto"/>
                    <w:right w:val="single" w:sz="2" w:space="0" w:color="5D5D5D"/>
                  </w:tcBorders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9110F8" w14:textId="77777777" w:rsidR="008555EF" w:rsidRPr="007B2CA1" w:rsidRDefault="008555EF" w:rsidP="008555EF">
                  <w:pPr>
                    <w:wordWrap/>
                    <w:spacing w:line="320" w:lineRule="exact"/>
                    <w:ind w:firstLineChars="50" w:firstLine="100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접수일</w:t>
                  </w:r>
                </w:p>
              </w:tc>
              <w:tc>
                <w:tcPr>
                  <w:tcW w:w="1667" w:type="pct"/>
                  <w:tcBorders>
                    <w:top w:val="single" w:sz="2" w:space="0" w:color="5D5D5D"/>
                    <w:left w:val="single" w:sz="2" w:space="0" w:color="5D5D5D"/>
                    <w:bottom w:val="double" w:sz="4" w:space="0" w:color="auto"/>
                    <w:right w:val="single" w:sz="2" w:space="0" w:color="5D5D5D"/>
                  </w:tcBorders>
                  <w:shd w:val="clear" w:color="auto" w:fill="D9D9D9"/>
                </w:tcPr>
                <w:p w14:paraId="6644D5F4" w14:textId="77777777" w:rsidR="008555EF" w:rsidRPr="007B2CA1" w:rsidRDefault="008555EF" w:rsidP="008555EF">
                  <w:pPr>
                    <w:wordWrap/>
                    <w:spacing w:line="320" w:lineRule="exact"/>
                    <w:ind w:firstLineChars="50" w:firstLine="100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처리기간       10일 이내</w:t>
                  </w:r>
                </w:p>
              </w:tc>
            </w:tr>
            <w:tr w:rsidR="008555EF" w:rsidRPr="007B2CA1" w14:paraId="74F2BBBD" w14:textId="77777777" w:rsidTr="00DA6F45">
              <w:trPr>
                <w:trHeight w:val="304"/>
              </w:trPr>
              <w:tc>
                <w:tcPr>
                  <w:tcW w:w="592" w:type="pct"/>
                  <w:vMerge w:val="restart"/>
                  <w:tcBorders>
                    <w:top w:val="double" w:sz="4" w:space="0" w:color="auto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49193" w14:textId="77777777" w:rsidR="008555EF" w:rsidRPr="00F47CD6" w:rsidRDefault="008555EF" w:rsidP="008555EF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szCs w:val="20"/>
                      <w:u w:val="single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Cs w:val="20"/>
                      <w:u w:val="single"/>
                    </w:rPr>
                    <w:t>정보주체</w:t>
                  </w:r>
                </w:p>
              </w:tc>
              <w:tc>
                <w:tcPr>
                  <w:tcW w:w="2293" w:type="pct"/>
                  <w:gridSpan w:val="2"/>
                  <w:tcBorders>
                    <w:top w:val="double" w:sz="4" w:space="0" w:color="auto"/>
                    <w:left w:val="single" w:sz="2" w:space="0" w:color="4C4C4C"/>
                    <w:bottom w:val="single" w:sz="2" w:space="0" w:color="7F7F7F"/>
                    <w:right w:val="single" w:sz="2" w:space="0" w:color="7F7F7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218CBE" w14:textId="77777777" w:rsidR="008555EF" w:rsidRPr="007B2CA1" w:rsidRDefault="008555EF" w:rsidP="008555EF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>성 명</w:t>
                  </w:r>
                </w:p>
              </w:tc>
              <w:tc>
                <w:tcPr>
                  <w:tcW w:w="2115" w:type="pct"/>
                  <w:gridSpan w:val="2"/>
                  <w:tcBorders>
                    <w:top w:val="double" w:sz="4" w:space="0" w:color="auto"/>
                    <w:left w:val="single" w:sz="2" w:space="0" w:color="7F7F7F"/>
                    <w:bottom w:val="single" w:sz="2" w:space="0" w:color="7F7F7F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2134C8" w14:textId="77777777" w:rsidR="008555EF" w:rsidRPr="007B2CA1" w:rsidRDefault="008555EF" w:rsidP="008555EF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>전 화 번 호</w:t>
                  </w:r>
                </w:p>
              </w:tc>
            </w:tr>
            <w:tr w:rsidR="008555EF" w:rsidRPr="007B2CA1" w14:paraId="0308F247" w14:textId="77777777" w:rsidTr="00DA6F45">
              <w:trPr>
                <w:trHeight w:val="511"/>
              </w:trPr>
              <w:tc>
                <w:tcPr>
                  <w:tcW w:w="592" w:type="pct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vAlign w:val="center"/>
                </w:tcPr>
                <w:p w14:paraId="1F192EC2" w14:textId="77777777" w:rsidR="008555EF" w:rsidRPr="007B2CA1" w:rsidRDefault="008555EF" w:rsidP="008555EF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</w:p>
              </w:tc>
              <w:tc>
                <w:tcPr>
                  <w:tcW w:w="4408" w:type="pct"/>
                  <w:gridSpan w:val="4"/>
                  <w:tcBorders>
                    <w:top w:val="single" w:sz="2" w:space="0" w:color="7F7F7F"/>
                    <w:left w:val="single" w:sz="2" w:space="0" w:color="4C4C4C"/>
                    <w:bottom w:val="single" w:sz="2" w:space="0" w:color="7F7F7F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238DF0" w14:textId="77777777" w:rsidR="008555EF" w:rsidRPr="00F47CD6" w:rsidRDefault="008555EF" w:rsidP="008555EF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  <w:u w:val="single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  <w:u w:val="single"/>
                    </w:rPr>
                    <w:t>생년월일</w:t>
                  </w:r>
                </w:p>
              </w:tc>
            </w:tr>
            <w:tr w:rsidR="008555EF" w:rsidRPr="007B2CA1" w14:paraId="7775AC73" w14:textId="77777777" w:rsidTr="00DA6F45">
              <w:trPr>
                <w:trHeight w:val="285"/>
              </w:trPr>
              <w:tc>
                <w:tcPr>
                  <w:tcW w:w="592" w:type="pct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vAlign w:val="center"/>
                </w:tcPr>
                <w:p w14:paraId="09434937" w14:textId="77777777" w:rsidR="008555EF" w:rsidRPr="007B2CA1" w:rsidRDefault="008555EF" w:rsidP="008555EF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</w:p>
              </w:tc>
              <w:tc>
                <w:tcPr>
                  <w:tcW w:w="4408" w:type="pct"/>
                  <w:gridSpan w:val="4"/>
                  <w:tcBorders>
                    <w:top w:val="single" w:sz="2" w:space="0" w:color="7F7F7F"/>
                    <w:left w:val="single" w:sz="2" w:space="0" w:color="4C4C4C"/>
                    <w:bottom w:val="doub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5C7807" w14:textId="77777777" w:rsidR="008555EF" w:rsidRPr="007B2CA1" w:rsidRDefault="008555EF" w:rsidP="008555EF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>주 소</w:t>
                  </w:r>
                </w:p>
              </w:tc>
            </w:tr>
            <w:tr w:rsidR="008555EF" w:rsidRPr="007B2CA1" w14:paraId="29907FE2" w14:textId="77777777" w:rsidTr="00DA6F45">
              <w:trPr>
                <w:trHeight w:val="155"/>
              </w:trPr>
              <w:tc>
                <w:tcPr>
                  <w:tcW w:w="592" w:type="pct"/>
                  <w:vMerge w:val="restart"/>
                  <w:tcBorders>
                    <w:top w:val="double" w:sz="4" w:space="0" w:color="auto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5BBDF" w14:textId="77777777" w:rsidR="008555EF" w:rsidRPr="007B2CA1" w:rsidRDefault="008555EF" w:rsidP="008555EF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대리인</w:t>
                  </w:r>
                </w:p>
              </w:tc>
              <w:tc>
                <w:tcPr>
                  <w:tcW w:w="2293" w:type="pct"/>
                  <w:gridSpan w:val="2"/>
                  <w:tcBorders>
                    <w:top w:val="double" w:sz="4" w:space="0" w:color="auto"/>
                    <w:left w:val="single" w:sz="2" w:space="0" w:color="4C4C4C"/>
                    <w:bottom w:val="single" w:sz="2" w:space="0" w:color="7F7F7F"/>
                    <w:right w:val="single" w:sz="2" w:space="0" w:color="7F7F7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E56334" w14:textId="77777777" w:rsidR="008555EF" w:rsidRPr="007B2CA1" w:rsidRDefault="008555EF" w:rsidP="008555EF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>성 명</w:t>
                  </w:r>
                </w:p>
              </w:tc>
              <w:tc>
                <w:tcPr>
                  <w:tcW w:w="2115" w:type="pct"/>
                  <w:gridSpan w:val="2"/>
                  <w:tcBorders>
                    <w:top w:val="double" w:sz="4" w:space="0" w:color="auto"/>
                    <w:left w:val="single" w:sz="2" w:space="0" w:color="7F7F7F"/>
                    <w:bottom w:val="single" w:sz="2" w:space="0" w:color="7F7F7F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1BB236" w14:textId="77777777" w:rsidR="008555EF" w:rsidRPr="007B2CA1" w:rsidRDefault="008555EF" w:rsidP="008555EF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>전 화 번 호</w:t>
                  </w:r>
                </w:p>
              </w:tc>
            </w:tr>
            <w:tr w:rsidR="008555EF" w:rsidRPr="007B2CA1" w14:paraId="57D9B46D" w14:textId="77777777" w:rsidTr="00DA6F45">
              <w:trPr>
                <w:trHeight w:val="180"/>
              </w:trPr>
              <w:tc>
                <w:tcPr>
                  <w:tcW w:w="592" w:type="pct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vAlign w:val="center"/>
                </w:tcPr>
                <w:p w14:paraId="2786D8C5" w14:textId="77777777" w:rsidR="008555EF" w:rsidRPr="007B2CA1" w:rsidRDefault="008555EF" w:rsidP="008555EF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</w:p>
              </w:tc>
              <w:tc>
                <w:tcPr>
                  <w:tcW w:w="2293" w:type="pct"/>
                  <w:gridSpan w:val="2"/>
                  <w:tcBorders>
                    <w:top w:val="single" w:sz="2" w:space="0" w:color="7F7F7F"/>
                    <w:left w:val="single" w:sz="2" w:space="0" w:color="4C4C4C"/>
                    <w:bottom w:val="single" w:sz="2" w:space="0" w:color="7F7F7F"/>
                    <w:right w:val="single" w:sz="2" w:space="0" w:color="4C4C4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36C4F8" w14:textId="77777777" w:rsidR="008555EF" w:rsidRPr="00F47CD6" w:rsidRDefault="008555EF" w:rsidP="008555EF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  <w:u w:val="single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  <w:u w:val="single"/>
                    </w:rPr>
                    <w:t>생년월일</w:t>
                  </w:r>
                </w:p>
              </w:tc>
              <w:tc>
                <w:tcPr>
                  <w:tcW w:w="2115" w:type="pct"/>
                  <w:gridSpan w:val="2"/>
                  <w:tcBorders>
                    <w:top w:val="single" w:sz="2" w:space="0" w:color="7F7F7F"/>
                    <w:left w:val="single" w:sz="2" w:space="0" w:color="4C4C4C"/>
                    <w:bottom w:val="single" w:sz="2" w:space="0" w:color="7F7F7F"/>
                    <w:right w:val="single" w:sz="2" w:space="0" w:color="7F7F7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2F6244" w14:textId="77777777" w:rsidR="008555EF" w:rsidRPr="00F47CD6" w:rsidRDefault="008555EF" w:rsidP="008555EF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  <w:u w:val="single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  <w:u w:val="single"/>
                    </w:rPr>
                    <w:t>정보주체와의 관계</w:t>
                  </w:r>
                </w:p>
              </w:tc>
            </w:tr>
            <w:tr w:rsidR="008555EF" w:rsidRPr="007B2CA1" w14:paraId="6203DF31" w14:textId="77777777" w:rsidTr="00DA6F45">
              <w:trPr>
                <w:trHeight w:val="93"/>
              </w:trPr>
              <w:tc>
                <w:tcPr>
                  <w:tcW w:w="592" w:type="pct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vAlign w:val="center"/>
                </w:tcPr>
                <w:p w14:paraId="55EB9ED3" w14:textId="77777777" w:rsidR="008555EF" w:rsidRPr="007B2CA1" w:rsidRDefault="008555EF" w:rsidP="008555EF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</w:p>
              </w:tc>
              <w:tc>
                <w:tcPr>
                  <w:tcW w:w="4408" w:type="pct"/>
                  <w:gridSpan w:val="4"/>
                  <w:tcBorders>
                    <w:top w:val="single" w:sz="2" w:space="0" w:color="7F7F7F"/>
                    <w:left w:val="single" w:sz="2" w:space="0" w:color="4C4C4C"/>
                    <w:bottom w:val="doub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38EDB4" w14:textId="77777777" w:rsidR="008555EF" w:rsidRPr="007B2CA1" w:rsidRDefault="008555EF" w:rsidP="008555EF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>주 소</w:t>
                  </w:r>
                </w:p>
              </w:tc>
            </w:tr>
            <w:tr w:rsidR="008555EF" w:rsidRPr="007B2CA1" w14:paraId="652185A9" w14:textId="77777777" w:rsidTr="00DA6F45">
              <w:trPr>
                <w:trHeight w:val="57"/>
              </w:trPr>
              <w:tc>
                <w:tcPr>
                  <w:tcW w:w="592" w:type="pct"/>
                  <w:vMerge w:val="restart"/>
                  <w:tcBorders>
                    <w:top w:val="double" w:sz="4" w:space="0" w:color="auto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63B9C" w14:textId="77777777" w:rsidR="008555EF" w:rsidRPr="007B2CA1" w:rsidRDefault="008555EF" w:rsidP="008555EF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요구내용</w:t>
                  </w:r>
                </w:p>
              </w:tc>
              <w:tc>
                <w:tcPr>
                  <w:tcW w:w="878" w:type="pct"/>
                  <w:tcBorders>
                    <w:top w:val="double" w:sz="4" w:space="0" w:color="auto"/>
                    <w:left w:val="single" w:sz="2" w:space="0" w:color="4C4C4C"/>
                    <w:bottom w:val="single" w:sz="2" w:space="0" w:color="7F7F7F"/>
                    <w:right w:val="single" w:sz="2" w:space="0" w:color="7F7F7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99D3A" w14:textId="77777777" w:rsidR="008555EF" w:rsidRPr="007B2CA1" w:rsidRDefault="008555EF" w:rsidP="008555EF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>［ ］열람</w:t>
                  </w:r>
                </w:p>
              </w:tc>
              <w:tc>
                <w:tcPr>
                  <w:tcW w:w="3530" w:type="pct"/>
                  <w:gridSpan w:val="3"/>
                  <w:tcBorders>
                    <w:top w:val="double" w:sz="4" w:space="0" w:color="auto"/>
                    <w:left w:val="single" w:sz="2" w:space="0" w:color="7F7F7F"/>
                    <w:bottom w:val="single" w:sz="2" w:space="0" w:color="7F7F7F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16D7A" w14:textId="77777777" w:rsidR="008555EF" w:rsidRPr="007B2CA1" w:rsidRDefault="008555EF" w:rsidP="008555EF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</w:rPr>
                    <w:t>(현행과 같음)</w:t>
                  </w:r>
                </w:p>
              </w:tc>
            </w:tr>
            <w:tr w:rsidR="008555EF" w:rsidRPr="007B2CA1" w14:paraId="1832ECB6" w14:textId="77777777" w:rsidTr="00DA6F45">
              <w:trPr>
                <w:trHeight w:val="323"/>
              </w:trPr>
              <w:tc>
                <w:tcPr>
                  <w:tcW w:w="592" w:type="pct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vAlign w:val="center"/>
                </w:tcPr>
                <w:p w14:paraId="521181E7" w14:textId="77777777" w:rsidR="008555EF" w:rsidRPr="007B2CA1" w:rsidRDefault="008555EF" w:rsidP="008555EF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</w:p>
              </w:tc>
              <w:tc>
                <w:tcPr>
                  <w:tcW w:w="878" w:type="pct"/>
                  <w:tcBorders>
                    <w:top w:val="single" w:sz="2" w:space="0" w:color="7F7F7F"/>
                    <w:left w:val="single" w:sz="2" w:space="0" w:color="4C4C4C"/>
                    <w:bottom w:val="single" w:sz="6" w:space="0" w:color="666666"/>
                    <w:right w:val="single" w:sz="2" w:space="0" w:color="7F7F7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16F23" w14:textId="77777777" w:rsidR="008555EF" w:rsidRPr="007B2CA1" w:rsidRDefault="008555EF" w:rsidP="008555EF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>［ ］정정ㆍ삭제</w:t>
                  </w:r>
                </w:p>
              </w:tc>
              <w:tc>
                <w:tcPr>
                  <w:tcW w:w="3530" w:type="pct"/>
                  <w:gridSpan w:val="3"/>
                  <w:tcBorders>
                    <w:top w:val="single" w:sz="2" w:space="0" w:color="7F7F7F"/>
                    <w:left w:val="single" w:sz="2" w:space="0" w:color="7F7F7F"/>
                    <w:bottom w:val="single" w:sz="6" w:space="0" w:color="666666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13AA1" w14:textId="77777777" w:rsidR="008555EF" w:rsidRPr="007B2CA1" w:rsidRDefault="008555EF" w:rsidP="008555EF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</w:tr>
            <w:tr w:rsidR="008555EF" w:rsidRPr="007B2CA1" w14:paraId="1357056F" w14:textId="77777777" w:rsidTr="00DA6F45">
              <w:trPr>
                <w:trHeight w:val="551"/>
              </w:trPr>
              <w:tc>
                <w:tcPr>
                  <w:tcW w:w="592" w:type="pct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2" w:space="0" w:color="4C4C4C"/>
                  </w:tcBorders>
                  <w:shd w:val="clear" w:color="auto" w:fill="CDE8DE"/>
                  <w:vAlign w:val="center"/>
                </w:tcPr>
                <w:p w14:paraId="74AFBAC3" w14:textId="77777777" w:rsidR="008555EF" w:rsidRPr="007B2CA1" w:rsidRDefault="008555EF" w:rsidP="008555EF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</w:p>
              </w:tc>
              <w:tc>
                <w:tcPr>
                  <w:tcW w:w="878" w:type="pct"/>
                  <w:tcBorders>
                    <w:top w:val="single" w:sz="6" w:space="0" w:color="666666"/>
                    <w:left w:val="single" w:sz="2" w:space="0" w:color="4C4C4C"/>
                    <w:bottom w:val="single" w:sz="6" w:space="0" w:color="000000"/>
                    <w:right w:val="single" w:sz="2" w:space="0" w:color="7F7F7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CB0F8" w14:textId="77777777" w:rsidR="008555EF" w:rsidRPr="008E5211" w:rsidRDefault="008555EF" w:rsidP="008555EF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  <w:r w:rsidRPr="008E5211">
                    <w:rPr>
                      <w:rFonts w:ascii="맑은 고딕" w:eastAsia="맑은 고딕" w:hAnsi="맑은 고딕" w:hint="eastAsia"/>
                      <w:szCs w:val="20"/>
                    </w:rPr>
                    <w:t>［ ］처리정지</w:t>
                  </w:r>
                </w:p>
              </w:tc>
              <w:tc>
                <w:tcPr>
                  <w:tcW w:w="3530" w:type="pct"/>
                  <w:gridSpan w:val="3"/>
                  <w:tcBorders>
                    <w:top w:val="single" w:sz="6" w:space="0" w:color="666666"/>
                    <w:left w:val="single" w:sz="2" w:space="0" w:color="7F7F7F"/>
                    <w:bottom w:val="single" w:sz="6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DE3BF" w14:textId="77777777" w:rsidR="008555EF" w:rsidRPr="007B2CA1" w:rsidRDefault="008555EF" w:rsidP="008555EF">
                  <w:pPr>
                    <w:wordWrap/>
                    <w:spacing w:before="80" w:line="320" w:lineRule="exact"/>
                    <w:ind w:left="22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</w:tr>
            <w:tr w:rsidR="008555EF" w:rsidRPr="007B2CA1" w14:paraId="7FB7E61D" w14:textId="77777777" w:rsidTr="00DA6F45">
              <w:trPr>
                <w:trHeight w:val="837"/>
              </w:trPr>
              <w:tc>
                <w:tcPr>
                  <w:tcW w:w="5000" w:type="pct"/>
                  <w:gridSpan w:val="5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82E25" w14:textId="77777777" w:rsidR="008555EF" w:rsidRPr="007B2CA1" w:rsidRDefault="008555EF" w:rsidP="008555EF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 xml:space="preserve">「개인정보 보호법 」 제35조 </w:t>
                  </w:r>
                  <w:r w:rsidRPr="00F47CD6">
                    <w:rPr>
                      <w:rFonts w:ascii="맑은 고딕" w:eastAsia="맑은 고딕" w:hAnsi="맑은 고딕" w:hint="eastAsia"/>
                      <w:szCs w:val="20"/>
                      <w:u w:val="single"/>
                    </w:rPr>
                    <w:t>제1항ㆍ제2항</w:t>
                  </w:r>
                  <w:r w:rsidRPr="007B2CA1">
                    <w:rPr>
                      <w:rFonts w:ascii="맑은 고딕" w:eastAsia="맑은 고딕" w:hAnsi="맑은 고딕" w:hint="eastAsia"/>
                      <w:szCs w:val="20"/>
                    </w:rPr>
                    <w:t xml:space="preserve">, 제36조 제1항 또는 제37조 제1항과 같은 법 시행령 제41조 제1항, 제43조 제1항 또는 제44조 제1항에 따라 위와 같이 요구합니다. </w:t>
                  </w:r>
                </w:p>
                <w:p w14:paraId="798F0B78" w14:textId="77777777" w:rsidR="008555EF" w:rsidRPr="007B2CA1" w:rsidRDefault="008555EF" w:rsidP="008555EF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</w:tr>
            <w:tr w:rsidR="008555EF" w:rsidRPr="007B2CA1" w14:paraId="27BDC92C" w14:textId="77777777" w:rsidTr="00DA6F45">
              <w:trPr>
                <w:trHeight w:val="267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3D98D" w14:textId="77777777" w:rsidR="008555EF" w:rsidRPr="007B2CA1" w:rsidRDefault="008555EF" w:rsidP="008555EF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</w:rPr>
                    <w:t>(현행과 같음)</w:t>
                  </w:r>
                </w:p>
              </w:tc>
            </w:tr>
            <w:tr w:rsidR="008555EF" w:rsidRPr="007B2CA1" w14:paraId="171AAB80" w14:textId="77777777" w:rsidTr="00DA6F45">
              <w:trPr>
                <w:trHeight w:val="483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B5362" w14:textId="77777777" w:rsidR="008555EF" w:rsidRPr="007B2CA1" w:rsidRDefault="008555EF" w:rsidP="008555EF">
                  <w:pPr>
                    <w:wordWrap/>
                    <w:spacing w:line="320" w:lineRule="exact"/>
                    <w:ind w:right="1700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</w:tr>
            <w:tr w:rsidR="008555EF" w:rsidRPr="007B2CA1" w14:paraId="193435D1" w14:textId="77777777" w:rsidTr="00DA6F45">
              <w:trPr>
                <w:trHeight w:val="1000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single" w:sz="18" w:space="0" w:color="7F7F7F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1F941" w14:textId="77777777" w:rsidR="008555EF" w:rsidRPr="007B2CA1" w:rsidRDefault="008555EF" w:rsidP="008555EF">
                  <w:pPr>
                    <w:wordWrap/>
                    <w:spacing w:line="240" w:lineRule="atLeast"/>
                    <w:jc w:val="center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</w:tr>
            <w:tr w:rsidR="008555EF" w:rsidRPr="007B2CA1" w14:paraId="63472B78" w14:textId="77777777" w:rsidTr="00DA6F45">
              <w:trPr>
                <w:trHeight w:val="145"/>
              </w:trPr>
              <w:tc>
                <w:tcPr>
                  <w:tcW w:w="5000" w:type="pct"/>
                  <w:gridSpan w:val="5"/>
                  <w:tcBorders>
                    <w:top w:val="single" w:sz="18" w:space="0" w:color="7F7F7F"/>
                    <w:left w:val="nil"/>
                    <w:bottom w:val="single" w:sz="18" w:space="0" w:color="7F7F7F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14881" w14:textId="77777777" w:rsidR="008555EF" w:rsidRPr="007B2CA1" w:rsidRDefault="008555EF" w:rsidP="008555EF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</w:p>
              </w:tc>
            </w:tr>
            <w:tr w:rsidR="008555EF" w:rsidRPr="007B2CA1" w14:paraId="1B71F04B" w14:textId="77777777" w:rsidTr="00DA6F45">
              <w:trPr>
                <w:trHeight w:val="397"/>
              </w:trPr>
              <w:tc>
                <w:tcPr>
                  <w:tcW w:w="5000" w:type="pct"/>
                  <w:gridSpan w:val="5"/>
                  <w:tcBorders>
                    <w:top w:val="single" w:sz="18" w:space="0" w:color="7F7F7F"/>
                    <w:left w:val="nil"/>
                    <w:bottom w:val="single" w:sz="2" w:space="0" w:color="5D5D5D"/>
                    <w:right w:val="nil"/>
                  </w:tcBorders>
                  <w:shd w:val="clear" w:color="auto" w:fill="D6D6D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B73B0" w14:textId="77777777" w:rsidR="008555EF" w:rsidRPr="007B2CA1" w:rsidRDefault="008555EF" w:rsidP="008555EF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7B2CA1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작 성 방 법</w:t>
                  </w:r>
                </w:p>
              </w:tc>
            </w:tr>
            <w:tr w:rsidR="008555EF" w:rsidRPr="007B2CA1" w14:paraId="3FE0142D" w14:textId="77777777" w:rsidTr="00DA6F45">
              <w:trPr>
                <w:trHeight w:val="576"/>
              </w:trPr>
              <w:tc>
                <w:tcPr>
                  <w:tcW w:w="5000" w:type="pct"/>
                  <w:gridSpan w:val="5"/>
                  <w:tcBorders>
                    <w:top w:val="single" w:sz="2" w:space="0" w:color="5D5D5D"/>
                    <w:left w:val="nil"/>
                    <w:bottom w:val="single" w:sz="2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1C406A" w14:textId="77777777" w:rsidR="008555EF" w:rsidRPr="007B2CA1" w:rsidRDefault="008555EF" w:rsidP="008555EF">
                  <w:pPr>
                    <w:wordWrap/>
                    <w:spacing w:line="320" w:lineRule="exact"/>
                    <w:ind w:leftChars="100" w:left="500" w:hangingChars="150" w:hanging="300"/>
                    <w:rPr>
                      <w:rFonts w:ascii="맑은 고딕" w:eastAsia="맑은 고딕" w:hAnsi="맑은 고딕"/>
                      <w:i/>
                      <w:iCs/>
                      <w:szCs w:val="20"/>
                    </w:rPr>
                  </w:pPr>
                  <w:r>
                    <w:rPr>
                      <w:rFonts w:ascii="맑은 고딕" w:eastAsia="맑은 고딕" w:hAnsi="맑은 고딕"/>
                      <w:szCs w:val="20"/>
                    </w:rPr>
                    <w:t>(</w:t>
                  </w:r>
                  <w:r>
                    <w:rPr>
                      <w:rFonts w:ascii="맑은 고딕" w:eastAsia="맑은 고딕" w:hAnsi="맑은 고딕" w:hint="eastAsia"/>
                      <w:szCs w:val="20"/>
                    </w:rPr>
                    <w:t>현행과 같음)</w:t>
                  </w:r>
                </w:p>
              </w:tc>
            </w:tr>
          </w:tbl>
          <w:p w14:paraId="69C34213" w14:textId="77777777" w:rsidR="008555EF" w:rsidRDefault="008555EF" w:rsidP="008555EF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</w:p>
        </w:tc>
        <w:tc>
          <w:tcPr>
            <w:tcW w:w="3078" w:type="dxa"/>
          </w:tcPr>
          <w:p w14:paraId="1272CAF5" w14:textId="77777777" w:rsidR="008555EF" w:rsidRDefault="008555EF" w:rsidP="008555EF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58E0CCDA" w14:textId="77777777" w:rsidR="008555EF" w:rsidRDefault="008555EF" w:rsidP="008555EF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431FBBB5" w14:textId="5EEC73DE" w:rsidR="008555EF" w:rsidRDefault="008555EF" w:rsidP="008555EF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/>
                <w:szCs w:val="20"/>
              </w:rPr>
              <w:t>- 「</w:t>
            </w:r>
            <w:r>
              <w:rPr>
                <w:rFonts w:asciiTheme="minorHAnsi" w:eastAsiaTheme="minorHAnsi" w:hAnsiTheme="minorHAnsi" w:hint="eastAsia"/>
                <w:szCs w:val="20"/>
              </w:rPr>
              <w:t>개인정보보호법</w:t>
            </w:r>
            <w:r>
              <w:rPr>
                <w:rFonts w:asciiTheme="minorHAnsi" w:eastAsiaTheme="minorHAnsi" w:hAnsiTheme="minorHAnsi"/>
                <w:szCs w:val="20"/>
              </w:rPr>
              <w:t>」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 제 </w:t>
            </w:r>
            <w:r>
              <w:rPr>
                <w:rFonts w:asciiTheme="minorHAnsi" w:eastAsiaTheme="minorHAnsi" w:hAnsiTheme="minorHAnsi"/>
                <w:szCs w:val="20"/>
              </w:rPr>
              <w:t>35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조(개인정보의 </w:t>
            </w:r>
            <w:r w:rsidR="009304FB">
              <w:rPr>
                <w:rFonts w:asciiTheme="minorHAnsi" w:eastAsiaTheme="minorHAnsi" w:hAnsiTheme="minorHAnsi" w:hint="eastAsia"/>
                <w:szCs w:val="20"/>
              </w:rPr>
              <w:t>열</w:t>
            </w:r>
            <w:r>
              <w:rPr>
                <w:rFonts w:asciiTheme="minorHAnsi" w:eastAsiaTheme="minorHAnsi" w:hAnsiTheme="minorHAnsi" w:hint="eastAsia"/>
                <w:szCs w:val="20"/>
              </w:rPr>
              <w:t>람)에 따른 양식 현행화</w:t>
            </w:r>
          </w:p>
          <w:p w14:paraId="02CAC685" w14:textId="3370F9E7" w:rsidR="008555EF" w:rsidRPr="00696497" w:rsidRDefault="008555EF" w:rsidP="008555EF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*첨부파일 첨부</w:t>
            </w:r>
          </w:p>
        </w:tc>
      </w:tr>
      <w:tr w:rsidR="008555EF" w:rsidRPr="00FD27D5" w14:paraId="6B25819A" w14:textId="77777777" w:rsidTr="000249A6">
        <w:trPr>
          <w:trHeight w:val="513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19F86382" w14:textId="77777777" w:rsidR="008555EF" w:rsidRDefault="008555EF" w:rsidP="008555EF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  <w:r w:rsidRPr="00560FFA">
              <w:rPr>
                <w:rFonts w:ascii="맑은 고딕" w:eastAsia="맑은 고딕" w:hAnsi="맑은 고딕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0506884" wp14:editId="27C62E4D">
                      <wp:simplePos x="0" y="0"/>
                      <wp:positionH relativeFrom="column">
                        <wp:posOffset>-3322</wp:posOffset>
                      </wp:positionH>
                      <wp:positionV relativeFrom="paragraph">
                        <wp:posOffset>226592</wp:posOffset>
                      </wp:positionV>
                      <wp:extent cx="3912782" cy="800100"/>
                      <wp:effectExtent l="0" t="0" r="0" b="0"/>
                      <wp:wrapNone/>
                      <wp:docPr id="28" name="그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12782" cy="800100"/>
                                <a:chOff x="1134" y="1134"/>
                                <a:chExt cx="9655" cy="12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Picture 27" descr="서식류title-bar_sss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34" y="1134"/>
                                  <a:ext cx="9655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0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6" y="1408"/>
                                  <a:ext cx="5400" cy="9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2FB392" w14:textId="77777777" w:rsidR="008555EF" w:rsidRPr="008A76AC" w:rsidRDefault="008555EF" w:rsidP="00BA08D9">
                                    <w:pPr>
                                      <w:jc w:val="center"/>
                                      <w:rPr>
                                        <w:rFonts w:ascii="하나 B" w:eastAsia="하나 B" w:hAnsi="하나 B"/>
                                        <w:bCs/>
                                        <w:color w:val="015A50"/>
                                        <w:sz w:val="52"/>
                                        <w:szCs w:val="52"/>
                                      </w:rPr>
                                    </w:pPr>
                                    <w:r w:rsidRPr="008A76AC">
                                      <w:rPr>
                                        <w:rFonts w:ascii="하나 B" w:eastAsia="하나 B" w:hAnsi="하나 B" w:hint="eastAsia"/>
                                        <w:bCs/>
                                        <w:color w:val="015A50"/>
                                        <w:sz w:val="52"/>
                                        <w:szCs w:val="52"/>
                                      </w:rPr>
                                      <w:t>위임장</w:t>
                                    </w:r>
                                  </w:p>
                                  <w:p w14:paraId="1808CA1F" w14:textId="77777777" w:rsidR="008555EF" w:rsidRPr="0029688E" w:rsidRDefault="008555EF" w:rsidP="00BA08D9">
                                    <w:pPr>
                                      <w:rPr>
                                        <w:szCs w:val="4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506884" id="그룹 28" o:spid="_x0000_s1032" style="position:absolute;margin-left:-.25pt;margin-top:17.85pt;width:308.1pt;height:63pt;z-index:251662336" coordorigin="1134,1134" coordsize="9655,1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">
                      <v:shape id="Picture 27" o:spid="_x0000_s1033" type="#_x0000_t75" alt="서식류title-bar_sss" style="position:absolute;left:1134;top:1134;width:9655;height:12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">
                        <v:imagedata r:id="rId9" o:title="서식류title-bar_sss"/>
                        <o:lock v:ext="edit" aspectratio="f"/>
                      </v:shape>
                      <v:shape id="Text Box 28" o:spid="_x0000_s1034" type="#_x0000_t202" style="position:absolute;left:3366;top:1408;width:540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" filled="f" fillcolor="black" stroked="f">
                        <v:textbox>
                          <w:txbxContent>
                            <w:p w14:paraId="432FB392" w14:textId="77777777" w:rsidR="008555EF" w:rsidRPr="008A76AC" w:rsidRDefault="008555EF" w:rsidP="00BA08D9">
                              <w:pPr>
                                <w:jc w:val="center"/>
                                <w:rPr>
                                  <w:rFonts w:ascii="하나 B" w:eastAsia="하나 B" w:hAnsi="하나 B"/>
                                  <w:bCs/>
                                  <w:color w:val="015A50"/>
                                  <w:sz w:val="52"/>
                                  <w:szCs w:val="52"/>
                                </w:rPr>
                              </w:pPr>
                              <w:r w:rsidRPr="008A76AC">
                                <w:rPr>
                                  <w:rFonts w:ascii="하나 B" w:eastAsia="하나 B" w:hAnsi="하나 B" w:hint="eastAsia"/>
                                  <w:bCs/>
                                  <w:color w:val="015A50"/>
                                  <w:sz w:val="52"/>
                                  <w:szCs w:val="52"/>
                                </w:rPr>
                                <w:t>위임장</w:t>
                              </w:r>
                            </w:p>
                            <w:p w14:paraId="1808CA1F" w14:textId="77777777" w:rsidR="008555EF" w:rsidRPr="0029688E" w:rsidRDefault="008555EF" w:rsidP="00BA08D9">
                              <w:pPr>
                                <w:rPr>
                                  <w:szCs w:val="4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하나 M" w:eastAsia="하나 M" w:hAnsi="하나 M" w:hint="eastAsia"/>
                <w:b/>
                <w:bCs/>
                <w:szCs w:val="20"/>
              </w:rPr>
              <w:t xml:space="preserve">제 </w:t>
            </w:r>
            <w:r>
              <w:rPr>
                <w:rFonts w:ascii="하나 M" w:eastAsia="하나 M" w:hAnsi="하나 M"/>
                <w:b/>
                <w:bCs/>
                <w:szCs w:val="20"/>
              </w:rPr>
              <w:t>7</w:t>
            </w:r>
            <w:r>
              <w:rPr>
                <w:rFonts w:ascii="하나 M" w:eastAsia="하나 M" w:hAnsi="하나 M" w:hint="eastAsia"/>
                <w:b/>
                <w:bCs/>
                <w:szCs w:val="20"/>
              </w:rPr>
              <w:t>조 제 라 목 [위임장]</w:t>
            </w:r>
          </w:p>
          <w:p w14:paraId="690E434C" w14:textId="77777777" w:rsidR="008555EF" w:rsidRPr="00560FFA" w:rsidRDefault="008555EF" w:rsidP="008555EF">
            <w:pPr>
              <w:widowControl/>
              <w:wordWrap/>
              <w:autoSpaceDE/>
              <w:autoSpaceDN/>
              <w:spacing w:line="384" w:lineRule="auto"/>
              <w:ind w:right="174"/>
              <w:rPr>
                <w:rFonts w:ascii="맑은 고딕" w:eastAsia="맑은 고딕" w:hAnsi="맑은 고딕"/>
                <w:szCs w:val="20"/>
              </w:rPr>
            </w:pPr>
          </w:p>
          <w:p w14:paraId="6338A8FA" w14:textId="77777777" w:rsidR="008555EF" w:rsidRPr="00560FFA" w:rsidRDefault="008555EF" w:rsidP="008555EF">
            <w:pPr>
              <w:wordWrap/>
              <w:rPr>
                <w:rFonts w:ascii="맑은 고딕" w:eastAsia="맑은 고딕" w:hAnsi="맑은 고딕"/>
                <w:szCs w:val="20"/>
              </w:rPr>
            </w:pPr>
          </w:p>
          <w:p w14:paraId="0FB76E04" w14:textId="77777777" w:rsidR="008555EF" w:rsidRPr="00560FFA" w:rsidRDefault="008555EF" w:rsidP="008555EF">
            <w:pPr>
              <w:wordWrap/>
              <w:rPr>
                <w:rFonts w:ascii="맑은 고딕" w:eastAsia="맑은 고딕" w:hAnsi="맑은 고딕"/>
                <w:szCs w:val="20"/>
              </w:rPr>
            </w:pPr>
          </w:p>
          <w:p w14:paraId="0B045836" w14:textId="77777777" w:rsidR="008555EF" w:rsidRPr="00560FFA" w:rsidRDefault="008555EF" w:rsidP="008555EF">
            <w:pPr>
              <w:wordWrap/>
              <w:rPr>
                <w:rFonts w:ascii="맑은 고딕" w:eastAsia="맑은 고딕" w:hAnsi="맑은 고딕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1"/>
              <w:gridCol w:w="2679"/>
              <w:gridCol w:w="2503"/>
            </w:tblGrid>
            <w:tr w:rsidR="008555EF" w:rsidRPr="00560FFA" w14:paraId="54EBA1CC" w14:textId="77777777" w:rsidTr="00DA6F45">
              <w:trPr>
                <w:trHeight w:val="701"/>
              </w:trPr>
              <w:tc>
                <w:tcPr>
                  <w:tcW w:w="803" w:type="pct"/>
                  <w:vMerge w:val="restart"/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8D168" w14:textId="77777777" w:rsidR="008555EF" w:rsidRPr="00560FFA" w:rsidRDefault="008555EF" w:rsidP="008555EF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color w:val="01505A"/>
                      <w:szCs w:val="20"/>
                    </w:rPr>
                  </w:pPr>
                  <w:r w:rsidRPr="00560FFA">
                    <w:rPr>
                      <w:rFonts w:ascii="맑은 고딕" w:eastAsia="맑은 고딕" w:hAnsi="맑은 고딕" w:hint="eastAsia"/>
                      <w:b/>
                      <w:color w:val="01505A"/>
                      <w:szCs w:val="20"/>
                    </w:rPr>
                    <w:t>위임받는 자</w:t>
                  </w:r>
                </w:p>
              </w:tc>
              <w:tc>
                <w:tcPr>
                  <w:tcW w:w="217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4648B1" w14:textId="77777777" w:rsidR="008555EF" w:rsidRPr="00560FFA" w:rsidRDefault="008555EF" w:rsidP="008555EF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  <w:r w:rsidRPr="00560FFA">
                    <w:rPr>
                      <w:rFonts w:ascii="맑은 고딕" w:eastAsia="맑은 고딕" w:hAnsi="맑은 고딕" w:hint="eastAsia"/>
                      <w:color w:val="01505A"/>
                      <w:szCs w:val="20"/>
                    </w:rPr>
                    <w:t>성명</w:t>
                  </w:r>
                </w:p>
              </w:tc>
              <w:tc>
                <w:tcPr>
                  <w:tcW w:w="2027" w:type="pct"/>
                  <w:shd w:val="clear" w:color="auto" w:fill="auto"/>
                </w:tcPr>
                <w:p w14:paraId="5C5F73D5" w14:textId="77777777" w:rsidR="008555EF" w:rsidRPr="005734E0" w:rsidRDefault="008555EF" w:rsidP="008555EF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  <w:u w:val="single"/>
                    </w:rPr>
                  </w:pPr>
                  <w:r w:rsidRPr="005734E0">
                    <w:rPr>
                      <w:rFonts w:ascii="맑은 고딕" w:eastAsia="맑은 고딕" w:hAnsi="맑은 고딕" w:hint="eastAsia"/>
                      <w:color w:val="01505A"/>
                      <w:szCs w:val="20"/>
                      <w:u w:val="single"/>
                    </w:rPr>
                    <w:t>주민등록번호</w:t>
                  </w:r>
                </w:p>
              </w:tc>
            </w:tr>
            <w:tr w:rsidR="008555EF" w:rsidRPr="00560FFA" w14:paraId="12017A90" w14:textId="77777777" w:rsidTr="00DA6F45">
              <w:trPr>
                <w:trHeight w:val="666"/>
              </w:trPr>
              <w:tc>
                <w:tcPr>
                  <w:tcW w:w="803" w:type="pct"/>
                  <w:vMerge/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AECC4" w14:textId="77777777" w:rsidR="008555EF" w:rsidRPr="00560FFA" w:rsidRDefault="008555EF" w:rsidP="008555EF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color w:val="01505A"/>
                      <w:szCs w:val="20"/>
                    </w:rPr>
                  </w:pPr>
                </w:p>
              </w:tc>
              <w:tc>
                <w:tcPr>
                  <w:tcW w:w="217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4A1D5B" w14:textId="77777777" w:rsidR="008555EF" w:rsidRPr="005734E0" w:rsidRDefault="008555EF" w:rsidP="008555EF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  <w:u w:val="single"/>
                    </w:rPr>
                  </w:pPr>
                  <w:r w:rsidRPr="005734E0">
                    <w:rPr>
                      <w:rFonts w:ascii="맑은 고딕" w:eastAsia="맑은 고딕" w:hAnsi="맑은 고딕" w:hint="eastAsia"/>
                      <w:color w:val="01505A"/>
                      <w:szCs w:val="20"/>
                      <w:u w:val="single"/>
                    </w:rPr>
                    <w:t>연락처</w:t>
                  </w:r>
                </w:p>
              </w:tc>
              <w:tc>
                <w:tcPr>
                  <w:tcW w:w="2027" w:type="pct"/>
                  <w:shd w:val="clear" w:color="auto" w:fill="auto"/>
                </w:tcPr>
                <w:p w14:paraId="6C54F32A" w14:textId="77777777" w:rsidR="008555EF" w:rsidRPr="00560FFA" w:rsidRDefault="008555EF" w:rsidP="008555EF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  <w:r w:rsidRPr="00560FFA">
                    <w:rPr>
                      <w:rFonts w:ascii="맑은 고딕" w:eastAsia="맑은 고딕" w:hAnsi="맑은 고딕" w:hint="eastAsia"/>
                      <w:color w:val="01505A"/>
                      <w:szCs w:val="20"/>
                    </w:rPr>
                    <w:t>정보주체와의 관계</w:t>
                  </w:r>
                </w:p>
              </w:tc>
            </w:tr>
            <w:tr w:rsidR="008555EF" w:rsidRPr="00560FFA" w14:paraId="7B25D517" w14:textId="77777777" w:rsidTr="00DA6F45">
              <w:trPr>
                <w:trHeight w:val="891"/>
              </w:trPr>
              <w:tc>
                <w:tcPr>
                  <w:tcW w:w="803" w:type="pct"/>
                  <w:vMerge/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793CB" w14:textId="77777777" w:rsidR="008555EF" w:rsidRPr="00560FFA" w:rsidRDefault="008555EF" w:rsidP="008555EF">
                  <w:pPr>
                    <w:wordWrap/>
                    <w:spacing w:line="320" w:lineRule="exact"/>
                    <w:ind w:leftChars="50" w:left="100"/>
                    <w:rPr>
                      <w:rFonts w:ascii="맑은 고딕" w:eastAsia="맑은 고딕" w:hAnsi="맑은 고딕"/>
                      <w:b/>
                      <w:color w:val="01505A"/>
                      <w:szCs w:val="20"/>
                    </w:rPr>
                  </w:pPr>
                </w:p>
              </w:tc>
              <w:tc>
                <w:tcPr>
                  <w:tcW w:w="4197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7DB666" w14:textId="77777777" w:rsidR="008555EF" w:rsidRPr="00560FFA" w:rsidRDefault="008555EF" w:rsidP="008555EF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  <w:r w:rsidRPr="00560FFA">
                    <w:rPr>
                      <w:rFonts w:ascii="맑은 고딕" w:eastAsia="맑은 고딕" w:hAnsi="맑은 고딕" w:hint="eastAsia"/>
                      <w:color w:val="01505A"/>
                      <w:szCs w:val="20"/>
                    </w:rPr>
                    <w:t>주소</w:t>
                  </w:r>
                </w:p>
                <w:p w14:paraId="0DCB573A" w14:textId="77777777" w:rsidR="008555EF" w:rsidRPr="00560FFA" w:rsidRDefault="008555EF" w:rsidP="008555EF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</w:p>
                <w:p w14:paraId="4CDDFC53" w14:textId="77777777" w:rsidR="008555EF" w:rsidRPr="00560FFA" w:rsidRDefault="008555EF" w:rsidP="008555EF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</w:p>
              </w:tc>
            </w:tr>
            <w:tr w:rsidR="008555EF" w:rsidRPr="00560FFA" w14:paraId="7F16D049" w14:textId="77777777" w:rsidTr="00DA6F45">
              <w:trPr>
                <w:trHeight w:val="620"/>
              </w:trPr>
              <w:tc>
                <w:tcPr>
                  <w:tcW w:w="803" w:type="pct"/>
                  <w:vMerge w:val="restart"/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CC47F" w14:textId="77777777" w:rsidR="008555EF" w:rsidRPr="00560FFA" w:rsidRDefault="008555EF" w:rsidP="008555EF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color w:val="01505A"/>
                      <w:szCs w:val="20"/>
                    </w:rPr>
                  </w:pPr>
                  <w:r w:rsidRPr="00560FFA">
                    <w:rPr>
                      <w:rFonts w:ascii="맑은 고딕" w:eastAsia="맑은 고딕" w:hAnsi="맑은 고딕" w:hint="eastAsia"/>
                      <w:b/>
                      <w:color w:val="01505A"/>
                      <w:szCs w:val="20"/>
                    </w:rPr>
                    <w:lastRenderedPageBreak/>
                    <w:t>위임자</w:t>
                  </w:r>
                </w:p>
              </w:tc>
              <w:tc>
                <w:tcPr>
                  <w:tcW w:w="217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BB20C3" w14:textId="77777777" w:rsidR="008555EF" w:rsidRPr="00560FFA" w:rsidRDefault="008555EF" w:rsidP="008555EF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  <w:r w:rsidRPr="00560FFA">
                    <w:rPr>
                      <w:rFonts w:ascii="맑은 고딕" w:eastAsia="맑은 고딕" w:hAnsi="맑은 고딕" w:hint="eastAsia"/>
                      <w:color w:val="01505A"/>
                      <w:szCs w:val="20"/>
                    </w:rPr>
                    <w:t>성명</w:t>
                  </w:r>
                </w:p>
              </w:tc>
              <w:tc>
                <w:tcPr>
                  <w:tcW w:w="2027" w:type="pct"/>
                  <w:shd w:val="clear" w:color="auto" w:fill="auto"/>
                </w:tcPr>
                <w:p w14:paraId="6DE4D6F1" w14:textId="77777777" w:rsidR="008555EF" w:rsidRPr="005734E0" w:rsidRDefault="008555EF" w:rsidP="008555EF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  <w:u w:val="single"/>
                    </w:rPr>
                  </w:pPr>
                  <w:r w:rsidRPr="005734E0">
                    <w:rPr>
                      <w:rFonts w:ascii="맑은 고딕" w:eastAsia="맑은 고딕" w:hAnsi="맑은 고딕" w:hint="eastAsia"/>
                      <w:color w:val="01505A"/>
                      <w:szCs w:val="20"/>
                      <w:u w:val="single"/>
                    </w:rPr>
                    <w:t>주민등록번호</w:t>
                  </w:r>
                </w:p>
              </w:tc>
            </w:tr>
            <w:tr w:rsidR="008555EF" w:rsidRPr="00560FFA" w14:paraId="3D551300" w14:textId="77777777" w:rsidTr="00DA6F45">
              <w:trPr>
                <w:trHeight w:val="683"/>
              </w:trPr>
              <w:tc>
                <w:tcPr>
                  <w:tcW w:w="803" w:type="pct"/>
                  <w:vMerge/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180B9" w14:textId="77777777" w:rsidR="008555EF" w:rsidRPr="00560FFA" w:rsidRDefault="008555EF" w:rsidP="008555EF">
                  <w:pPr>
                    <w:wordWrap/>
                    <w:spacing w:line="320" w:lineRule="exact"/>
                    <w:ind w:leftChars="100" w:left="400" w:hangingChars="100" w:hanging="200"/>
                    <w:jc w:val="center"/>
                    <w:rPr>
                      <w:rFonts w:ascii="맑은 고딕" w:eastAsia="맑은 고딕" w:hAnsi="맑은 고딕"/>
                      <w:b/>
                      <w:color w:val="01505A"/>
                      <w:szCs w:val="20"/>
                    </w:rPr>
                  </w:pPr>
                </w:p>
              </w:tc>
              <w:tc>
                <w:tcPr>
                  <w:tcW w:w="4197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F40AF4" w14:textId="77777777" w:rsidR="008555EF" w:rsidRPr="005734E0" w:rsidRDefault="008555EF" w:rsidP="008555EF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  <w:u w:val="single"/>
                    </w:rPr>
                  </w:pPr>
                  <w:r w:rsidRPr="005734E0">
                    <w:rPr>
                      <w:rFonts w:ascii="맑은 고딕" w:eastAsia="맑은 고딕" w:hAnsi="맑은 고딕" w:hint="eastAsia"/>
                      <w:color w:val="01505A"/>
                      <w:szCs w:val="20"/>
                      <w:u w:val="single"/>
                    </w:rPr>
                    <w:t>연락처</w:t>
                  </w:r>
                </w:p>
              </w:tc>
            </w:tr>
            <w:tr w:rsidR="008555EF" w:rsidRPr="00560FFA" w14:paraId="26E6D3A5" w14:textId="77777777" w:rsidTr="00DA6F45">
              <w:trPr>
                <w:trHeight w:val="1206"/>
              </w:trPr>
              <w:tc>
                <w:tcPr>
                  <w:tcW w:w="803" w:type="pct"/>
                  <w:vMerge/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6B11C" w14:textId="77777777" w:rsidR="008555EF" w:rsidRPr="00560FFA" w:rsidRDefault="008555EF" w:rsidP="008555EF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color w:val="01505A"/>
                      <w:szCs w:val="20"/>
                    </w:rPr>
                  </w:pPr>
                </w:p>
              </w:tc>
              <w:tc>
                <w:tcPr>
                  <w:tcW w:w="4197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8524EF" w14:textId="77777777" w:rsidR="008555EF" w:rsidRPr="00560FFA" w:rsidRDefault="008555EF" w:rsidP="008555EF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  <w:r w:rsidRPr="00560FFA">
                    <w:rPr>
                      <w:rFonts w:ascii="맑은 고딕" w:eastAsia="맑은 고딕" w:hAnsi="맑은 고딕" w:hint="eastAsia"/>
                      <w:color w:val="01505A"/>
                      <w:szCs w:val="20"/>
                    </w:rPr>
                    <w:t>주소</w:t>
                  </w:r>
                </w:p>
              </w:tc>
            </w:tr>
            <w:tr w:rsidR="008555EF" w:rsidRPr="00560FFA" w14:paraId="6BA0739B" w14:textId="77777777" w:rsidTr="00DA6F45">
              <w:trPr>
                <w:trHeight w:val="861"/>
              </w:trPr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22D4C" w14:textId="77777777" w:rsidR="008555EF" w:rsidRPr="00560FFA" w:rsidRDefault="008555EF" w:rsidP="008555EF">
                  <w:pPr>
                    <w:wordWrap/>
                    <w:ind w:leftChars="70" w:left="140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color w:val="01505A"/>
                      <w:szCs w:val="20"/>
                    </w:rPr>
                    <w:t>(생 략)</w:t>
                  </w:r>
                </w:p>
              </w:tc>
            </w:tr>
          </w:tbl>
          <w:p w14:paraId="057FE797" w14:textId="77777777" w:rsidR="008555EF" w:rsidRPr="00560FFA" w:rsidRDefault="008555EF" w:rsidP="008555EF">
            <w:pPr>
              <w:wordWrap/>
              <w:rPr>
                <w:rFonts w:ascii="맑은 고딕" w:eastAsia="맑은 고딕" w:hAnsi="맑은 고딕"/>
                <w:color w:val="01505A"/>
                <w:szCs w:val="20"/>
              </w:rPr>
            </w:pPr>
          </w:p>
          <w:p w14:paraId="16E44B79" w14:textId="77777777" w:rsidR="008555EF" w:rsidRPr="00560FFA" w:rsidRDefault="008555EF" w:rsidP="008555EF">
            <w:pPr>
              <w:wordWrap/>
              <w:rPr>
                <w:rFonts w:ascii="맑은 고딕" w:eastAsia="맑은 고딕" w:hAnsi="맑은 고딕"/>
                <w:color w:val="01505A"/>
                <w:szCs w:val="20"/>
              </w:rPr>
            </w:pPr>
          </w:p>
          <w:tbl>
            <w:tblPr>
              <w:tblW w:w="0" w:type="auto"/>
              <w:tblInd w:w="99" w:type="dxa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711"/>
            </w:tblGrid>
            <w:tr w:rsidR="008555EF" w:rsidRPr="00560FFA" w14:paraId="37AA1E46" w14:textId="77777777" w:rsidTr="00DA6F45">
              <w:trPr>
                <w:trHeight w:val="1616"/>
              </w:trPr>
              <w:tc>
                <w:tcPr>
                  <w:tcW w:w="9711" w:type="dxa"/>
                  <w:vAlign w:val="center"/>
                </w:tcPr>
                <w:p w14:paraId="4F301C99" w14:textId="77777777" w:rsidR="008555EF" w:rsidRPr="005734E0" w:rsidRDefault="008555EF" w:rsidP="008555EF">
                  <w:pPr>
                    <w:wordWrap/>
                    <w:rPr>
                      <w:rFonts w:ascii="맑은 고딕" w:eastAsia="맑은 고딕" w:hAnsi="맑은 고딕"/>
                      <w:strike/>
                      <w:color w:val="01505A"/>
                      <w:szCs w:val="20"/>
                    </w:rPr>
                  </w:pPr>
                  <w:r w:rsidRPr="005734E0">
                    <w:rPr>
                      <w:rFonts w:ascii="맑은 고딕" w:eastAsia="맑은 고딕" w:hAnsi="맑은 고딕" w:hint="eastAsia"/>
                      <w:strike/>
                      <w:color w:val="01505A"/>
                      <w:szCs w:val="20"/>
                    </w:rPr>
                    <w:t xml:space="preserve">본인은 귀사가 본인의 주민등록번호(고유식별정보)를 위임관계를 확인하는 목적으로 처리하는 것에 동의 합니다. </w:t>
                  </w:r>
                </w:p>
                <w:p w14:paraId="03C609E7" w14:textId="77777777" w:rsidR="008555EF" w:rsidRPr="005734E0" w:rsidRDefault="008555EF" w:rsidP="008555EF">
                  <w:pPr>
                    <w:wordWrap/>
                    <w:rPr>
                      <w:rFonts w:ascii="맑은 고딕" w:eastAsia="맑은 고딕" w:hAnsi="맑은 고딕"/>
                      <w:strike/>
                      <w:color w:val="01505A"/>
                      <w:szCs w:val="20"/>
                    </w:rPr>
                  </w:pPr>
                </w:p>
                <w:p w14:paraId="5F76A11B" w14:textId="77777777" w:rsidR="008555EF" w:rsidRPr="005734E0" w:rsidRDefault="008555EF" w:rsidP="008555EF">
                  <w:pPr>
                    <w:wordWrap/>
                    <w:rPr>
                      <w:rFonts w:ascii="맑은 고딕" w:eastAsia="맑은 고딕" w:hAnsi="맑은 고딕"/>
                      <w:strike/>
                      <w:color w:val="01505A"/>
                      <w:szCs w:val="20"/>
                    </w:rPr>
                  </w:pPr>
                  <w:r w:rsidRPr="005734E0">
                    <w:rPr>
                      <w:rFonts w:ascii="맑은 고딕" w:eastAsia="맑은 고딕" w:hAnsi="맑은 고딕"/>
                      <w:strike/>
                      <w:color w:val="01505A"/>
                      <w:szCs w:val="20"/>
                    </w:rPr>
                    <w:t>■</w:t>
                  </w:r>
                  <w:r w:rsidRPr="005734E0">
                    <w:rPr>
                      <w:rFonts w:ascii="맑은 고딕" w:eastAsia="맑은 고딕" w:hAnsi="맑은 고딕" w:hint="eastAsia"/>
                      <w:strike/>
                      <w:color w:val="01505A"/>
                      <w:szCs w:val="20"/>
                    </w:rPr>
                    <w:t xml:space="preserve">보유 및 이용기간 : 위임자의 개인정보 열람 요청 </w:t>
                  </w:r>
                  <w:r w:rsidRPr="005734E0">
                    <w:rPr>
                      <w:rFonts w:ascii="맑은 고딕" w:eastAsia="맑은 고딕" w:hAnsi="맑은 고딕"/>
                      <w:strike/>
                      <w:color w:val="01505A"/>
                      <w:szCs w:val="20"/>
                    </w:rPr>
                    <w:t>등</w:t>
                  </w:r>
                  <w:r w:rsidRPr="005734E0">
                    <w:rPr>
                      <w:rFonts w:ascii="맑은 고딕" w:eastAsia="맑은 고딕" w:hAnsi="맑은 고딕" w:hint="eastAsia"/>
                      <w:strike/>
                      <w:color w:val="01505A"/>
                      <w:szCs w:val="20"/>
                    </w:rPr>
                    <w:t>에 대한 업무 종료 시 까지</w:t>
                  </w:r>
                </w:p>
                <w:p w14:paraId="650F7FDE" w14:textId="77777777" w:rsidR="008555EF" w:rsidRPr="005734E0" w:rsidRDefault="008555EF" w:rsidP="008555EF">
                  <w:pPr>
                    <w:wordWrap/>
                    <w:ind w:left="200" w:hangingChars="100" w:hanging="200"/>
                    <w:rPr>
                      <w:rFonts w:ascii="맑은 고딕" w:eastAsia="맑은 고딕" w:hAnsi="맑은 고딕"/>
                      <w:strike/>
                      <w:color w:val="01505A"/>
                      <w:szCs w:val="20"/>
                    </w:rPr>
                  </w:pPr>
                  <w:r w:rsidRPr="005734E0">
                    <w:rPr>
                      <w:rFonts w:ascii="맑은 고딕" w:eastAsia="맑은 고딕" w:hAnsi="맑은 고딕"/>
                      <w:strike/>
                      <w:color w:val="01505A"/>
                      <w:szCs w:val="20"/>
                    </w:rPr>
                    <w:t>■</w:t>
                  </w:r>
                  <w:r w:rsidRPr="005734E0">
                    <w:rPr>
                      <w:rFonts w:ascii="맑은 고딕" w:eastAsia="맑은 고딕" w:hAnsi="맑은 고딕" w:hint="eastAsia"/>
                      <w:strike/>
                      <w:color w:val="01505A"/>
                      <w:szCs w:val="20"/>
                    </w:rPr>
                    <w:t>귀하는 상기 동의를 거부할 수 있습니다. 다만, 이에 대한 동의를 하시지 않을 경우에 정상적인 권리행사가 불가능할 수 있음을 알려드립니다</w:t>
                  </w:r>
                </w:p>
                <w:p w14:paraId="1EA9598B" w14:textId="77777777" w:rsidR="008555EF" w:rsidRPr="005734E0" w:rsidRDefault="008555EF" w:rsidP="008555EF">
                  <w:pPr>
                    <w:wordWrap/>
                    <w:rPr>
                      <w:rFonts w:ascii="맑은 고딕" w:eastAsia="맑은 고딕" w:hAnsi="맑은 고딕"/>
                      <w:strike/>
                      <w:color w:val="01505A"/>
                      <w:szCs w:val="20"/>
                    </w:rPr>
                  </w:pPr>
                </w:p>
                <w:p w14:paraId="61DCE091" w14:textId="77777777" w:rsidR="008555EF" w:rsidRPr="005734E0" w:rsidRDefault="008555EF" w:rsidP="008555EF">
                  <w:pPr>
                    <w:wordWrap/>
                    <w:rPr>
                      <w:rFonts w:ascii="맑은 고딕" w:eastAsia="맑은 고딕" w:hAnsi="맑은 고딕"/>
                      <w:strike/>
                      <w:color w:val="01505A"/>
                      <w:szCs w:val="20"/>
                    </w:rPr>
                  </w:pPr>
                  <w:r w:rsidRPr="005734E0">
                    <w:rPr>
                      <w:rFonts w:ascii="맑은 고딕" w:eastAsia="맑은 고딕" w:hAnsi="맑은 고딕" w:hint="eastAsia"/>
                      <w:strike/>
                      <w:color w:val="01505A"/>
                      <w:szCs w:val="20"/>
                    </w:rPr>
                    <w:t>동의함 □    동의하지 않음□            위임자                  (서명 또는 인)</w:t>
                  </w:r>
                </w:p>
                <w:p w14:paraId="71A007EB" w14:textId="77777777" w:rsidR="008555EF" w:rsidRPr="005734E0" w:rsidRDefault="008555EF" w:rsidP="008555EF">
                  <w:pPr>
                    <w:wordWrap/>
                    <w:rPr>
                      <w:rFonts w:ascii="맑은 고딕" w:eastAsia="맑은 고딕" w:hAnsi="맑은 고딕"/>
                      <w:strike/>
                      <w:color w:val="01505A"/>
                      <w:szCs w:val="20"/>
                    </w:rPr>
                  </w:pPr>
                </w:p>
                <w:p w14:paraId="235CBC22" w14:textId="77777777" w:rsidR="008555EF" w:rsidRPr="00560FFA" w:rsidRDefault="008555EF" w:rsidP="008555EF">
                  <w:pPr>
                    <w:wordWrap/>
                    <w:rPr>
                      <w:rFonts w:ascii="맑은 고딕" w:eastAsia="맑은 고딕" w:hAnsi="맑은 고딕"/>
                      <w:b/>
                      <w:color w:val="01505A"/>
                      <w:szCs w:val="20"/>
                    </w:rPr>
                  </w:pPr>
                  <w:r w:rsidRPr="005734E0">
                    <w:rPr>
                      <w:rFonts w:ascii="맑은 고딕" w:eastAsia="맑은 고딕" w:hAnsi="맑은 고딕" w:hint="eastAsia"/>
                      <w:strike/>
                      <w:color w:val="01505A"/>
                      <w:szCs w:val="20"/>
                    </w:rPr>
                    <w:t>동의함 □    동의하지 않음□            위임받는 자             (서명 또는 인)</w:t>
                  </w:r>
                </w:p>
              </w:tc>
            </w:tr>
          </w:tbl>
          <w:p w14:paraId="14582692" w14:textId="77777777" w:rsidR="008555EF" w:rsidRPr="00560FFA" w:rsidRDefault="008555EF" w:rsidP="008555EF">
            <w:pPr>
              <w:wordWrap/>
              <w:rPr>
                <w:rFonts w:ascii="맑은 고딕" w:eastAsia="맑은 고딕" w:hAnsi="맑은 고딕"/>
                <w:color w:val="01505A"/>
                <w:szCs w:val="20"/>
              </w:rPr>
            </w:pPr>
          </w:p>
          <w:p w14:paraId="14CC58ED" w14:textId="77777777" w:rsidR="008555EF" w:rsidRPr="00560FFA" w:rsidRDefault="008555EF" w:rsidP="008555EF">
            <w:pPr>
              <w:wordWrap/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</w:pPr>
          </w:p>
          <w:p w14:paraId="0AF14F44" w14:textId="7E7C442D" w:rsidR="008555EF" w:rsidRDefault="008555EF" w:rsidP="008555EF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color w:val="01505A"/>
                <w:szCs w:val="20"/>
              </w:rPr>
              <w:t>(생 략)</w:t>
            </w:r>
          </w:p>
        </w:tc>
        <w:tc>
          <w:tcPr>
            <w:tcW w:w="6236" w:type="dxa"/>
          </w:tcPr>
          <w:p w14:paraId="3AB7AA66" w14:textId="77777777" w:rsidR="008555EF" w:rsidRDefault="008555EF" w:rsidP="008555EF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  <w:r w:rsidRPr="00560FFA">
              <w:rPr>
                <w:rFonts w:ascii="맑은 고딕" w:eastAsia="맑은 고딕" w:hAnsi="맑은 고딕"/>
                <w:noProof/>
                <w:szCs w:val="2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44D396C" wp14:editId="11A0BB74">
                      <wp:simplePos x="0" y="0"/>
                      <wp:positionH relativeFrom="column">
                        <wp:posOffset>-3750</wp:posOffset>
                      </wp:positionH>
                      <wp:positionV relativeFrom="paragraph">
                        <wp:posOffset>226592</wp:posOffset>
                      </wp:positionV>
                      <wp:extent cx="3891516" cy="800100"/>
                      <wp:effectExtent l="0" t="0" r="0" b="0"/>
                      <wp:wrapNone/>
                      <wp:docPr id="31" name="그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91516" cy="800100"/>
                                <a:chOff x="1134" y="1134"/>
                                <a:chExt cx="9655" cy="12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Picture 27" descr="서식류title-bar_sss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34" y="1134"/>
                                  <a:ext cx="9655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3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6" y="1408"/>
                                  <a:ext cx="5400" cy="9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EB091A" w14:textId="77777777" w:rsidR="008555EF" w:rsidRPr="008A76AC" w:rsidRDefault="008555EF" w:rsidP="00BA08D9">
                                    <w:pPr>
                                      <w:jc w:val="center"/>
                                      <w:rPr>
                                        <w:rFonts w:ascii="하나 B" w:eastAsia="하나 B" w:hAnsi="하나 B"/>
                                        <w:bCs/>
                                        <w:color w:val="015A50"/>
                                        <w:sz w:val="52"/>
                                        <w:szCs w:val="52"/>
                                      </w:rPr>
                                    </w:pPr>
                                    <w:r w:rsidRPr="008A76AC">
                                      <w:rPr>
                                        <w:rFonts w:ascii="하나 B" w:eastAsia="하나 B" w:hAnsi="하나 B" w:hint="eastAsia"/>
                                        <w:bCs/>
                                        <w:color w:val="015A50"/>
                                        <w:sz w:val="52"/>
                                        <w:szCs w:val="52"/>
                                      </w:rPr>
                                      <w:t>위임장</w:t>
                                    </w:r>
                                  </w:p>
                                  <w:p w14:paraId="6BC91D75" w14:textId="77777777" w:rsidR="008555EF" w:rsidRPr="0029688E" w:rsidRDefault="008555EF" w:rsidP="00BA08D9">
                                    <w:pPr>
                                      <w:rPr>
                                        <w:szCs w:val="4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4D396C" id="그룹 31" o:spid="_x0000_s1035" style="position:absolute;margin-left:-.3pt;margin-top:17.85pt;width:306.4pt;height:63pt;z-index:251663360" coordorigin="1134,1134" coordsize="9655,1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">
                      <v:shape id="Picture 27" o:spid="_x0000_s1036" type="#_x0000_t75" alt="서식류title-bar_sss" style="position:absolute;left:1134;top:1134;width:9655;height:12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">
                        <v:imagedata r:id="rId9" o:title="서식류title-bar_sss"/>
                        <o:lock v:ext="edit" aspectratio="f"/>
                      </v:shape>
                      <v:shape id="Text Box 28" o:spid="_x0000_s1037" type="#_x0000_t202" style="position:absolute;left:3366;top:1408;width:540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" filled="f" fillcolor="black" stroked="f">
                        <v:textbox>
                          <w:txbxContent>
                            <w:p w14:paraId="78EB091A" w14:textId="77777777" w:rsidR="008555EF" w:rsidRPr="008A76AC" w:rsidRDefault="008555EF" w:rsidP="00BA08D9">
                              <w:pPr>
                                <w:jc w:val="center"/>
                                <w:rPr>
                                  <w:rFonts w:ascii="하나 B" w:eastAsia="하나 B" w:hAnsi="하나 B"/>
                                  <w:bCs/>
                                  <w:color w:val="015A50"/>
                                  <w:sz w:val="52"/>
                                  <w:szCs w:val="52"/>
                                </w:rPr>
                              </w:pPr>
                              <w:r w:rsidRPr="008A76AC">
                                <w:rPr>
                                  <w:rFonts w:ascii="하나 B" w:eastAsia="하나 B" w:hAnsi="하나 B" w:hint="eastAsia"/>
                                  <w:bCs/>
                                  <w:color w:val="015A50"/>
                                  <w:sz w:val="52"/>
                                  <w:szCs w:val="52"/>
                                </w:rPr>
                                <w:t>위임장</w:t>
                              </w:r>
                            </w:p>
                            <w:p w14:paraId="6BC91D75" w14:textId="77777777" w:rsidR="008555EF" w:rsidRPr="0029688E" w:rsidRDefault="008555EF" w:rsidP="00BA08D9">
                              <w:pPr>
                                <w:rPr>
                                  <w:szCs w:val="4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하나 M" w:eastAsia="하나 M" w:hAnsi="하나 M" w:hint="eastAsia"/>
                <w:b/>
                <w:bCs/>
                <w:szCs w:val="20"/>
              </w:rPr>
              <w:t xml:space="preserve">제 </w:t>
            </w:r>
            <w:r>
              <w:rPr>
                <w:rFonts w:ascii="하나 M" w:eastAsia="하나 M" w:hAnsi="하나 M"/>
                <w:b/>
                <w:bCs/>
                <w:szCs w:val="20"/>
              </w:rPr>
              <w:t>7</w:t>
            </w:r>
            <w:r>
              <w:rPr>
                <w:rFonts w:ascii="하나 M" w:eastAsia="하나 M" w:hAnsi="하나 M" w:hint="eastAsia"/>
                <w:b/>
                <w:bCs/>
                <w:szCs w:val="20"/>
              </w:rPr>
              <w:t>조 제 라 목 [위임장]</w:t>
            </w:r>
          </w:p>
          <w:p w14:paraId="3310E6EB" w14:textId="77777777" w:rsidR="008555EF" w:rsidRPr="00560FFA" w:rsidRDefault="008555EF" w:rsidP="008555EF">
            <w:pPr>
              <w:widowControl/>
              <w:wordWrap/>
              <w:autoSpaceDE/>
              <w:autoSpaceDN/>
              <w:spacing w:line="384" w:lineRule="auto"/>
              <w:ind w:right="174"/>
              <w:rPr>
                <w:rFonts w:ascii="맑은 고딕" w:eastAsia="맑은 고딕" w:hAnsi="맑은 고딕"/>
                <w:szCs w:val="20"/>
              </w:rPr>
            </w:pPr>
          </w:p>
          <w:p w14:paraId="2A779360" w14:textId="77777777" w:rsidR="008555EF" w:rsidRPr="00560FFA" w:rsidRDefault="008555EF" w:rsidP="008555EF">
            <w:pPr>
              <w:wordWrap/>
              <w:rPr>
                <w:rFonts w:ascii="맑은 고딕" w:eastAsia="맑은 고딕" w:hAnsi="맑은 고딕"/>
                <w:szCs w:val="20"/>
              </w:rPr>
            </w:pPr>
          </w:p>
          <w:p w14:paraId="485D80B9" w14:textId="77777777" w:rsidR="008555EF" w:rsidRPr="00560FFA" w:rsidRDefault="008555EF" w:rsidP="008555EF">
            <w:pPr>
              <w:wordWrap/>
              <w:rPr>
                <w:rFonts w:ascii="맑은 고딕" w:eastAsia="맑은 고딕" w:hAnsi="맑은 고딕"/>
                <w:szCs w:val="20"/>
              </w:rPr>
            </w:pPr>
          </w:p>
          <w:p w14:paraId="4620118C" w14:textId="77777777" w:rsidR="008555EF" w:rsidRPr="00560FFA" w:rsidRDefault="008555EF" w:rsidP="008555EF">
            <w:pPr>
              <w:wordWrap/>
              <w:rPr>
                <w:rFonts w:ascii="맑은 고딕" w:eastAsia="맑은 고딕" w:hAnsi="맑은 고딕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2680"/>
              <w:gridCol w:w="2504"/>
            </w:tblGrid>
            <w:tr w:rsidR="008555EF" w:rsidRPr="00560FFA" w14:paraId="4B1CDC1D" w14:textId="77777777" w:rsidTr="00DA6F45">
              <w:trPr>
                <w:trHeight w:val="701"/>
              </w:trPr>
              <w:tc>
                <w:tcPr>
                  <w:tcW w:w="803" w:type="pct"/>
                  <w:vMerge w:val="restart"/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E079E" w14:textId="77777777" w:rsidR="008555EF" w:rsidRPr="00560FFA" w:rsidRDefault="008555EF" w:rsidP="008555EF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color w:val="01505A"/>
                      <w:szCs w:val="20"/>
                    </w:rPr>
                  </w:pPr>
                  <w:r w:rsidRPr="00560FFA">
                    <w:rPr>
                      <w:rFonts w:ascii="맑은 고딕" w:eastAsia="맑은 고딕" w:hAnsi="맑은 고딕" w:hint="eastAsia"/>
                      <w:b/>
                      <w:color w:val="01505A"/>
                      <w:szCs w:val="20"/>
                    </w:rPr>
                    <w:t>위임받는 자</w:t>
                  </w:r>
                </w:p>
              </w:tc>
              <w:tc>
                <w:tcPr>
                  <w:tcW w:w="217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87177B" w14:textId="77777777" w:rsidR="008555EF" w:rsidRPr="00560FFA" w:rsidRDefault="008555EF" w:rsidP="008555EF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  <w:r w:rsidRPr="00560FFA">
                    <w:rPr>
                      <w:rFonts w:ascii="맑은 고딕" w:eastAsia="맑은 고딕" w:hAnsi="맑은 고딕" w:hint="eastAsia"/>
                      <w:color w:val="01505A"/>
                      <w:szCs w:val="20"/>
                    </w:rPr>
                    <w:t>성명</w:t>
                  </w:r>
                </w:p>
              </w:tc>
              <w:tc>
                <w:tcPr>
                  <w:tcW w:w="2027" w:type="pct"/>
                  <w:shd w:val="clear" w:color="auto" w:fill="auto"/>
                </w:tcPr>
                <w:p w14:paraId="449CB6C7" w14:textId="77777777" w:rsidR="008555EF" w:rsidRPr="0079768C" w:rsidRDefault="008555EF" w:rsidP="008555EF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  <w:u w:val="single"/>
                    </w:rPr>
                  </w:pPr>
                  <w:r w:rsidRPr="0079768C">
                    <w:rPr>
                      <w:rFonts w:ascii="맑은 고딕" w:eastAsia="맑은 고딕" w:hAnsi="맑은 고딕" w:hint="eastAsia"/>
                      <w:color w:val="01505A"/>
                      <w:szCs w:val="20"/>
                      <w:u w:val="single"/>
                    </w:rPr>
                    <w:t>전화번호</w:t>
                  </w:r>
                </w:p>
              </w:tc>
            </w:tr>
            <w:tr w:rsidR="008555EF" w:rsidRPr="00560FFA" w14:paraId="4432EB04" w14:textId="77777777" w:rsidTr="00DA6F45">
              <w:trPr>
                <w:trHeight w:val="666"/>
              </w:trPr>
              <w:tc>
                <w:tcPr>
                  <w:tcW w:w="803" w:type="pct"/>
                  <w:vMerge/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52CFD" w14:textId="77777777" w:rsidR="008555EF" w:rsidRPr="00560FFA" w:rsidRDefault="008555EF" w:rsidP="008555EF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color w:val="01505A"/>
                      <w:szCs w:val="20"/>
                    </w:rPr>
                  </w:pPr>
                </w:p>
              </w:tc>
              <w:tc>
                <w:tcPr>
                  <w:tcW w:w="217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0BA153" w14:textId="77777777" w:rsidR="008555EF" w:rsidRPr="0066168F" w:rsidRDefault="008555EF" w:rsidP="008555EF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  <w:u w:val="single"/>
                    </w:rPr>
                  </w:pPr>
                  <w:r w:rsidRPr="0066168F">
                    <w:rPr>
                      <w:rFonts w:ascii="맑은 고딕" w:eastAsia="맑은 고딕" w:hAnsi="맑은 고딕" w:hint="eastAsia"/>
                      <w:color w:val="01505A"/>
                      <w:szCs w:val="20"/>
                      <w:u w:val="single"/>
                    </w:rPr>
                    <w:t>생년월일</w:t>
                  </w:r>
                </w:p>
              </w:tc>
              <w:tc>
                <w:tcPr>
                  <w:tcW w:w="2027" w:type="pct"/>
                  <w:shd w:val="clear" w:color="auto" w:fill="auto"/>
                </w:tcPr>
                <w:p w14:paraId="1538EEEE" w14:textId="77777777" w:rsidR="008555EF" w:rsidRPr="00560FFA" w:rsidRDefault="008555EF" w:rsidP="008555EF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  <w:r w:rsidRPr="00560FFA">
                    <w:rPr>
                      <w:rFonts w:ascii="맑은 고딕" w:eastAsia="맑은 고딕" w:hAnsi="맑은 고딕" w:hint="eastAsia"/>
                      <w:color w:val="01505A"/>
                      <w:szCs w:val="20"/>
                    </w:rPr>
                    <w:t>정보주체와의 관계</w:t>
                  </w:r>
                </w:p>
              </w:tc>
            </w:tr>
            <w:tr w:rsidR="008555EF" w:rsidRPr="00560FFA" w14:paraId="5A7D5344" w14:textId="77777777" w:rsidTr="00DA6F45">
              <w:trPr>
                <w:trHeight w:val="891"/>
              </w:trPr>
              <w:tc>
                <w:tcPr>
                  <w:tcW w:w="803" w:type="pct"/>
                  <w:vMerge/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EC806" w14:textId="77777777" w:rsidR="008555EF" w:rsidRPr="00560FFA" w:rsidRDefault="008555EF" w:rsidP="008555EF">
                  <w:pPr>
                    <w:wordWrap/>
                    <w:spacing w:line="320" w:lineRule="exact"/>
                    <w:ind w:leftChars="50" w:left="100"/>
                    <w:rPr>
                      <w:rFonts w:ascii="맑은 고딕" w:eastAsia="맑은 고딕" w:hAnsi="맑은 고딕"/>
                      <w:b/>
                      <w:color w:val="01505A"/>
                      <w:szCs w:val="20"/>
                    </w:rPr>
                  </w:pPr>
                </w:p>
              </w:tc>
              <w:tc>
                <w:tcPr>
                  <w:tcW w:w="4197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FC8AA2" w14:textId="77777777" w:rsidR="008555EF" w:rsidRPr="00560FFA" w:rsidRDefault="008555EF" w:rsidP="008555EF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  <w:r w:rsidRPr="00560FFA">
                    <w:rPr>
                      <w:rFonts w:ascii="맑은 고딕" w:eastAsia="맑은 고딕" w:hAnsi="맑은 고딕" w:hint="eastAsia"/>
                      <w:color w:val="01505A"/>
                      <w:szCs w:val="20"/>
                    </w:rPr>
                    <w:t>주소</w:t>
                  </w:r>
                </w:p>
                <w:p w14:paraId="475F5DD1" w14:textId="77777777" w:rsidR="008555EF" w:rsidRPr="00560FFA" w:rsidRDefault="008555EF" w:rsidP="008555EF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</w:p>
                <w:p w14:paraId="309EE328" w14:textId="77777777" w:rsidR="008555EF" w:rsidRPr="00560FFA" w:rsidRDefault="008555EF" w:rsidP="008555EF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</w:p>
              </w:tc>
            </w:tr>
            <w:tr w:rsidR="008555EF" w:rsidRPr="00560FFA" w14:paraId="479D1372" w14:textId="77777777" w:rsidTr="00DA6F45">
              <w:trPr>
                <w:trHeight w:val="620"/>
              </w:trPr>
              <w:tc>
                <w:tcPr>
                  <w:tcW w:w="803" w:type="pct"/>
                  <w:vMerge w:val="restart"/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03A76" w14:textId="77777777" w:rsidR="008555EF" w:rsidRPr="00560FFA" w:rsidRDefault="008555EF" w:rsidP="008555EF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color w:val="01505A"/>
                      <w:szCs w:val="20"/>
                    </w:rPr>
                  </w:pPr>
                  <w:r w:rsidRPr="00560FFA">
                    <w:rPr>
                      <w:rFonts w:ascii="맑은 고딕" w:eastAsia="맑은 고딕" w:hAnsi="맑은 고딕" w:hint="eastAsia"/>
                      <w:b/>
                      <w:color w:val="01505A"/>
                      <w:szCs w:val="20"/>
                    </w:rPr>
                    <w:lastRenderedPageBreak/>
                    <w:t>위임자</w:t>
                  </w:r>
                </w:p>
              </w:tc>
              <w:tc>
                <w:tcPr>
                  <w:tcW w:w="217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FF83C7" w14:textId="77777777" w:rsidR="008555EF" w:rsidRPr="00560FFA" w:rsidRDefault="008555EF" w:rsidP="008555EF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  <w:r w:rsidRPr="00560FFA">
                    <w:rPr>
                      <w:rFonts w:ascii="맑은 고딕" w:eastAsia="맑은 고딕" w:hAnsi="맑은 고딕" w:hint="eastAsia"/>
                      <w:color w:val="01505A"/>
                      <w:szCs w:val="20"/>
                    </w:rPr>
                    <w:t>성명</w:t>
                  </w:r>
                </w:p>
              </w:tc>
              <w:tc>
                <w:tcPr>
                  <w:tcW w:w="2027" w:type="pct"/>
                  <w:shd w:val="clear" w:color="auto" w:fill="auto"/>
                </w:tcPr>
                <w:p w14:paraId="0B6F4B01" w14:textId="77777777" w:rsidR="008555EF" w:rsidRPr="00BA08D9" w:rsidRDefault="008555EF" w:rsidP="008555EF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  <w:u w:val="single"/>
                    </w:rPr>
                  </w:pPr>
                  <w:r w:rsidRPr="00BA08D9">
                    <w:rPr>
                      <w:rFonts w:ascii="맑은 고딕" w:eastAsia="맑은 고딕" w:hAnsi="맑은 고딕" w:hint="eastAsia"/>
                      <w:color w:val="01505A"/>
                      <w:szCs w:val="20"/>
                      <w:u w:val="single"/>
                    </w:rPr>
                    <w:t>전화번호</w:t>
                  </w:r>
                </w:p>
              </w:tc>
            </w:tr>
            <w:tr w:rsidR="008555EF" w:rsidRPr="00560FFA" w14:paraId="17652147" w14:textId="77777777" w:rsidTr="00DA6F45">
              <w:trPr>
                <w:trHeight w:val="683"/>
              </w:trPr>
              <w:tc>
                <w:tcPr>
                  <w:tcW w:w="803" w:type="pct"/>
                  <w:vMerge/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FCB16" w14:textId="77777777" w:rsidR="008555EF" w:rsidRPr="00560FFA" w:rsidRDefault="008555EF" w:rsidP="008555EF">
                  <w:pPr>
                    <w:wordWrap/>
                    <w:spacing w:line="320" w:lineRule="exact"/>
                    <w:ind w:leftChars="100" w:left="400" w:hangingChars="100" w:hanging="200"/>
                    <w:jc w:val="center"/>
                    <w:rPr>
                      <w:rFonts w:ascii="맑은 고딕" w:eastAsia="맑은 고딕" w:hAnsi="맑은 고딕"/>
                      <w:b/>
                      <w:color w:val="01505A"/>
                      <w:szCs w:val="20"/>
                    </w:rPr>
                  </w:pPr>
                </w:p>
              </w:tc>
              <w:tc>
                <w:tcPr>
                  <w:tcW w:w="4197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1F008E" w14:textId="77777777" w:rsidR="008555EF" w:rsidRPr="0079768C" w:rsidRDefault="008555EF" w:rsidP="008555EF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  <w:u w:val="single"/>
                    </w:rPr>
                  </w:pPr>
                  <w:r w:rsidRPr="0079768C">
                    <w:rPr>
                      <w:rFonts w:ascii="맑은 고딕" w:eastAsia="맑은 고딕" w:hAnsi="맑은 고딕" w:hint="eastAsia"/>
                      <w:color w:val="01505A"/>
                      <w:szCs w:val="20"/>
                      <w:u w:val="single"/>
                    </w:rPr>
                    <w:t>생년월일</w:t>
                  </w:r>
                </w:p>
              </w:tc>
            </w:tr>
            <w:tr w:rsidR="008555EF" w:rsidRPr="00560FFA" w14:paraId="6F826A52" w14:textId="77777777" w:rsidTr="00DA6F45">
              <w:trPr>
                <w:trHeight w:val="1206"/>
              </w:trPr>
              <w:tc>
                <w:tcPr>
                  <w:tcW w:w="803" w:type="pct"/>
                  <w:vMerge/>
                  <w:shd w:val="clear" w:color="auto" w:fill="CDE8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A6488" w14:textId="77777777" w:rsidR="008555EF" w:rsidRPr="00560FFA" w:rsidRDefault="008555EF" w:rsidP="008555EF">
                  <w:pPr>
                    <w:wordWrap/>
                    <w:spacing w:line="320" w:lineRule="exact"/>
                    <w:jc w:val="center"/>
                    <w:rPr>
                      <w:rFonts w:ascii="맑은 고딕" w:eastAsia="맑은 고딕" w:hAnsi="맑은 고딕"/>
                      <w:b/>
                      <w:color w:val="01505A"/>
                      <w:szCs w:val="20"/>
                    </w:rPr>
                  </w:pPr>
                </w:p>
              </w:tc>
              <w:tc>
                <w:tcPr>
                  <w:tcW w:w="4197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AF70AD" w14:textId="77777777" w:rsidR="008555EF" w:rsidRPr="00560FFA" w:rsidRDefault="008555EF" w:rsidP="008555EF">
                  <w:pPr>
                    <w:wordWrap/>
                    <w:spacing w:line="320" w:lineRule="exact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  <w:r w:rsidRPr="00560FFA">
                    <w:rPr>
                      <w:rFonts w:ascii="맑은 고딕" w:eastAsia="맑은 고딕" w:hAnsi="맑은 고딕" w:hint="eastAsia"/>
                      <w:color w:val="01505A"/>
                      <w:szCs w:val="20"/>
                    </w:rPr>
                    <w:t>주소</w:t>
                  </w:r>
                </w:p>
              </w:tc>
            </w:tr>
            <w:tr w:rsidR="008555EF" w:rsidRPr="00560FFA" w14:paraId="1ED16D2E" w14:textId="77777777" w:rsidTr="00DA6F45">
              <w:trPr>
                <w:trHeight w:val="861"/>
              </w:trPr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5C4F2" w14:textId="77777777" w:rsidR="008555EF" w:rsidRPr="00560FFA" w:rsidRDefault="008555EF" w:rsidP="008555EF">
                  <w:pPr>
                    <w:wordWrap/>
                    <w:ind w:leftChars="70" w:left="140"/>
                    <w:rPr>
                      <w:rFonts w:ascii="맑은 고딕" w:eastAsia="맑은 고딕" w:hAnsi="맑은 고딕"/>
                      <w:color w:val="01505A"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color w:val="01505A"/>
                      <w:szCs w:val="20"/>
                    </w:rPr>
                    <w:t>(현행과 같음)</w:t>
                  </w:r>
                </w:p>
              </w:tc>
            </w:tr>
          </w:tbl>
          <w:p w14:paraId="63563B86" w14:textId="77777777" w:rsidR="008555EF" w:rsidRPr="00560FFA" w:rsidRDefault="008555EF" w:rsidP="008555EF">
            <w:pPr>
              <w:wordWrap/>
              <w:rPr>
                <w:rFonts w:ascii="맑은 고딕" w:eastAsia="맑은 고딕" w:hAnsi="맑은 고딕"/>
                <w:color w:val="01505A"/>
                <w:szCs w:val="20"/>
              </w:rPr>
            </w:pPr>
          </w:p>
          <w:p w14:paraId="7E367E42" w14:textId="77777777" w:rsidR="008555EF" w:rsidRPr="00560FFA" w:rsidRDefault="008555EF" w:rsidP="008555EF">
            <w:pPr>
              <w:wordWrap/>
              <w:rPr>
                <w:rFonts w:ascii="맑은 고딕" w:eastAsia="맑은 고딕" w:hAnsi="맑은 고딕"/>
                <w:color w:val="01505A"/>
                <w:szCs w:val="20"/>
              </w:rPr>
            </w:pPr>
          </w:p>
          <w:p w14:paraId="0B96B07A" w14:textId="77777777" w:rsidR="008555EF" w:rsidRPr="00560FFA" w:rsidRDefault="008555EF" w:rsidP="008555EF">
            <w:pPr>
              <w:wordWrap/>
              <w:rPr>
                <w:rFonts w:ascii="맑은 고딕" w:eastAsia="맑은 고딕" w:hAnsi="맑은 고딕"/>
                <w:color w:val="01505A"/>
                <w:szCs w:val="20"/>
              </w:rPr>
            </w:pPr>
          </w:p>
          <w:p w14:paraId="2EFCED98" w14:textId="77777777" w:rsidR="008555EF" w:rsidRPr="00560FFA" w:rsidRDefault="008555EF" w:rsidP="008555EF">
            <w:pPr>
              <w:wordWrap/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</w:pPr>
          </w:p>
          <w:p w14:paraId="3833BFAE" w14:textId="639E9A94" w:rsidR="008555EF" w:rsidRPr="00560FFA" w:rsidRDefault="008555EF" w:rsidP="008555EF">
            <w:pPr>
              <w:wordWrap/>
              <w:spacing w:line="240" w:lineRule="atLeast"/>
              <w:ind w:leftChars="100" w:left="400" w:hangingChars="100" w:hanging="200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color w:val="01505A"/>
                <w:szCs w:val="20"/>
              </w:rPr>
              <w:t>(</w:t>
            </w:r>
            <w:r w:rsidR="009304FB">
              <w:rPr>
                <w:rFonts w:ascii="맑은 고딕" w:eastAsia="맑은 고딕" w:hAnsi="맑은 고딕" w:hint="eastAsia"/>
                <w:color w:val="01505A"/>
                <w:szCs w:val="20"/>
              </w:rPr>
              <w:t>삭 제</w:t>
            </w:r>
            <w:r>
              <w:rPr>
                <w:rFonts w:ascii="맑은 고딕" w:eastAsia="맑은 고딕" w:hAnsi="맑은 고딕" w:hint="eastAsia"/>
                <w:color w:val="01505A"/>
                <w:szCs w:val="20"/>
              </w:rPr>
              <w:t>)</w:t>
            </w:r>
          </w:p>
          <w:p w14:paraId="667A9E4C" w14:textId="77777777" w:rsidR="008555EF" w:rsidRDefault="008555EF" w:rsidP="008555EF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</w:p>
        </w:tc>
        <w:tc>
          <w:tcPr>
            <w:tcW w:w="3078" w:type="dxa"/>
          </w:tcPr>
          <w:p w14:paraId="5E441519" w14:textId="77777777" w:rsidR="008555EF" w:rsidRDefault="008555EF" w:rsidP="008555EF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/>
                <w:szCs w:val="20"/>
              </w:rPr>
              <w:lastRenderedPageBreak/>
              <w:t>- 「</w:t>
            </w:r>
            <w:r>
              <w:rPr>
                <w:rFonts w:asciiTheme="minorHAnsi" w:eastAsiaTheme="minorHAnsi" w:hAnsiTheme="minorHAnsi" w:hint="eastAsia"/>
                <w:szCs w:val="20"/>
              </w:rPr>
              <w:t>개인정보보호법</w:t>
            </w:r>
            <w:r>
              <w:rPr>
                <w:rFonts w:asciiTheme="minorHAnsi" w:eastAsiaTheme="minorHAnsi" w:hAnsiTheme="minorHAnsi"/>
                <w:szCs w:val="20"/>
              </w:rPr>
              <w:t>」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 제 </w:t>
            </w:r>
            <w:r>
              <w:rPr>
                <w:rFonts w:asciiTheme="minorHAnsi" w:eastAsiaTheme="minorHAnsi" w:hAnsiTheme="minorHAnsi"/>
                <w:szCs w:val="20"/>
              </w:rPr>
              <w:t>38</w:t>
            </w:r>
            <w:r>
              <w:rPr>
                <w:rFonts w:asciiTheme="minorHAnsi" w:eastAsiaTheme="minorHAnsi" w:hAnsiTheme="minorHAnsi" w:hint="eastAsia"/>
                <w:szCs w:val="20"/>
              </w:rPr>
              <w:t>조(권리행사의 방법 및 절차)에 따른 양식 현행화</w:t>
            </w:r>
          </w:p>
          <w:p w14:paraId="74EA569E" w14:textId="77777777" w:rsidR="008555EF" w:rsidRDefault="008555EF" w:rsidP="008555EF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*첨부파일 첨부</w:t>
            </w:r>
          </w:p>
          <w:p w14:paraId="0917A51A" w14:textId="77777777" w:rsidR="008555EF" w:rsidRPr="00696497" w:rsidRDefault="008555EF" w:rsidP="008555EF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  <w:bookmarkStart w:id="0" w:name="_GoBack"/>
        <w:bookmarkEnd w:id="0"/>
      </w:tr>
      <w:tr w:rsidR="008555EF" w:rsidRPr="00FD27D5" w14:paraId="1AFE69CA" w14:textId="77777777" w:rsidTr="000249A6">
        <w:trPr>
          <w:trHeight w:val="513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1633E3C1" w14:textId="77777777" w:rsidR="008555EF" w:rsidRPr="00900C61" w:rsidRDefault="008555EF" w:rsidP="008555EF">
            <w:pPr>
              <w:rPr>
                <w:rFonts w:ascii="하나 M" w:eastAsia="하나 M" w:hAnsi="하나 M"/>
                <w:b/>
                <w:bCs/>
                <w:szCs w:val="20"/>
              </w:rPr>
            </w:pPr>
            <w:r w:rsidRPr="00900C61">
              <w:rPr>
                <w:rFonts w:ascii="하나 M" w:eastAsia="하나 M" w:hAnsi="하나 M"/>
                <w:b/>
                <w:bCs/>
                <w:szCs w:val="20"/>
              </w:rPr>
              <w:t>13. 개인정보보호 담당부서 및 연락처</w:t>
            </w:r>
          </w:p>
          <w:p w14:paraId="5FB50EDF" w14:textId="58003842" w:rsidR="008555EF" w:rsidRPr="00900C61" w:rsidRDefault="008555EF" w:rsidP="008555EF">
            <w:pPr>
              <w:rPr>
                <w:rFonts w:ascii="하나 M" w:eastAsia="하나 M" w:hAnsi="하나 M"/>
                <w:bCs/>
                <w:szCs w:val="20"/>
              </w:rPr>
            </w:pPr>
            <w:r w:rsidRPr="00900C61">
              <w:rPr>
                <w:rFonts w:ascii="하나 M" w:eastAsia="하나 M" w:hAnsi="하나 M" w:hint="eastAsia"/>
                <w:bCs/>
                <w:szCs w:val="20"/>
              </w:rPr>
              <w:t>회사는</w:t>
            </w:r>
            <w:r w:rsidRPr="00900C61">
              <w:rPr>
                <w:rFonts w:ascii="하나 M" w:eastAsia="하나 M" w:hAnsi="하나 M"/>
                <w:bCs/>
                <w:szCs w:val="20"/>
              </w:rPr>
              <w:t xml:space="preserve"> 개인정보의 </w:t>
            </w:r>
            <w:r w:rsidR="000E73B5">
              <w:rPr>
                <w:rFonts w:ascii="하나 M" w:eastAsia="하나 M" w:hAnsi="하나 M" w:hint="eastAsia"/>
                <w:bCs/>
                <w:szCs w:val="20"/>
                <w:u w:val="single"/>
              </w:rPr>
              <w:t>누</w:t>
            </w:r>
            <w:r w:rsidRPr="00900C61">
              <w:rPr>
                <w:rFonts w:ascii="하나 M" w:eastAsia="하나 M" w:hAnsi="하나 M"/>
                <w:bCs/>
                <w:szCs w:val="20"/>
                <w:u w:val="single"/>
              </w:rPr>
              <w:t>출</w:t>
            </w:r>
            <w:r w:rsidRPr="00900C61">
              <w:rPr>
                <w:rFonts w:ascii="하나 M" w:eastAsia="하나 M" w:hAnsi="하나 M"/>
                <w:bCs/>
                <w:szCs w:val="20"/>
              </w:rPr>
              <w:t xml:space="preserve"> 및 오남용 등으로 인한 피해를 방지하기 위하여 </w:t>
            </w:r>
            <w:r w:rsidRPr="00900C61">
              <w:rPr>
                <w:rFonts w:ascii="하나 M" w:eastAsia="하나 M" w:hAnsi="하나 M"/>
                <w:bCs/>
                <w:szCs w:val="20"/>
                <w:u w:val="single"/>
              </w:rPr>
              <w:t>개인정보</w:t>
            </w:r>
            <w:r w:rsidR="00BF3AD0">
              <w:rPr>
                <w:rFonts w:ascii="하나 M" w:eastAsia="하나 M" w:hAnsi="하나 M" w:hint="eastAsia"/>
                <w:bCs/>
                <w:szCs w:val="20"/>
                <w:u w:val="single"/>
              </w:rPr>
              <w:t>처리자</w:t>
            </w:r>
            <w:r w:rsidRPr="00900C61">
              <w:rPr>
                <w:rFonts w:ascii="하나 M" w:eastAsia="하나 M" w:hAnsi="하나 M"/>
                <w:bCs/>
                <w:szCs w:val="20"/>
              </w:rPr>
              <w:t>를 최소한의 인원으로 제한하고 있으며, 개인정보 관리에 관한 실질적인 책임을 가진 대표자를 개인정보 보호책임자로 지정하고 있</w:t>
            </w:r>
            <w:r w:rsidRPr="00900C61">
              <w:rPr>
                <w:rFonts w:ascii="하나 M" w:eastAsia="하나 M" w:hAnsi="하나 M"/>
                <w:bCs/>
                <w:szCs w:val="20"/>
              </w:rPr>
              <w:lastRenderedPageBreak/>
              <w:t>습니다. 회사의 개인정보 보호책임자는 다음과 같습니다.</w:t>
            </w:r>
          </w:p>
          <w:p w14:paraId="34AD97DF" w14:textId="4C31E5BB" w:rsidR="008555EF" w:rsidRPr="00900C61" w:rsidRDefault="008555EF" w:rsidP="008555EF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900C61">
              <w:rPr>
                <w:rFonts w:ascii="하나 M" w:eastAsia="하나 M" w:hAnsi="하나 M" w:hint="eastAsia"/>
                <w:bCs/>
                <w:szCs w:val="20"/>
              </w:rPr>
              <w:t>(생 략)</w:t>
            </w:r>
          </w:p>
        </w:tc>
        <w:tc>
          <w:tcPr>
            <w:tcW w:w="6236" w:type="dxa"/>
          </w:tcPr>
          <w:p w14:paraId="5CF50DB6" w14:textId="77777777" w:rsidR="008555EF" w:rsidRPr="00900C61" w:rsidRDefault="008555EF" w:rsidP="008555EF">
            <w:pPr>
              <w:rPr>
                <w:rFonts w:ascii="하나 M" w:eastAsia="하나 M" w:hAnsi="하나 M"/>
                <w:b/>
                <w:bCs/>
                <w:szCs w:val="20"/>
              </w:rPr>
            </w:pPr>
            <w:r w:rsidRPr="00900C61">
              <w:rPr>
                <w:rFonts w:ascii="하나 M" w:eastAsia="하나 M" w:hAnsi="하나 M"/>
                <w:b/>
                <w:bCs/>
                <w:szCs w:val="20"/>
              </w:rPr>
              <w:lastRenderedPageBreak/>
              <w:t>13. 개인정보보호 담당부서 및 연락처</w:t>
            </w:r>
          </w:p>
          <w:p w14:paraId="401BEC37" w14:textId="2DC581EC" w:rsidR="008555EF" w:rsidRPr="00900C61" w:rsidRDefault="008555EF" w:rsidP="008555EF">
            <w:pPr>
              <w:rPr>
                <w:rFonts w:ascii="하나 M" w:eastAsia="하나 M" w:hAnsi="하나 M"/>
                <w:bCs/>
                <w:szCs w:val="20"/>
              </w:rPr>
            </w:pPr>
            <w:r w:rsidRPr="00900C61">
              <w:rPr>
                <w:rFonts w:ascii="하나 M" w:eastAsia="하나 M" w:hAnsi="하나 M" w:hint="eastAsia"/>
                <w:bCs/>
                <w:szCs w:val="20"/>
              </w:rPr>
              <w:t>회사는</w:t>
            </w:r>
            <w:r w:rsidRPr="00900C61">
              <w:rPr>
                <w:rFonts w:ascii="하나 M" w:eastAsia="하나 M" w:hAnsi="하나 M"/>
                <w:bCs/>
                <w:szCs w:val="20"/>
              </w:rPr>
              <w:t xml:space="preserve"> 개인정보의 </w:t>
            </w:r>
            <w:r w:rsidRPr="00900C61">
              <w:rPr>
                <w:rFonts w:ascii="하나 M" w:eastAsia="하나 M" w:hAnsi="하나 M" w:hint="eastAsia"/>
                <w:bCs/>
                <w:szCs w:val="20"/>
                <w:u w:val="single"/>
              </w:rPr>
              <w:t>유</w:t>
            </w:r>
            <w:r w:rsidRPr="00900C61">
              <w:rPr>
                <w:rFonts w:ascii="하나 M" w:eastAsia="하나 M" w:hAnsi="하나 M"/>
                <w:bCs/>
                <w:szCs w:val="20"/>
                <w:u w:val="single"/>
              </w:rPr>
              <w:t>출</w:t>
            </w:r>
            <w:r w:rsidRPr="00900C61">
              <w:rPr>
                <w:rFonts w:ascii="하나 M" w:eastAsia="하나 M" w:hAnsi="하나 M"/>
                <w:bCs/>
                <w:szCs w:val="20"/>
              </w:rPr>
              <w:t xml:space="preserve"> 및 오남용 등으로 인한 피해를 방지하기 위하여 </w:t>
            </w:r>
            <w:r w:rsidRPr="00900C61">
              <w:rPr>
                <w:rFonts w:ascii="하나 M" w:eastAsia="하나 M" w:hAnsi="하나 M"/>
                <w:bCs/>
                <w:szCs w:val="20"/>
                <w:u w:val="single"/>
              </w:rPr>
              <w:t>개인정보</w:t>
            </w:r>
            <w:r w:rsidRPr="00900C61">
              <w:rPr>
                <w:rFonts w:ascii="하나 M" w:eastAsia="하나 M" w:hAnsi="하나 M" w:hint="eastAsia"/>
                <w:bCs/>
                <w:szCs w:val="20"/>
                <w:u w:val="single"/>
              </w:rPr>
              <w:t>취급자</w:t>
            </w:r>
            <w:r w:rsidRPr="00900C61">
              <w:rPr>
                <w:rFonts w:ascii="하나 M" w:eastAsia="하나 M" w:hAnsi="하나 M"/>
                <w:bCs/>
                <w:szCs w:val="20"/>
              </w:rPr>
              <w:t>를 최소한의 인원으로 제한하고 있으며, 개인정보 관리에 관한 실질적인 책임을 가진 대표자를 개인정보 보호책임자로 지정하고 있</w:t>
            </w:r>
            <w:r w:rsidRPr="00900C61">
              <w:rPr>
                <w:rFonts w:ascii="하나 M" w:eastAsia="하나 M" w:hAnsi="하나 M"/>
                <w:bCs/>
                <w:szCs w:val="20"/>
              </w:rPr>
              <w:lastRenderedPageBreak/>
              <w:t>습니다. 회사의 개인정보 보호책임자는 다음과 같습니다.</w:t>
            </w:r>
          </w:p>
          <w:p w14:paraId="02A819DC" w14:textId="015FC15F" w:rsidR="008555EF" w:rsidRPr="00900C61" w:rsidRDefault="008555EF" w:rsidP="008555EF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900C61">
              <w:rPr>
                <w:rFonts w:ascii="하나 M" w:eastAsia="하나 M" w:hAnsi="하나 M" w:hint="eastAsia"/>
                <w:bCs/>
                <w:szCs w:val="20"/>
              </w:rPr>
              <w:t>(현행과 같음)</w:t>
            </w:r>
          </w:p>
        </w:tc>
        <w:tc>
          <w:tcPr>
            <w:tcW w:w="3078" w:type="dxa"/>
          </w:tcPr>
          <w:p w14:paraId="722D0A26" w14:textId="77777777" w:rsidR="008555EF" w:rsidRDefault="008555EF" w:rsidP="008555EF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5F83D167" w14:textId="77777777" w:rsidR="008555EF" w:rsidRDefault="008555EF" w:rsidP="008555EF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- 오타 정정</w:t>
            </w:r>
          </w:p>
          <w:p w14:paraId="05F4CA38" w14:textId="5F055906" w:rsidR="008555EF" w:rsidRPr="00696497" w:rsidRDefault="008555EF" w:rsidP="008555EF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- 오타 정정</w:t>
            </w:r>
          </w:p>
        </w:tc>
      </w:tr>
      <w:tr w:rsidR="008555EF" w:rsidRPr="00FD27D5" w14:paraId="55FB5BCE" w14:textId="77777777" w:rsidTr="000249A6">
        <w:trPr>
          <w:trHeight w:val="376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1C436D49" w14:textId="77777777" w:rsidR="008555EF" w:rsidRPr="004072D3" w:rsidRDefault="008555EF" w:rsidP="008555EF">
            <w:pPr>
              <w:jc w:val="center"/>
              <w:rPr>
                <w:rFonts w:ascii="하나 M" w:eastAsia="하나 M" w:hAnsi="하나 M"/>
                <w:bCs/>
                <w:szCs w:val="20"/>
              </w:rPr>
            </w:pPr>
            <w:r w:rsidRPr="004072D3">
              <w:rPr>
                <w:rFonts w:ascii="하나 M" w:eastAsia="하나 M" w:hAnsi="하나 M" w:hint="eastAsia"/>
                <w:bCs/>
                <w:szCs w:val="20"/>
              </w:rPr>
              <w:t>부    칙</w:t>
            </w:r>
          </w:p>
          <w:p w14:paraId="61C4527F" w14:textId="77777777" w:rsidR="008555EF" w:rsidRPr="004072D3" w:rsidRDefault="008555EF" w:rsidP="008555EF">
            <w:pPr>
              <w:rPr>
                <w:rFonts w:ascii="하나 M" w:eastAsia="하나 M" w:hAnsi="하나 M"/>
                <w:bCs/>
                <w:szCs w:val="20"/>
              </w:rPr>
            </w:pPr>
          </w:p>
          <w:p w14:paraId="0273DC1F" w14:textId="77777777" w:rsidR="008555EF" w:rsidRPr="004072D3" w:rsidRDefault="008555EF" w:rsidP="008555EF">
            <w:pPr>
              <w:rPr>
                <w:rFonts w:ascii="하나 M" w:eastAsia="하나 M" w:hAnsi="하나 M"/>
                <w:bCs/>
                <w:szCs w:val="20"/>
              </w:rPr>
            </w:pPr>
            <w:r w:rsidRPr="004072D3">
              <w:rPr>
                <w:rFonts w:ascii="하나 M" w:eastAsia="하나 M" w:hAnsi="하나 M" w:hint="eastAsia"/>
                <w:bCs/>
                <w:szCs w:val="20"/>
              </w:rPr>
              <w:t>제</w:t>
            </w:r>
            <w:r w:rsidRPr="004072D3">
              <w:rPr>
                <w:rFonts w:ascii="하나 M" w:eastAsia="하나 M" w:hAnsi="하나 M"/>
                <w:bCs/>
                <w:szCs w:val="20"/>
              </w:rPr>
              <w:t>1조(시행일) 이 개인정보처리방침은 2019년 01월 02일부터 시행합니다.</w:t>
            </w:r>
          </w:p>
          <w:p w14:paraId="31D04EB4" w14:textId="77777777" w:rsidR="008555EF" w:rsidRPr="004072D3" w:rsidRDefault="008555EF" w:rsidP="008555EF">
            <w:pPr>
              <w:rPr>
                <w:rFonts w:ascii="하나 M" w:eastAsia="하나 M" w:hAnsi="하나 M"/>
                <w:bCs/>
                <w:szCs w:val="20"/>
              </w:rPr>
            </w:pPr>
            <w:r w:rsidRPr="004072D3">
              <w:rPr>
                <w:rFonts w:ascii="하나 M" w:eastAsia="하나 M" w:hAnsi="하나 M" w:hint="eastAsia"/>
                <w:bCs/>
                <w:szCs w:val="20"/>
              </w:rPr>
              <w:t>제</w:t>
            </w:r>
            <w:r w:rsidRPr="004072D3">
              <w:rPr>
                <w:rFonts w:ascii="하나 M" w:eastAsia="하나 M" w:hAnsi="하나 M"/>
                <w:bCs/>
                <w:szCs w:val="20"/>
              </w:rPr>
              <w:t>2조(시행일) 이 개인정보처리방침은 2021년 12월 16일부터 시행합니다.</w:t>
            </w:r>
          </w:p>
          <w:p w14:paraId="1F682723" w14:textId="353DB80E" w:rsidR="008555EF" w:rsidRPr="00026E9F" w:rsidRDefault="008555EF" w:rsidP="008555EF">
            <w:pPr>
              <w:rPr>
                <w:rFonts w:ascii="하나 M" w:eastAsia="하나 M" w:hAnsi="하나 M"/>
                <w:bCs/>
                <w:szCs w:val="20"/>
              </w:rPr>
            </w:pPr>
            <w:r w:rsidRPr="00026E9F">
              <w:rPr>
                <w:rFonts w:ascii="하나 M" w:eastAsia="하나 M" w:hAnsi="하나 M" w:hint="eastAsia"/>
                <w:bCs/>
                <w:szCs w:val="20"/>
              </w:rPr>
              <w:t>제3</w:t>
            </w:r>
            <w:r w:rsidRPr="00026E9F">
              <w:rPr>
                <w:rFonts w:ascii="하나 M" w:eastAsia="하나 M" w:hAnsi="하나 M"/>
                <w:bCs/>
                <w:szCs w:val="20"/>
              </w:rPr>
              <w:t xml:space="preserve">조(시행일) 이 개인정보처리방침은 2023년 02월 </w:t>
            </w:r>
            <w:r w:rsidRPr="00026E9F">
              <w:rPr>
                <w:rFonts w:ascii="하나 L" w:eastAsia="하나 L" w:hAnsi="하나 L" w:hint="eastAsia"/>
              </w:rPr>
              <w:t>28</w:t>
            </w:r>
            <w:r w:rsidRPr="00026E9F">
              <w:rPr>
                <w:rFonts w:ascii="하나 M" w:eastAsia="하나 M" w:hAnsi="하나 M"/>
                <w:bCs/>
                <w:szCs w:val="20"/>
              </w:rPr>
              <w:t>일부터 시행합니다.</w:t>
            </w:r>
            <w:r>
              <w:rPr>
                <w:rFonts w:ascii="하나 M" w:eastAsia="하나 M" w:hAnsi="하나 M"/>
                <w:bCs/>
                <w:szCs w:val="20"/>
              </w:rPr>
              <w:t xml:space="preserve"> [</w:t>
            </w:r>
            <w:r>
              <w:rPr>
                <w:rFonts w:ascii="하나 M" w:eastAsia="하나 M" w:hAnsi="하나 M" w:hint="eastAsia"/>
                <w:bCs/>
                <w:szCs w:val="20"/>
              </w:rPr>
              <w:t>개정대비표]</w:t>
            </w:r>
          </w:p>
          <w:p w14:paraId="67A14158" w14:textId="359BE722" w:rsidR="008555EF" w:rsidRPr="00026E9F" w:rsidRDefault="008555EF" w:rsidP="008555EF">
            <w:pPr>
              <w:rPr>
                <w:rFonts w:ascii="하나 M" w:eastAsia="하나 M" w:hAnsi="하나 M"/>
                <w:bCs/>
                <w:szCs w:val="20"/>
              </w:rPr>
            </w:pPr>
          </w:p>
        </w:tc>
        <w:tc>
          <w:tcPr>
            <w:tcW w:w="6236" w:type="dxa"/>
          </w:tcPr>
          <w:p w14:paraId="3FCBAB01" w14:textId="77777777" w:rsidR="008555EF" w:rsidRPr="004072D3" w:rsidRDefault="008555EF" w:rsidP="008555EF">
            <w:pPr>
              <w:jc w:val="center"/>
              <w:rPr>
                <w:rFonts w:ascii="하나 M" w:eastAsia="하나 M" w:hAnsi="하나 M"/>
                <w:bCs/>
                <w:szCs w:val="20"/>
              </w:rPr>
            </w:pPr>
            <w:r w:rsidRPr="004072D3">
              <w:rPr>
                <w:rFonts w:ascii="하나 M" w:eastAsia="하나 M" w:hAnsi="하나 M" w:hint="eastAsia"/>
                <w:bCs/>
                <w:szCs w:val="20"/>
              </w:rPr>
              <w:t>부    칙</w:t>
            </w:r>
          </w:p>
          <w:p w14:paraId="036C0B93" w14:textId="77777777" w:rsidR="008555EF" w:rsidRPr="004072D3" w:rsidRDefault="008555EF" w:rsidP="008555EF">
            <w:pPr>
              <w:rPr>
                <w:rFonts w:ascii="하나 M" w:eastAsia="하나 M" w:hAnsi="하나 M"/>
                <w:bCs/>
                <w:szCs w:val="20"/>
              </w:rPr>
            </w:pPr>
          </w:p>
          <w:p w14:paraId="3619E342" w14:textId="77777777" w:rsidR="008555EF" w:rsidRPr="004072D3" w:rsidRDefault="008555EF" w:rsidP="008555EF">
            <w:pPr>
              <w:rPr>
                <w:rFonts w:ascii="하나 M" w:eastAsia="하나 M" w:hAnsi="하나 M"/>
                <w:bCs/>
                <w:szCs w:val="20"/>
              </w:rPr>
            </w:pPr>
            <w:r w:rsidRPr="004072D3">
              <w:rPr>
                <w:rFonts w:ascii="하나 M" w:eastAsia="하나 M" w:hAnsi="하나 M" w:hint="eastAsia"/>
                <w:bCs/>
                <w:szCs w:val="20"/>
              </w:rPr>
              <w:t>제</w:t>
            </w:r>
            <w:r w:rsidRPr="004072D3">
              <w:rPr>
                <w:rFonts w:ascii="하나 M" w:eastAsia="하나 M" w:hAnsi="하나 M"/>
                <w:bCs/>
                <w:szCs w:val="20"/>
              </w:rPr>
              <w:t>1조(시행일) 이 개인정보처리방침은 2019년 01월 02일부터 시행합니다.</w:t>
            </w:r>
          </w:p>
          <w:p w14:paraId="1A30235C" w14:textId="77777777" w:rsidR="008555EF" w:rsidRPr="004072D3" w:rsidRDefault="008555EF" w:rsidP="008555EF">
            <w:pPr>
              <w:rPr>
                <w:rFonts w:ascii="하나 M" w:eastAsia="하나 M" w:hAnsi="하나 M"/>
                <w:bCs/>
                <w:szCs w:val="20"/>
              </w:rPr>
            </w:pPr>
            <w:r w:rsidRPr="004072D3">
              <w:rPr>
                <w:rFonts w:ascii="하나 M" w:eastAsia="하나 M" w:hAnsi="하나 M" w:hint="eastAsia"/>
                <w:bCs/>
                <w:szCs w:val="20"/>
              </w:rPr>
              <w:t>제</w:t>
            </w:r>
            <w:r w:rsidRPr="004072D3">
              <w:rPr>
                <w:rFonts w:ascii="하나 M" w:eastAsia="하나 M" w:hAnsi="하나 M"/>
                <w:bCs/>
                <w:szCs w:val="20"/>
              </w:rPr>
              <w:t>2조(시행일) 이 개인정보처리방침은 2021년 12월 16일부터 시행합니다.</w:t>
            </w:r>
          </w:p>
          <w:p w14:paraId="2A88F6B4" w14:textId="4BEF24C2" w:rsidR="008555EF" w:rsidRPr="00026E9F" w:rsidRDefault="008555EF" w:rsidP="008555EF">
            <w:pPr>
              <w:rPr>
                <w:rFonts w:ascii="하나 M" w:eastAsia="하나 M" w:hAnsi="하나 M"/>
                <w:bCs/>
                <w:szCs w:val="20"/>
              </w:rPr>
            </w:pPr>
            <w:r w:rsidRPr="00026E9F">
              <w:rPr>
                <w:rFonts w:ascii="하나 M" w:eastAsia="하나 M" w:hAnsi="하나 M" w:hint="eastAsia"/>
                <w:bCs/>
                <w:szCs w:val="20"/>
              </w:rPr>
              <w:t>제3</w:t>
            </w:r>
            <w:r w:rsidRPr="00026E9F">
              <w:rPr>
                <w:rFonts w:ascii="하나 M" w:eastAsia="하나 M" w:hAnsi="하나 M"/>
                <w:bCs/>
                <w:szCs w:val="20"/>
              </w:rPr>
              <w:t xml:space="preserve">조(시행일) 이 개인정보처리방침은 2023년 02월 </w:t>
            </w:r>
            <w:r w:rsidRPr="00026E9F">
              <w:rPr>
                <w:rFonts w:ascii="하나 L" w:eastAsia="하나 L" w:hAnsi="하나 L" w:hint="eastAsia"/>
              </w:rPr>
              <w:t>28</w:t>
            </w:r>
            <w:r w:rsidRPr="00026E9F">
              <w:rPr>
                <w:rFonts w:ascii="하나 M" w:eastAsia="하나 M" w:hAnsi="하나 M"/>
                <w:bCs/>
                <w:szCs w:val="20"/>
              </w:rPr>
              <w:t>일부터 시행합니다.</w:t>
            </w:r>
            <w:r>
              <w:rPr>
                <w:rFonts w:ascii="하나 M" w:eastAsia="하나 M" w:hAnsi="하나 M"/>
                <w:bCs/>
                <w:szCs w:val="20"/>
              </w:rPr>
              <w:t xml:space="preserve"> [</w:t>
            </w:r>
            <w:r>
              <w:rPr>
                <w:rFonts w:ascii="하나 M" w:eastAsia="하나 M" w:hAnsi="하나 M" w:hint="eastAsia"/>
                <w:bCs/>
                <w:szCs w:val="20"/>
              </w:rPr>
              <w:t>개정대비표]</w:t>
            </w:r>
          </w:p>
          <w:p w14:paraId="636D1DBF" w14:textId="3AC71431" w:rsidR="008555EF" w:rsidRPr="008937F4" w:rsidRDefault="008555EF" w:rsidP="008555EF">
            <w:pPr>
              <w:rPr>
                <w:rFonts w:ascii="하나 M" w:eastAsia="하나 M" w:hAnsi="하나 M"/>
                <w:bCs/>
                <w:szCs w:val="20"/>
                <w:u w:val="single"/>
              </w:rPr>
            </w:pPr>
            <w:r w:rsidRPr="008937F4">
              <w:rPr>
                <w:rFonts w:ascii="하나 M" w:eastAsia="하나 M" w:hAnsi="하나 M" w:hint="eastAsia"/>
                <w:bCs/>
                <w:szCs w:val="20"/>
                <w:u w:val="single"/>
              </w:rPr>
              <w:t>제4</w:t>
            </w:r>
            <w:r w:rsidRPr="008937F4">
              <w:rPr>
                <w:rFonts w:ascii="하나 M" w:eastAsia="하나 M" w:hAnsi="하나 M"/>
                <w:bCs/>
                <w:szCs w:val="20"/>
                <w:u w:val="single"/>
              </w:rPr>
              <w:t>조(시행일) 이 개인정보처리방침은</w:t>
            </w:r>
            <w:r w:rsidRPr="008937F4">
              <w:rPr>
                <w:rFonts w:ascii="하나 M" w:eastAsia="하나 M" w:hAnsi="하나 M" w:hint="eastAsia"/>
                <w:bCs/>
                <w:szCs w:val="20"/>
                <w:u w:val="single"/>
              </w:rPr>
              <w:t xml:space="preserve"> </w:t>
            </w:r>
            <w:r w:rsidRPr="008937F4">
              <w:rPr>
                <w:rFonts w:ascii="하나 M" w:eastAsia="하나 M" w:hAnsi="하나 M"/>
                <w:bCs/>
                <w:szCs w:val="20"/>
                <w:u w:val="single"/>
              </w:rPr>
              <w:t>2023년 12월 XX일부터 시행합니다. [</w:t>
            </w:r>
            <w:r w:rsidRPr="008937F4">
              <w:rPr>
                <w:rFonts w:ascii="하나 M" w:eastAsia="하나 M" w:hAnsi="하나 M" w:hint="eastAsia"/>
                <w:bCs/>
                <w:szCs w:val="20"/>
                <w:u w:val="single"/>
              </w:rPr>
              <w:t>개정대비표]</w:t>
            </w:r>
          </w:p>
          <w:p w14:paraId="3054C142" w14:textId="706F7E56" w:rsidR="008555EF" w:rsidRPr="00026E9F" w:rsidRDefault="008555EF" w:rsidP="008555EF">
            <w:pPr>
              <w:rPr>
                <w:rFonts w:ascii="하나 M" w:eastAsia="하나 M" w:hAnsi="하나 M"/>
                <w:bCs/>
                <w:szCs w:val="20"/>
              </w:rPr>
            </w:pPr>
          </w:p>
        </w:tc>
        <w:tc>
          <w:tcPr>
            <w:tcW w:w="3078" w:type="dxa"/>
          </w:tcPr>
          <w:p w14:paraId="52CE6401" w14:textId="77777777" w:rsidR="008555EF" w:rsidRPr="00FD27D5" w:rsidRDefault="008555EF" w:rsidP="008555EF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52DF5121" w14:textId="77777777" w:rsidR="008555EF" w:rsidRPr="00FD27D5" w:rsidRDefault="008555EF" w:rsidP="008555EF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5E93816F" w14:textId="77777777" w:rsidR="008555EF" w:rsidRPr="00FD27D5" w:rsidRDefault="008555EF" w:rsidP="008555EF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41568D66" w14:textId="00B58297" w:rsidR="008555EF" w:rsidRDefault="008555EF" w:rsidP="008555EF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4E5F95F9" w14:textId="77777777" w:rsidR="008937F4" w:rsidRDefault="008937F4" w:rsidP="008555EF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2E34A5F6" w14:textId="77777777" w:rsidR="008555EF" w:rsidRPr="00026E9F" w:rsidRDefault="008555EF" w:rsidP="008555EF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3E86D738" w14:textId="307B6ACE" w:rsidR="008555EF" w:rsidRPr="00FD27D5" w:rsidRDefault="008555EF" w:rsidP="008555EF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FD27D5">
              <w:rPr>
                <w:rFonts w:asciiTheme="minorHAnsi" w:eastAsiaTheme="minorHAnsi" w:hAnsiTheme="minorHAnsi" w:hint="eastAsia"/>
                <w:szCs w:val="20"/>
              </w:rPr>
              <w:t>-부칙 추가</w:t>
            </w:r>
          </w:p>
        </w:tc>
      </w:tr>
    </w:tbl>
    <w:p w14:paraId="2F8CF312" w14:textId="77777777" w:rsidR="00444F69" w:rsidRPr="00BD4CAE" w:rsidRDefault="00444F69" w:rsidP="00444F69">
      <w:pPr>
        <w:ind w:firstLineChars="100" w:firstLine="200"/>
        <w:jc w:val="left"/>
        <w:rPr>
          <w:rFonts w:asciiTheme="majorHAnsi" w:eastAsiaTheme="majorHAnsi" w:hAnsiTheme="majorHAnsi"/>
          <w:szCs w:val="20"/>
        </w:rPr>
      </w:pPr>
      <w:r w:rsidRPr="00BD4CAE">
        <w:rPr>
          <w:rFonts w:asciiTheme="majorHAnsi" w:eastAsiaTheme="majorHAnsi" w:hAnsiTheme="majorHAnsi" w:hint="eastAsia"/>
          <w:szCs w:val="20"/>
        </w:rPr>
        <w:t>※ 변경 부분에는 밑줄을 그어 구분</w:t>
      </w:r>
    </w:p>
    <w:p w14:paraId="771B520B" w14:textId="3C1B456F" w:rsidR="00672F1E" w:rsidRPr="00444F69" w:rsidRDefault="00672F1E" w:rsidP="009E3398">
      <w:pPr>
        <w:rPr>
          <w:rFonts w:asciiTheme="minorHAnsi" w:eastAsiaTheme="minorHAnsi" w:hAnsiTheme="minorHAnsi"/>
          <w:b/>
          <w:sz w:val="28"/>
          <w:szCs w:val="2"/>
        </w:rPr>
      </w:pPr>
    </w:p>
    <w:sectPr w:rsidR="00672F1E" w:rsidRPr="00444F69" w:rsidSect="00E0713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EF289" w14:textId="77777777" w:rsidR="00B15128" w:rsidRDefault="00B15128">
      <w:r>
        <w:separator/>
      </w:r>
    </w:p>
  </w:endnote>
  <w:endnote w:type="continuationSeparator" w:id="0">
    <w:p w14:paraId="0C6E3337" w14:textId="77777777" w:rsidR="00B15128" w:rsidRDefault="00B1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하나 M">
    <w:panose1 w:val="02020603020101020101"/>
    <w:charset w:val="81"/>
    <w:family w:val="roman"/>
    <w:pitch w:val="variable"/>
    <w:sig w:usb0="800002A7" w:usb1="29D77CFB" w:usb2="00000010" w:usb3="00000000" w:csb0="00080001" w:csb1="00000000"/>
  </w:font>
  <w:font w:name="하나 B">
    <w:panose1 w:val="02020603020101020101"/>
    <w:charset w:val="81"/>
    <w:family w:val="roman"/>
    <w:pitch w:val="variable"/>
    <w:sig w:usb0="800002A7" w:usb1="29D77CFB" w:usb2="00000010" w:usb3="00000000" w:csb0="00080001" w:csb1="00000000"/>
  </w:font>
  <w:font w:name="하나 L">
    <w:panose1 w:val="02020603020101020101"/>
    <w:charset w:val="81"/>
    <w:family w:val="roman"/>
    <w:pitch w:val="variable"/>
    <w:sig w:usb0="800002A7" w:usb1="2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5C73F" w14:textId="77777777" w:rsidR="00B15128" w:rsidRDefault="00B15128">
      <w:r>
        <w:separator/>
      </w:r>
    </w:p>
  </w:footnote>
  <w:footnote w:type="continuationSeparator" w:id="0">
    <w:p w14:paraId="151E4015" w14:textId="77777777" w:rsidR="00B15128" w:rsidRDefault="00B15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4423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1747E94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9EA0AF3"/>
    <w:multiLevelType w:val="hybridMultilevel"/>
    <w:tmpl w:val="EA70814E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A9B06F3"/>
    <w:multiLevelType w:val="multilevel"/>
    <w:tmpl w:val="9F52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E1892"/>
    <w:multiLevelType w:val="multilevel"/>
    <w:tmpl w:val="BDC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D3AD2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CF02AA0"/>
    <w:multiLevelType w:val="hybridMultilevel"/>
    <w:tmpl w:val="18A0F03A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D7B7C49"/>
    <w:multiLevelType w:val="hybridMultilevel"/>
    <w:tmpl w:val="18A0F03A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9EE1F4C"/>
    <w:multiLevelType w:val="hybridMultilevel"/>
    <w:tmpl w:val="9CEEE372"/>
    <w:lvl w:ilvl="0" w:tplc="7EDAD5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FE57032"/>
    <w:multiLevelType w:val="hybridMultilevel"/>
    <w:tmpl w:val="EB2A46A4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F5"/>
    <w:rsid w:val="00001B66"/>
    <w:rsid w:val="0002449C"/>
    <w:rsid w:val="000249A6"/>
    <w:rsid w:val="00026E9F"/>
    <w:rsid w:val="00036B13"/>
    <w:rsid w:val="000543E3"/>
    <w:rsid w:val="0005457A"/>
    <w:rsid w:val="00056931"/>
    <w:rsid w:val="000608C9"/>
    <w:rsid w:val="000624C5"/>
    <w:rsid w:val="00067C6D"/>
    <w:rsid w:val="00074B8F"/>
    <w:rsid w:val="00076984"/>
    <w:rsid w:val="00091D28"/>
    <w:rsid w:val="00092DA8"/>
    <w:rsid w:val="000B1B65"/>
    <w:rsid w:val="000C2BC8"/>
    <w:rsid w:val="000D20F5"/>
    <w:rsid w:val="000D6075"/>
    <w:rsid w:val="000E73B5"/>
    <w:rsid w:val="000F1551"/>
    <w:rsid w:val="000F1721"/>
    <w:rsid w:val="001028DE"/>
    <w:rsid w:val="00105DA7"/>
    <w:rsid w:val="00112ECC"/>
    <w:rsid w:val="00114A02"/>
    <w:rsid w:val="00115794"/>
    <w:rsid w:val="00125E50"/>
    <w:rsid w:val="00150CE7"/>
    <w:rsid w:val="00150D1C"/>
    <w:rsid w:val="00166EA2"/>
    <w:rsid w:val="001703FD"/>
    <w:rsid w:val="001837B3"/>
    <w:rsid w:val="00187168"/>
    <w:rsid w:val="0018747A"/>
    <w:rsid w:val="001911E0"/>
    <w:rsid w:val="001B14F9"/>
    <w:rsid w:val="001B2090"/>
    <w:rsid w:val="001B3A61"/>
    <w:rsid w:val="001B44F6"/>
    <w:rsid w:val="001C1E9E"/>
    <w:rsid w:val="001C28F5"/>
    <w:rsid w:val="001D019F"/>
    <w:rsid w:val="001D75C9"/>
    <w:rsid w:val="001D7BA5"/>
    <w:rsid w:val="001F27B9"/>
    <w:rsid w:val="001F7448"/>
    <w:rsid w:val="002004E3"/>
    <w:rsid w:val="0020410A"/>
    <w:rsid w:val="00210405"/>
    <w:rsid w:val="00210F3D"/>
    <w:rsid w:val="0022008C"/>
    <w:rsid w:val="0022025C"/>
    <w:rsid w:val="00227DF6"/>
    <w:rsid w:val="00233687"/>
    <w:rsid w:val="00235447"/>
    <w:rsid w:val="00241F27"/>
    <w:rsid w:val="00244164"/>
    <w:rsid w:val="00250598"/>
    <w:rsid w:val="002666E7"/>
    <w:rsid w:val="002667BD"/>
    <w:rsid w:val="00272B23"/>
    <w:rsid w:val="00280B8C"/>
    <w:rsid w:val="00286182"/>
    <w:rsid w:val="002A0329"/>
    <w:rsid w:val="002B2486"/>
    <w:rsid w:val="002D25E6"/>
    <w:rsid w:val="002D32D0"/>
    <w:rsid w:val="002D3EBF"/>
    <w:rsid w:val="002E1F81"/>
    <w:rsid w:val="002E2A13"/>
    <w:rsid w:val="002F044B"/>
    <w:rsid w:val="00307A3A"/>
    <w:rsid w:val="003113AC"/>
    <w:rsid w:val="003235EF"/>
    <w:rsid w:val="00324D99"/>
    <w:rsid w:val="0034178E"/>
    <w:rsid w:val="00345A22"/>
    <w:rsid w:val="00351244"/>
    <w:rsid w:val="00356FBB"/>
    <w:rsid w:val="003643EF"/>
    <w:rsid w:val="00365BC2"/>
    <w:rsid w:val="003739AC"/>
    <w:rsid w:val="00380B77"/>
    <w:rsid w:val="003904E1"/>
    <w:rsid w:val="0039213D"/>
    <w:rsid w:val="00394A20"/>
    <w:rsid w:val="003A0EF1"/>
    <w:rsid w:val="003A2A18"/>
    <w:rsid w:val="003B2F5A"/>
    <w:rsid w:val="003B309C"/>
    <w:rsid w:val="003B3544"/>
    <w:rsid w:val="003B442B"/>
    <w:rsid w:val="003B7B18"/>
    <w:rsid w:val="003D03B1"/>
    <w:rsid w:val="003D1280"/>
    <w:rsid w:val="003D46E8"/>
    <w:rsid w:val="003E395F"/>
    <w:rsid w:val="003F3B93"/>
    <w:rsid w:val="0040304E"/>
    <w:rsid w:val="00403390"/>
    <w:rsid w:val="004072D3"/>
    <w:rsid w:val="00413F1C"/>
    <w:rsid w:val="0041408C"/>
    <w:rsid w:val="004157FC"/>
    <w:rsid w:val="00426321"/>
    <w:rsid w:val="00431267"/>
    <w:rsid w:val="0043655C"/>
    <w:rsid w:val="00440643"/>
    <w:rsid w:val="004411EE"/>
    <w:rsid w:val="00444F69"/>
    <w:rsid w:val="00450658"/>
    <w:rsid w:val="00464E70"/>
    <w:rsid w:val="0047522C"/>
    <w:rsid w:val="0048766B"/>
    <w:rsid w:val="00490489"/>
    <w:rsid w:val="004920E8"/>
    <w:rsid w:val="004A1001"/>
    <w:rsid w:val="004A521E"/>
    <w:rsid w:val="004B16F0"/>
    <w:rsid w:val="004B1726"/>
    <w:rsid w:val="004C5A7D"/>
    <w:rsid w:val="004C5D44"/>
    <w:rsid w:val="004C627E"/>
    <w:rsid w:val="004C7795"/>
    <w:rsid w:val="004D4313"/>
    <w:rsid w:val="004D50C1"/>
    <w:rsid w:val="004E1F13"/>
    <w:rsid w:val="004F1044"/>
    <w:rsid w:val="005044D7"/>
    <w:rsid w:val="0050751E"/>
    <w:rsid w:val="00513051"/>
    <w:rsid w:val="00513E7A"/>
    <w:rsid w:val="00514287"/>
    <w:rsid w:val="00514E48"/>
    <w:rsid w:val="0051629F"/>
    <w:rsid w:val="00523FFD"/>
    <w:rsid w:val="00532784"/>
    <w:rsid w:val="00533BB5"/>
    <w:rsid w:val="00534AB6"/>
    <w:rsid w:val="00537B30"/>
    <w:rsid w:val="00541FF0"/>
    <w:rsid w:val="00551A3B"/>
    <w:rsid w:val="005757E9"/>
    <w:rsid w:val="00583015"/>
    <w:rsid w:val="00584385"/>
    <w:rsid w:val="005877A4"/>
    <w:rsid w:val="005A2248"/>
    <w:rsid w:val="005B021B"/>
    <w:rsid w:val="005C3BD9"/>
    <w:rsid w:val="005D6782"/>
    <w:rsid w:val="005D7EA6"/>
    <w:rsid w:val="005E43C2"/>
    <w:rsid w:val="005E5E81"/>
    <w:rsid w:val="005E7CBF"/>
    <w:rsid w:val="006052DC"/>
    <w:rsid w:val="0061652E"/>
    <w:rsid w:val="00617BE7"/>
    <w:rsid w:val="006219EF"/>
    <w:rsid w:val="00631E79"/>
    <w:rsid w:val="00635B6B"/>
    <w:rsid w:val="0063699C"/>
    <w:rsid w:val="0064189F"/>
    <w:rsid w:val="00641E00"/>
    <w:rsid w:val="00652E29"/>
    <w:rsid w:val="0065420E"/>
    <w:rsid w:val="00664FE6"/>
    <w:rsid w:val="00665DCC"/>
    <w:rsid w:val="006711C0"/>
    <w:rsid w:val="00672EE8"/>
    <w:rsid w:val="00672F1E"/>
    <w:rsid w:val="00674384"/>
    <w:rsid w:val="006777D4"/>
    <w:rsid w:val="006A2DE5"/>
    <w:rsid w:val="006A5DED"/>
    <w:rsid w:val="006B57B6"/>
    <w:rsid w:val="006B7A67"/>
    <w:rsid w:val="006C2632"/>
    <w:rsid w:val="006E1A0C"/>
    <w:rsid w:val="006E4CF5"/>
    <w:rsid w:val="006F0007"/>
    <w:rsid w:val="006F129A"/>
    <w:rsid w:val="006F2197"/>
    <w:rsid w:val="006F4933"/>
    <w:rsid w:val="007021CE"/>
    <w:rsid w:val="00730A02"/>
    <w:rsid w:val="00733C0F"/>
    <w:rsid w:val="00736DC7"/>
    <w:rsid w:val="00741FB9"/>
    <w:rsid w:val="0074285D"/>
    <w:rsid w:val="007571B4"/>
    <w:rsid w:val="007603EF"/>
    <w:rsid w:val="007657FF"/>
    <w:rsid w:val="007742A7"/>
    <w:rsid w:val="0077443E"/>
    <w:rsid w:val="007761AD"/>
    <w:rsid w:val="00784A6B"/>
    <w:rsid w:val="00784BF7"/>
    <w:rsid w:val="00786E40"/>
    <w:rsid w:val="00792804"/>
    <w:rsid w:val="00793443"/>
    <w:rsid w:val="00795CDF"/>
    <w:rsid w:val="00795EC8"/>
    <w:rsid w:val="007A5C4E"/>
    <w:rsid w:val="007B38D5"/>
    <w:rsid w:val="007B5FFE"/>
    <w:rsid w:val="007C590A"/>
    <w:rsid w:val="007D2A15"/>
    <w:rsid w:val="007F0351"/>
    <w:rsid w:val="007F18C8"/>
    <w:rsid w:val="007F2639"/>
    <w:rsid w:val="00803BC9"/>
    <w:rsid w:val="008055BF"/>
    <w:rsid w:val="00824676"/>
    <w:rsid w:val="00837D56"/>
    <w:rsid w:val="0084758E"/>
    <w:rsid w:val="00850346"/>
    <w:rsid w:val="00850400"/>
    <w:rsid w:val="008555EF"/>
    <w:rsid w:val="008618EB"/>
    <w:rsid w:val="00861EBF"/>
    <w:rsid w:val="00865818"/>
    <w:rsid w:val="0087419D"/>
    <w:rsid w:val="008812EB"/>
    <w:rsid w:val="00882BCF"/>
    <w:rsid w:val="008937F4"/>
    <w:rsid w:val="00893B65"/>
    <w:rsid w:val="008A032D"/>
    <w:rsid w:val="008A526D"/>
    <w:rsid w:val="008A7392"/>
    <w:rsid w:val="008A79A5"/>
    <w:rsid w:val="008C4BCD"/>
    <w:rsid w:val="008C59A7"/>
    <w:rsid w:val="008D0ADF"/>
    <w:rsid w:val="008D5A51"/>
    <w:rsid w:val="008E0FFD"/>
    <w:rsid w:val="008E2BA3"/>
    <w:rsid w:val="008E30A1"/>
    <w:rsid w:val="008F5B03"/>
    <w:rsid w:val="008F5CA7"/>
    <w:rsid w:val="00900C61"/>
    <w:rsid w:val="00910129"/>
    <w:rsid w:val="009112B8"/>
    <w:rsid w:val="00916D11"/>
    <w:rsid w:val="00923E22"/>
    <w:rsid w:val="009304FB"/>
    <w:rsid w:val="00933123"/>
    <w:rsid w:val="009336CA"/>
    <w:rsid w:val="00936483"/>
    <w:rsid w:val="0094047F"/>
    <w:rsid w:val="00944A7D"/>
    <w:rsid w:val="009466FD"/>
    <w:rsid w:val="00955E72"/>
    <w:rsid w:val="00957344"/>
    <w:rsid w:val="009716EA"/>
    <w:rsid w:val="00980C42"/>
    <w:rsid w:val="0098164A"/>
    <w:rsid w:val="0098626F"/>
    <w:rsid w:val="00990170"/>
    <w:rsid w:val="00991382"/>
    <w:rsid w:val="00995EAF"/>
    <w:rsid w:val="009B0EF0"/>
    <w:rsid w:val="009C34CE"/>
    <w:rsid w:val="009C3C81"/>
    <w:rsid w:val="009C535B"/>
    <w:rsid w:val="009D331F"/>
    <w:rsid w:val="009E3398"/>
    <w:rsid w:val="009F5FCC"/>
    <w:rsid w:val="009F6C63"/>
    <w:rsid w:val="00A00DDD"/>
    <w:rsid w:val="00A05D7C"/>
    <w:rsid w:val="00A14572"/>
    <w:rsid w:val="00A16064"/>
    <w:rsid w:val="00A34025"/>
    <w:rsid w:val="00A401E3"/>
    <w:rsid w:val="00A41B12"/>
    <w:rsid w:val="00A4680F"/>
    <w:rsid w:val="00A52DEF"/>
    <w:rsid w:val="00A6071C"/>
    <w:rsid w:val="00A73D44"/>
    <w:rsid w:val="00A7691F"/>
    <w:rsid w:val="00A93F0E"/>
    <w:rsid w:val="00A9760E"/>
    <w:rsid w:val="00AA44BA"/>
    <w:rsid w:val="00AA66D7"/>
    <w:rsid w:val="00AB1B31"/>
    <w:rsid w:val="00AB410F"/>
    <w:rsid w:val="00AB42D0"/>
    <w:rsid w:val="00AB596C"/>
    <w:rsid w:val="00AD16DE"/>
    <w:rsid w:val="00AD5B33"/>
    <w:rsid w:val="00AD662B"/>
    <w:rsid w:val="00AE334E"/>
    <w:rsid w:val="00AE5ED0"/>
    <w:rsid w:val="00AE773C"/>
    <w:rsid w:val="00AF0B8D"/>
    <w:rsid w:val="00B0321D"/>
    <w:rsid w:val="00B1190A"/>
    <w:rsid w:val="00B13EA5"/>
    <w:rsid w:val="00B15128"/>
    <w:rsid w:val="00B21F4E"/>
    <w:rsid w:val="00B272B7"/>
    <w:rsid w:val="00B3564E"/>
    <w:rsid w:val="00B62D28"/>
    <w:rsid w:val="00B62F14"/>
    <w:rsid w:val="00B737A5"/>
    <w:rsid w:val="00B813D0"/>
    <w:rsid w:val="00B8309F"/>
    <w:rsid w:val="00B86D56"/>
    <w:rsid w:val="00B92F65"/>
    <w:rsid w:val="00B947F2"/>
    <w:rsid w:val="00B95731"/>
    <w:rsid w:val="00B96D2C"/>
    <w:rsid w:val="00BA550B"/>
    <w:rsid w:val="00BA7001"/>
    <w:rsid w:val="00BA73A2"/>
    <w:rsid w:val="00BB4F52"/>
    <w:rsid w:val="00BB6B3A"/>
    <w:rsid w:val="00BB700D"/>
    <w:rsid w:val="00BE21BC"/>
    <w:rsid w:val="00BE4C3B"/>
    <w:rsid w:val="00BE52EE"/>
    <w:rsid w:val="00BF3AD0"/>
    <w:rsid w:val="00BF7418"/>
    <w:rsid w:val="00C0164A"/>
    <w:rsid w:val="00C03FC4"/>
    <w:rsid w:val="00C07BF9"/>
    <w:rsid w:val="00C1102B"/>
    <w:rsid w:val="00C15D67"/>
    <w:rsid w:val="00C16851"/>
    <w:rsid w:val="00C16980"/>
    <w:rsid w:val="00C17F76"/>
    <w:rsid w:val="00C236FA"/>
    <w:rsid w:val="00C24980"/>
    <w:rsid w:val="00C33D9A"/>
    <w:rsid w:val="00C36167"/>
    <w:rsid w:val="00C46F85"/>
    <w:rsid w:val="00C56E87"/>
    <w:rsid w:val="00C6024C"/>
    <w:rsid w:val="00C63D0F"/>
    <w:rsid w:val="00C718A1"/>
    <w:rsid w:val="00C751F7"/>
    <w:rsid w:val="00C8378F"/>
    <w:rsid w:val="00C84CAA"/>
    <w:rsid w:val="00C90773"/>
    <w:rsid w:val="00C90A83"/>
    <w:rsid w:val="00CA7442"/>
    <w:rsid w:val="00CB2B4E"/>
    <w:rsid w:val="00CB4DD4"/>
    <w:rsid w:val="00CB5F41"/>
    <w:rsid w:val="00CC2FE3"/>
    <w:rsid w:val="00CC7C90"/>
    <w:rsid w:val="00CD5E4C"/>
    <w:rsid w:val="00CE20E8"/>
    <w:rsid w:val="00CE55DB"/>
    <w:rsid w:val="00CE58E2"/>
    <w:rsid w:val="00CF1ACC"/>
    <w:rsid w:val="00CF376E"/>
    <w:rsid w:val="00D063D9"/>
    <w:rsid w:val="00D105B8"/>
    <w:rsid w:val="00D23EC3"/>
    <w:rsid w:val="00D310B0"/>
    <w:rsid w:val="00D3413C"/>
    <w:rsid w:val="00D37C83"/>
    <w:rsid w:val="00D504A8"/>
    <w:rsid w:val="00D54484"/>
    <w:rsid w:val="00D61624"/>
    <w:rsid w:val="00D8391E"/>
    <w:rsid w:val="00D922E9"/>
    <w:rsid w:val="00D93D35"/>
    <w:rsid w:val="00DA1732"/>
    <w:rsid w:val="00DB1457"/>
    <w:rsid w:val="00DC184C"/>
    <w:rsid w:val="00DC2D29"/>
    <w:rsid w:val="00DE1E51"/>
    <w:rsid w:val="00DE25FF"/>
    <w:rsid w:val="00DE5DF4"/>
    <w:rsid w:val="00DF4BC4"/>
    <w:rsid w:val="00DF4D93"/>
    <w:rsid w:val="00E045D2"/>
    <w:rsid w:val="00E04B15"/>
    <w:rsid w:val="00E07130"/>
    <w:rsid w:val="00E213FF"/>
    <w:rsid w:val="00E22F4B"/>
    <w:rsid w:val="00E24F59"/>
    <w:rsid w:val="00E30179"/>
    <w:rsid w:val="00E31841"/>
    <w:rsid w:val="00E3729F"/>
    <w:rsid w:val="00E4599A"/>
    <w:rsid w:val="00E50118"/>
    <w:rsid w:val="00E51842"/>
    <w:rsid w:val="00E52D28"/>
    <w:rsid w:val="00E61C03"/>
    <w:rsid w:val="00E73093"/>
    <w:rsid w:val="00E7708B"/>
    <w:rsid w:val="00E810CD"/>
    <w:rsid w:val="00E81FA3"/>
    <w:rsid w:val="00E948C0"/>
    <w:rsid w:val="00EA150F"/>
    <w:rsid w:val="00EB0535"/>
    <w:rsid w:val="00EB2272"/>
    <w:rsid w:val="00EB6F5D"/>
    <w:rsid w:val="00EC2F03"/>
    <w:rsid w:val="00ED22DC"/>
    <w:rsid w:val="00ED2B6C"/>
    <w:rsid w:val="00ED3393"/>
    <w:rsid w:val="00ED3C84"/>
    <w:rsid w:val="00EE7689"/>
    <w:rsid w:val="00F02A03"/>
    <w:rsid w:val="00F05D26"/>
    <w:rsid w:val="00F12F7E"/>
    <w:rsid w:val="00F1466F"/>
    <w:rsid w:val="00F440E9"/>
    <w:rsid w:val="00F50941"/>
    <w:rsid w:val="00F569EF"/>
    <w:rsid w:val="00F72D42"/>
    <w:rsid w:val="00F74076"/>
    <w:rsid w:val="00F80176"/>
    <w:rsid w:val="00F8216B"/>
    <w:rsid w:val="00F8347A"/>
    <w:rsid w:val="00FC2A10"/>
    <w:rsid w:val="00FD27D5"/>
    <w:rsid w:val="00FE09AB"/>
    <w:rsid w:val="00FF3E62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."/>
  <w:listSeparator w:val=","/>
  <w14:docId w14:val="54347992"/>
  <w15:docId w15:val="{BB47858A-C8FB-4786-A330-969BCA8D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C6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3">
    <w:name w:val="hs3"/>
    <w:basedOn w:val="a"/>
    <w:rsid w:val="00092DA8"/>
    <w:pPr>
      <w:widowControl/>
      <w:wordWrap/>
      <w:autoSpaceDE/>
      <w:autoSpaceDN/>
      <w:spacing w:line="736" w:lineRule="atLeast"/>
      <w:jc w:val="center"/>
    </w:pPr>
    <w:rPr>
      <w:rFonts w:ascii="한양신명조" w:eastAsia="한양신명조" w:hAnsi="굴림" w:cs="굴림"/>
      <w:b/>
      <w:bCs/>
      <w:color w:val="000000"/>
      <w:kern w:val="0"/>
      <w:sz w:val="32"/>
      <w:szCs w:val="32"/>
    </w:rPr>
  </w:style>
  <w:style w:type="paragraph" w:customStyle="1" w:styleId="hs1">
    <w:name w:val="hs1"/>
    <w:basedOn w:val="a"/>
    <w:rsid w:val="00092DA8"/>
    <w:pPr>
      <w:widowControl/>
      <w:wordWrap/>
      <w:autoSpaceDE/>
      <w:autoSpaceDN/>
      <w:spacing w:line="644" w:lineRule="atLeast"/>
    </w:pPr>
    <w:rPr>
      <w:rFonts w:ascii="한양신명조" w:eastAsia="한양신명조" w:hAnsi="굴림" w:cs="굴림"/>
      <w:color w:val="000000"/>
      <w:kern w:val="0"/>
      <w:sz w:val="28"/>
      <w:szCs w:val="28"/>
    </w:rPr>
  </w:style>
  <w:style w:type="paragraph" w:styleId="a3">
    <w:name w:val="Normal (Web)"/>
    <w:basedOn w:val="a"/>
    <w:uiPriority w:val="99"/>
    <w:rsid w:val="00092DA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rsid w:val="00B032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0321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72F1E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F1551"/>
    <w:pPr>
      <w:ind w:leftChars="400" w:left="800"/>
    </w:pPr>
  </w:style>
  <w:style w:type="character" w:styleId="a8">
    <w:name w:val="annotation reference"/>
    <w:basedOn w:val="a0"/>
    <w:semiHidden/>
    <w:unhideWhenUsed/>
    <w:rsid w:val="003643EF"/>
    <w:rPr>
      <w:sz w:val="18"/>
      <w:szCs w:val="18"/>
    </w:rPr>
  </w:style>
  <w:style w:type="paragraph" w:styleId="a9">
    <w:name w:val="annotation text"/>
    <w:basedOn w:val="a"/>
    <w:link w:val="Char"/>
    <w:unhideWhenUsed/>
    <w:rsid w:val="003643EF"/>
    <w:pPr>
      <w:jc w:val="left"/>
    </w:pPr>
  </w:style>
  <w:style w:type="character" w:customStyle="1" w:styleId="Char">
    <w:name w:val="메모 텍스트 Char"/>
    <w:basedOn w:val="a0"/>
    <w:link w:val="a9"/>
    <w:rsid w:val="003643EF"/>
    <w:rPr>
      <w:rFonts w:ascii="바탕"/>
      <w:kern w:val="2"/>
      <w:szCs w:val="24"/>
    </w:rPr>
  </w:style>
  <w:style w:type="paragraph" w:styleId="aa">
    <w:name w:val="annotation subject"/>
    <w:basedOn w:val="a9"/>
    <w:next w:val="a9"/>
    <w:link w:val="Char0"/>
    <w:semiHidden/>
    <w:unhideWhenUsed/>
    <w:rsid w:val="003643EF"/>
    <w:rPr>
      <w:b/>
      <w:bCs/>
    </w:rPr>
  </w:style>
  <w:style w:type="character" w:customStyle="1" w:styleId="Char0">
    <w:name w:val="메모 주제 Char"/>
    <w:basedOn w:val="Char"/>
    <w:link w:val="aa"/>
    <w:semiHidden/>
    <w:rsid w:val="003643EF"/>
    <w:rPr>
      <w:rFonts w:ascii="바탕"/>
      <w:b/>
      <w:bCs/>
      <w:kern w:val="2"/>
      <w:szCs w:val="24"/>
    </w:rPr>
  </w:style>
  <w:style w:type="paragraph" w:styleId="ab">
    <w:name w:val="Balloon Text"/>
    <w:basedOn w:val="a"/>
    <w:link w:val="Char1"/>
    <w:semiHidden/>
    <w:unhideWhenUsed/>
    <w:rsid w:val="00364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semiHidden/>
    <w:rsid w:val="003643E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rsid w:val="00091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0_DEV\01_C_DEV\01_REAL\EDITSOLS\LWPW_20101126\MAIN\TEMPLATE\&#44033;&#51333;&#45824;&#48708;&#54364;&#49373;&#49457;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D5469-25BD-4F9D-B0F5-CB850CE4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각종대비표생성.dot</Template>
  <TotalTime>65</TotalTime>
  <Pages>5</Pages>
  <Words>787</Words>
  <Characters>2726</Characters>
  <Application>Microsoft Office Word</Application>
  <DocSecurity>0</DocSecurity>
  <Lines>22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각종대비표생성(가로)</vt:lpstr>
    </vt:vector>
  </TitlesOfParts>
  <Company>gensolsoft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각종대비표생성(가로)</dc:title>
  <dc:creator>젠솔소프트 기술연구소</dc:creator>
  <cp:lastModifiedBy>HanaTI</cp:lastModifiedBy>
  <cp:revision>28</cp:revision>
  <cp:lastPrinted>1900-12-31T15:00:00Z</cp:lastPrinted>
  <dcterms:created xsi:type="dcterms:W3CDTF">2023-02-20T08:45:00Z</dcterms:created>
  <dcterms:modified xsi:type="dcterms:W3CDTF">2023-12-19T00:21:00Z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1640872</vt:i4>
  </property>
</Properties>
</file>